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A964E" w14:textId="77777777" w:rsidR="00494ED2" w:rsidRPr="00945001" w:rsidRDefault="001B24D3" w:rsidP="009450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caps/>
          <w:sz w:val="32"/>
          <w:szCs w:val="32"/>
          <w:u w:val="single"/>
          <w:lang w:val="fr-BE"/>
        </w:rPr>
      </w:pPr>
      <w:r>
        <w:rPr>
          <w:noProof/>
          <w:lang w:val="fr-BE" w:eastAsia="fr-BE"/>
        </w:rPr>
        <w:pict w14:anchorId="38E07C37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8pt;margin-top:-36.15pt;width:108.8pt;height:100.3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">
            <v:textbox style="mso-next-textbox:#Text Box 2">
              <w:txbxContent>
                <w:p w14:paraId="3371E143" w14:textId="77777777" w:rsidR="00CA072A" w:rsidRDefault="00CA072A" w:rsidP="00D6626C">
                  <w:pPr>
                    <w:jc w:val="center"/>
                    <w:rPr>
                      <w:lang w:val="fr-BE"/>
                    </w:rPr>
                  </w:pPr>
                </w:p>
                <w:p w14:paraId="32DBA42D" w14:textId="77777777" w:rsidR="00CA072A" w:rsidRPr="00D6626C" w:rsidRDefault="00CA072A" w:rsidP="00D6626C">
                  <w:pPr>
                    <w:jc w:val="center"/>
                    <w:rPr>
                      <w:lang w:val="fr-BE"/>
                    </w:rPr>
                  </w:pPr>
                  <w:r>
                    <w:rPr>
                      <w:lang w:val="fr-BE"/>
                    </w:rPr>
                    <w:t>PHOTO</w:t>
                  </w:r>
                  <w:r>
                    <w:rPr>
                      <w:lang w:val="fr-BE"/>
                    </w:rPr>
                    <w:br/>
                    <w:t>RECENTE</w:t>
                  </w:r>
                </w:p>
              </w:txbxContent>
            </v:textbox>
          </v:shape>
        </w:pict>
      </w:r>
      <w:r w:rsidR="00494ED2" w:rsidRPr="00945001">
        <w:rPr>
          <w:b/>
          <w:caps/>
          <w:sz w:val="32"/>
          <w:szCs w:val="32"/>
          <w:u w:val="single"/>
          <w:lang w:val="fr-BE"/>
        </w:rPr>
        <w:t>Profil bénéficiaire</w:t>
      </w:r>
    </w:p>
    <w:p w14:paraId="4EC4FB83" w14:textId="77777777" w:rsidR="00494ED2" w:rsidRDefault="00494ED2" w:rsidP="006C2157">
      <w:pPr>
        <w:rPr>
          <w:sz w:val="24"/>
          <w:szCs w:val="24"/>
          <w:lang w:val="fr-BE"/>
        </w:rPr>
      </w:pPr>
    </w:p>
    <w:p w14:paraId="75F1ADDF" w14:textId="77777777" w:rsidR="00494ED2" w:rsidRDefault="00494ED2" w:rsidP="006C2157">
      <w:pPr>
        <w:rPr>
          <w:sz w:val="28"/>
          <w:szCs w:val="28"/>
          <w:u w:val="single"/>
          <w:lang w:val="fr-BE"/>
        </w:rPr>
      </w:pPr>
      <w:r w:rsidRPr="006C2157">
        <w:rPr>
          <w:sz w:val="28"/>
          <w:szCs w:val="28"/>
          <w:u w:val="single"/>
          <w:lang w:val="fr-BE"/>
        </w:rPr>
        <w:t>A. Informations administratives</w:t>
      </w:r>
    </w:p>
    <w:p w14:paraId="53A849AF" w14:textId="77777777" w:rsidR="00494ED2" w:rsidRPr="00F46167" w:rsidRDefault="00494ED2" w:rsidP="006C2157">
      <w:pPr>
        <w:rPr>
          <w:rFonts w:asciiTheme="minorHAnsi" w:hAnsiTheme="minorHAnsi"/>
          <w:b/>
          <w:lang w:val="fr-BE"/>
        </w:rPr>
      </w:pPr>
      <w:r w:rsidRPr="006C2157">
        <w:rPr>
          <w:b/>
          <w:sz w:val="24"/>
          <w:szCs w:val="24"/>
          <w:lang w:val="fr-BE"/>
        </w:rPr>
        <w:t xml:space="preserve">1. </w:t>
      </w:r>
      <w:r w:rsidR="00EE6A31" w:rsidRPr="006C2157">
        <w:rPr>
          <w:b/>
          <w:sz w:val="24"/>
          <w:szCs w:val="24"/>
          <w:lang w:val="fr-BE"/>
        </w:rPr>
        <w:t>Bénéficiaire :</w:t>
      </w:r>
    </w:p>
    <w:p w14:paraId="7A1F9A35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Nom :</w:t>
      </w:r>
      <w:r w:rsidRPr="00F46167">
        <w:rPr>
          <w:rFonts w:asciiTheme="minorHAnsi" w:hAnsiTheme="minorHAnsi"/>
          <w:lang w:val="fr-BE"/>
        </w:rPr>
        <w:tab/>
      </w:r>
    </w:p>
    <w:p w14:paraId="296BE914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Prénom :</w:t>
      </w:r>
      <w:r w:rsidRPr="00F46167">
        <w:rPr>
          <w:rFonts w:asciiTheme="minorHAnsi" w:hAnsiTheme="minorHAnsi"/>
          <w:lang w:val="fr-BE"/>
        </w:rPr>
        <w:tab/>
      </w:r>
    </w:p>
    <w:p w14:paraId="2BD967A1" w14:textId="77777777" w:rsidR="00494ED2" w:rsidRPr="00F46167" w:rsidRDefault="00494ED2" w:rsidP="00D6626C">
      <w:pPr>
        <w:pStyle w:val="Sansinterligne"/>
        <w:tabs>
          <w:tab w:val="right" w:leader="dot" w:pos="4536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Date de naissance :</w:t>
      </w:r>
      <w:r w:rsidRPr="00F46167">
        <w:rPr>
          <w:rFonts w:asciiTheme="minorHAnsi" w:hAnsiTheme="minorHAnsi"/>
          <w:lang w:val="fr-BE"/>
        </w:rPr>
        <w:tab/>
      </w:r>
    </w:p>
    <w:p w14:paraId="4E694A47" w14:textId="77777777" w:rsidR="00494ED2" w:rsidRPr="00F46167" w:rsidRDefault="00494ED2" w:rsidP="00D6626C">
      <w:pPr>
        <w:pStyle w:val="Sansinterligne"/>
        <w:tabs>
          <w:tab w:val="left" w:pos="851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Sexe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Masculin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Féminin</w:t>
      </w:r>
    </w:p>
    <w:p w14:paraId="385367E0" w14:textId="77777777" w:rsidR="00494ED2" w:rsidRPr="00F46167" w:rsidRDefault="00494ED2" w:rsidP="00D6626C">
      <w:pPr>
        <w:pStyle w:val="Sansinterligne"/>
        <w:tabs>
          <w:tab w:val="right" w:leader="dot" w:pos="4536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Nationalité :</w:t>
      </w:r>
      <w:r w:rsidRPr="00F46167">
        <w:rPr>
          <w:rFonts w:asciiTheme="minorHAnsi" w:hAnsiTheme="minorHAnsi"/>
          <w:lang w:val="fr-BE"/>
        </w:rPr>
        <w:tab/>
      </w:r>
    </w:p>
    <w:p w14:paraId="72C4CD4B" w14:textId="77777777" w:rsidR="00494ED2" w:rsidRPr="00F46167" w:rsidRDefault="00494ED2" w:rsidP="00D6626C">
      <w:pPr>
        <w:pStyle w:val="Sansinterligne"/>
        <w:tabs>
          <w:tab w:val="right" w:leader="dot" w:pos="7371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Domicile :</w:t>
      </w:r>
      <w:r w:rsidRPr="00F46167">
        <w:rPr>
          <w:rFonts w:asciiTheme="minorHAnsi" w:hAnsiTheme="minorHAnsi"/>
          <w:lang w:val="fr-BE"/>
        </w:rPr>
        <w:tab/>
      </w:r>
    </w:p>
    <w:p w14:paraId="0304BD0C" w14:textId="77777777" w:rsidR="00494ED2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Personne disposant</w:t>
      </w:r>
      <w:r w:rsidR="00494ED2" w:rsidRPr="00F46167">
        <w:rPr>
          <w:rFonts w:asciiTheme="minorHAnsi" w:hAnsiTheme="minorHAnsi"/>
          <w:lang w:val="fr-BE"/>
        </w:rPr>
        <w:t xml:space="preserve"> des autorisations nécessaires en matière administrative et médicale :</w:t>
      </w:r>
      <w:r w:rsidR="00494ED2" w:rsidRPr="00F46167">
        <w:rPr>
          <w:rFonts w:asciiTheme="minorHAnsi" w:hAnsiTheme="minorHAnsi"/>
          <w:lang w:val="fr-BE"/>
        </w:rPr>
        <w:br/>
      </w:r>
      <w:r w:rsidR="00494ED2" w:rsidRPr="00F46167">
        <w:rPr>
          <w:rFonts w:asciiTheme="minorHAnsi" w:hAnsiTheme="minorHAnsi"/>
          <w:lang w:val="fr-BE"/>
        </w:rPr>
        <w:tab/>
      </w:r>
      <w:r w:rsidR="00494ED2" w:rsidRPr="00F46167">
        <w:rPr>
          <w:rFonts w:asciiTheme="minorHAnsi" w:hAnsiTheme="minorHAnsi"/>
          <w:lang w:val="fr-BE"/>
        </w:rPr>
        <w:br/>
      </w:r>
    </w:p>
    <w:p w14:paraId="67D52024" w14:textId="77777777" w:rsidR="00494ED2" w:rsidRPr="00F46167" w:rsidRDefault="00494ED2" w:rsidP="006C2157">
      <w:pPr>
        <w:rPr>
          <w:rFonts w:asciiTheme="minorHAnsi" w:hAnsiTheme="minorHAnsi"/>
          <w:b/>
          <w:lang w:val="fr-BE"/>
        </w:rPr>
      </w:pPr>
      <w:r w:rsidRPr="00F46167">
        <w:rPr>
          <w:rFonts w:asciiTheme="minorHAnsi" w:hAnsiTheme="minorHAnsi"/>
          <w:b/>
          <w:lang w:val="fr-BE"/>
        </w:rPr>
        <w:t xml:space="preserve">2. Etablissement </w:t>
      </w:r>
      <w:r w:rsidR="00EE6A31" w:rsidRPr="00F46167">
        <w:rPr>
          <w:rFonts w:asciiTheme="minorHAnsi" w:hAnsiTheme="minorHAnsi"/>
          <w:b/>
          <w:lang w:val="fr-BE"/>
        </w:rPr>
        <w:t>fréquenté :</w:t>
      </w:r>
    </w:p>
    <w:p w14:paraId="763EFA6A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Institution :</w:t>
      </w:r>
      <w:r w:rsidRPr="00F46167">
        <w:rPr>
          <w:rFonts w:asciiTheme="minorHAnsi" w:hAnsiTheme="minorHAnsi"/>
          <w:lang w:val="fr-BE"/>
        </w:rPr>
        <w:tab/>
      </w:r>
    </w:p>
    <w:p w14:paraId="6919B695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Adresse :</w:t>
      </w:r>
      <w:r w:rsidRPr="00F46167">
        <w:rPr>
          <w:rFonts w:asciiTheme="minorHAnsi" w:hAnsiTheme="minorHAnsi"/>
          <w:lang w:val="fr-BE"/>
        </w:rPr>
        <w:tab/>
      </w:r>
    </w:p>
    <w:p w14:paraId="1A7E588F" w14:textId="77777777" w:rsidR="00494ED2" w:rsidRPr="00F46167" w:rsidRDefault="00494ED2" w:rsidP="00CA072A">
      <w:pPr>
        <w:pStyle w:val="Sansinterligne"/>
        <w:tabs>
          <w:tab w:val="left" w:pos="851"/>
          <w:tab w:val="right" w:leader="dot" w:pos="8505"/>
        </w:tabs>
        <w:ind w:left="851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7C182509" w14:textId="77777777" w:rsidR="00494ED2" w:rsidRPr="00F46167" w:rsidRDefault="00494ED2" w:rsidP="00CA072A">
      <w:pPr>
        <w:pStyle w:val="Sansinterligne"/>
        <w:tabs>
          <w:tab w:val="right" w:leader="dot" w:pos="8505"/>
        </w:tabs>
        <w:ind w:left="851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4551C839" w14:textId="77777777" w:rsidR="00494ED2" w:rsidRPr="00F46167" w:rsidRDefault="00494ED2" w:rsidP="00CA072A">
      <w:pPr>
        <w:pStyle w:val="Sansinterligne"/>
        <w:tabs>
          <w:tab w:val="right" w:leader="dot" w:pos="4536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Téléphone :</w:t>
      </w:r>
      <w:r w:rsidRPr="00F46167">
        <w:rPr>
          <w:rFonts w:asciiTheme="minorHAnsi" w:hAnsiTheme="minorHAnsi"/>
          <w:lang w:val="fr-BE"/>
        </w:rPr>
        <w:tab/>
      </w:r>
    </w:p>
    <w:p w14:paraId="6D7B1995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Mail :</w:t>
      </w:r>
      <w:r w:rsidRPr="00F46167">
        <w:rPr>
          <w:rFonts w:asciiTheme="minorHAnsi" w:hAnsiTheme="minorHAnsi"/>
          <w:lang w:val="fr-BE"/>
        </w:rPr>
        <w:tab/>
      </w:r>
    </w:p>
    <w:p w14:paraId="26915208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Direction :</w:t>
      </w:r>
      <w:r w:rsidRPr="00F46167">
        <w:rPr>
          <w:rFonts w:asciiTheme="minorHAnsi" w:hAnsiTheme="minorHAnsi"/>
          <w:lang w:val="fr-BE"/>
        </w:rPr>
        <w:tab/>
      </w:r>
    </w:p>
    <w:p w14:paraId="3004BBC6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Personne de contact / coordination</w:t>
      </w:r>
      <w:r w:rsidRPr="00F46167">
        <w:rPr>
          <w:rFonts w:asciiTheme="minorHAnsi" w:hAnsiTheme="minorHAnsi"/>
          <w:lang w:val="fr-BE"/>
        </w:rPr>
        <w:tab/>
      </w:r>
    </w:p>
    <w:p w14:paraId="40A45D9E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Educateur référent</w:t>
      </w:r>
      <w:r w:rsidRPr="00F46167">
        <w:rPr>
          <w:rFonts w:asciiTheme="minorHAnsi" w:hAnsiTheme="minorHAnsi"/>
          <w:lang w:val="fr-BE"/>
        </w:rPr>
        <w:tab/>
      </w:r>
    </w:p>
    <w:p w14:paraId="7CA84332" w14:textId="77777777" w:rsidR="00494ED2" w:rsidRPr="00F46167" w:rsidRDefault="00494ED2" w:rsidP="00D6626C">
      <w:pPr>
        <w:pStyle w:val="Sansinterligne"/>
        <w:rPr>
          <w:rFonts w:asciiTheme="minorHAnsi" w:hAnsiTheme="minorHAnsi"/>
          <w:lang w:val="fr-BE"/>
        </w:rPr>
      </w:pPr>
    </w:p>
    <w:p w14:paraId="5E26DC55" w14:textId="77777777" w:rsidR="00494ED2" w:rsidRPr="00F46167" w:rsidRDefault="00494ED2" w:rsidP="006C2157">
      <w:pPr>
        <w:rPr>
          <w:rFonts w:asciiTheme="minorHAnsi" w:hAnsiTheme="minorHAnsi"/>
          <w:b/>
          <w:lang w:val="fr-BE"/>
        </w:rPr>
      </w:pPr>
      <w:r w:rsidRPr="00F46167">
        <w:rPr>
          <w:rFonts w:asciiTheme="minorHAnsi" w:hAnsiTheme="minorHAnsi"/>
          <w:b/>
          <w:lang w:val="fr-BE"/>
        </w:rPr>
        <w:t xml:space="preserve">3. Personne </w:t>
      </w:r>
      <w:r w:rsidR="00EE6A31" w:rsidRPr="00F46167">
        <w:rPr>
          <w:rFonts w:asciiTheme="minorHAnsi" w:hAnsiTheme="minorHAnsi"/>
          <w:b/>
          <w:lang w:val="fr-BE"/>
        </w:rPr>
        <w:t>à contacter</w:t>
      </w:r>
      <w:r w:rsidRPr="00F46167">
        <w:rPr>
          <w:rFonts w:asciiTheme="minorHAnsi" w:hAnsiTheme="minorHAnsi"/>
          <w:b/>
          <w:lang w:val="fr-BE"/>
        </w:rPr>
        <w:t xml:space="preserve"> pendant le séjour en cas </w:t>
      </w:r>
      <w:r w:rsidR="00EE6A31" w:rsidRPr="00F46167">
        <w:rPr>
          <w:rFonts w:asciiTheme="minorHAnsi" w:hAnsiTheme="minorHAnsi"/>
          <w:b/>
          <w:lang w:val="fr-BE"/>
        </w:rPr>
        <w:t>d’urgence :</w:t>
      </w:r>
    </w:p>
    <w:p w14:paraId="13DF9CCC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Nom :</w:t>
      </w:r>
      <w:r w:rsidRPr="00F46167">
        <w:rPr>
          <w:rFonts w:asciiTheme="minorHAnsi" w:hAnsiTheme="minorHAnsi"/>
          <w:lang w:val="fr-BE"/>
        </w:rPr>
        <w:tab/>
      </w:r>
    </w:p>
    <w:p w14:paraId="048EF184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Prénom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br/>
        <w:t>Adresse :</w:t>
      </w:r>
      <w:r w:rsidRPr="00F46167">
        <w:rPr>
          <w:rFonts w:asciiTheme="minorHAnsi" w:hAnsiTheme="minorHAnsi"/>
          <w:lang w:val="fr-BE"/>
        </w:rPr>
        <w:tab/>
      </w:r>
    </w:p>
    <w:p w14:paraId="7AD3F94A" w14:textId="77777777" w:rsidR="00494ED2" w:rsidRPr="00F46167" w:rsidRDefault="00494ED2" w:rsidP="00CA072A">
      <w:pPr>
        <w:pStyle w:val="Sansinterligne"/>
        <w:tabs>
          <w:tab w:val="right" w:leader="dot" w:pos="8505"/>
        </w:tabs>
        <w:ind w:left="851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310F8FC2" w14:textId="77777777" w:rsidR="00494ED2" w:rsidRPr="00F46167" w:rsidRDefault="00494ED2" w:rsidP="00CA072A">
      <w:pPr>
        <w:pStyle w:val="Sansinterligne"/>
        <w:tabs>
          <w:tab w:val="right" w:leader="dot" w:pos="8505"/>
        </w:tabs>
        <w:ind w:left="851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3D0AD354" w14:textId="77777777" w:rsidR="00494ED2" w:rsidRPr="00F46167" w:rsidRDefault="00494ED2" w:rsidP="00CA072A">
      <w:pPr>
        <w:pStyle w:val="Sansinterligne"/>
        <w:tabs>
          <w:tab w:val="right" w:leader="dot" w:pos="4536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Téléphone :</w:t>
      </w:r>
      <w:r w:rsidRPr="00F46167">
        <w:rPr>
          <w:rFonts w:asciiTheme="minorHAnsi" w:hAnsiTheme="minorHAnsi"/>
          <w:lang w:val="fr-BE"/>
        </w:rPr>
        <w:tab/>
      </w:r>
    </w:p>
    <w:p w14:paraId="635A0CCA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Mail :</w:t>
      </w:r>
      <w:r w:rsidRPr="00F46167">
        <w:rPr>
          <w:rFonts w:asciiTheme="minorHAnsi" w:hAnsiTheme="minorHAnsi"/>
          <w:lang w:val="fr-BE"/>
        </w:rPr>
        <w:tab/>
      </w:r>
    </w:p>
    <w:p w14:paraId="10A981F8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Degré de référence ou lien de parenté :</w:t>
      </w:r>
      <w:r w:rsidRPr="00F46167">
        <w:rPr>
          <w:rFonts w:asciiTheme="minorHAnsi" w:hAnsiTheme="minorHAnsi"/>
          <w:lang w:val="fr-BE"/>
        </w:rPr>
        <w:tab/>
      </w:r>
    </w:p>
    <w:p w14:paraId="51EBBFBD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5C279BC9" w14:textId="77777777" w:rsidR="00494ED2" w:rsidRPr="00F46167" w:rsidRDefault="00494ED2" w:rsidP="004B2769">
      <w:pPr>
        <w:pStyle w:val="Sansinterligne"/>
        <w:tabs>
          <w:tab w:val="right" w:leader="dot" w:pos="7371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En cas de rapatriement, la personne sera accueillie à l'adresse reprise dans le cadre </w:t>
      </w:r>
    </w:p>
    <w:p w14:paraId="76905DF6" w14:textId="77777777" w:rsidR="00494ED2" w:rsidRPr="00F46167" w:rsidRDefault="00494ED2" w:rsidP="008F72E7">
      <w:pPr>
        <w:pStyle w:val="Sansinterligne"/>
        <w:ind w:left="1134"/>
        <w:rPr>
          <w:rFonts w:asciiTheme="minorHAnsi" w:hAnsiTheme="minorHAnsi"/>
          <w:b/>
          <w:lang w:val="fr-BE"/>
        </w:rPr>
      </w:pPr>
      <w:r w:rsidRPr="00F46167">
        <w:rPr>
          <w:rFonts w:asciiTheme="minorHAnsi" w:hAnsiTheme="minorHAnsi"/>
          <w:b/>
          <w:lang w:val="fr-BE"/>
        </w:rPr>
        <w:sym w:font="Wingdings" w:char="F0A8"/>
      </w:r>
      <w:r w:rsidRPr="00F46167">
        <w:rPr>
          <w:rFonts w:asciiTheme="minorHAnsi" w:hAnsiTheme="minorHAnsi"/>
          <w:b/>
          <w:lang w:val="fr-BE"/>
        </w:rPr>
        <w:t xml:space="preserve"> 1. Bénéficiaire</w:t>
      </w:r>
    </w:p>
    <w:p w14:paraId="1B718E72" w14:textId="77777777" w:rsidR="00494ED2" w:rsidRPr="00F46167" w:rsidRDefault="00494ED2" w:rsidP="008F72E7">
      <w:pPr>
        <w:pStyle w:val="Sansinterligne"/>
        <w:ind w:left="1134"/>
        <w:rPr>
          <w:rFonts w:asciiTheme="minorHAnsi" w:hAnsiTheme="minorHAnsi"/>
          <w:b/>
          <w:lang w:val="fr-BE"/>
        </w:rPr>
      </w:pPr>
      <w:r w:rsidRPr="00F46167">
        <w:rPr>
          <w:rFonts w:asciiTheme="minorHAnsi" w:hAnsiTheme="minorHAnsi"/>
          <w:b/>
          <w:lang w:val="fr-BE"/>
        </w:rPr>
        <w:sym w:font="Wingdings" w:char="F0A8"/>
      </w:r>
      <w:r w:rsidRPr="00F46167">
        <w:rPr>
          <w:rFonts w:asciiTheme="minorHAnsi" w:hAnsiTheme="minorHAnsi"/>
          <w:b/>
          <w:lang w:val="fr-BE"/>
        </w:rPr>
        <w:t xml:space="preserve"> 2. Etablissement fréquenté</w:t>
      </w:r>
    </w:p>
    <w:p w14:paraId="6E726A6D" w14:textId="77777777" w:rsidR="00494ED2" w:rsidRPr="00F46167" w:rsidRDefault="00494ED2" w:rsidP="008F72E7">
      <w:pPr>
        <w:pStyle w:val="Sansinterligne"/>
        <w:ind w:left="1134"/>
        <w:rPr>
          <w:rFonts w:asciiTheme="minorHAnsi" w:hAnsiTheme="minorHAnsi"/>
          <w:b/>
          <w:lang w:val="fr-BE"/>
        </w:rPr>
      </w:pPr>
      <w:r w:rsidRPr="00F46167">
        <w:rPr>
          <w:rFonts w:asciiTheme="minorHAnsi" w:hAnsiTheme="minorHAnsi"/>
          <w:b/>
          <w:lang w:val="fr-BE"/>
        </w:rPr>
        <w:sym w:font="Wingdings" w:char="F0A8"/>
      </w:r>
      <w:r w:rsidRPr="00F46167">
        <w:rPr>
          <w:rFonts w:asciiTheme="minorHAnsi" w:hAnsiTheme="minorHAnsi"/>
          <w:b/>
          <w:lang w:val="fr-BE"/>
        </w:rPr>
        <w:t xml:space="preserve"> 3. Personne à contacter /urgence</w:t>
      </w:r>
    </w:p>
    <w:p w14:paraId="3669CE96" w14:textId="77777777" w:rsidR="00494ED2" w:rsidRPr="00F46167" w:rsidRDefault="00494ED2" w:rsidP="004B2769">
      <w:pPr>
        <w:pStyle w:val="Sansinterligne"/>
        <w:rPr>
          <w:rFonts w:asciiTheme="minorHAnsi" w:hAnsiTheme="minorHAnsi"/>
          <w:b/>
          <w:lang w:val="fr-BE"/>
        </w:rPr>
      </w:pPr>
    </w:p>
    <w:p w14:paraId="1427150E" w14:textId="77777777" w:rsidR="00494ED2" w:rsidRPr="00F46167" w:rsidRDefault="00494ED2" w:rsidP="00D87C5B">
      <w:pPr>
        <w:rPr>
          <w:rFonts w:asciiTheme="minorHAnsi" w:hAnsiTheme="minorHAnsi"/>
          <w:b/>
          <w:lang w:val="fr-BE"/>
        </w:rPr>
      </w:pPr>
      <w:r w:rsidRPr="00F46167">
        <w:rPr>
          <w:rFonts w:asciiTheme="minorHAnsi" w:hAnsiTheme="minorHAnsi"/>
          <w:b/>
          <w:lang w:val="fr-BE"/>
        </w:rPr>
        <w:t>4. Personne à contacter la veille ou le jour du départ</w:t>
      </w:r>
    </w:p>
    <w:p w14:paraId="3A5F7548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Nom :</w:t>
      </w:r>
      <w:r w:rsidRPr="00F46167">
        <w:rPr>
          <w:rFonts w:asciiTheme="minorHAnsi" w:hAnsiTheme="minorHAnsi"/>
          <w:lang w:val="fr-BE"/>
        </w:rPr>
        <w:tab/>
      </w:r>
    </w:p>
    <w:p w14:paraId="7B2311A9" w14:textId="77777777" w:rsidR="00494ED2" w:rsidRPr="00F46167" w:rsidRDefault="00494ED2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Prénom :</w:t>
      </w:r>
      <w:r w:rsidRPr="00F46167">
        <w:rPr>
          <w:rFonts w:asciiTheme="minorHAnsi" w:hAnsiTheme="minorHAnsi"/>
          <w:lang w:val="fr-BE"/>
        </w:rPr>
        <w:tab/>
      </w:r>
    </w:p>
    <w:p w14:paraId="0B697DAE" w14:textId="77777777" w:rsidR="007A2F9B" w:rsidRPr="00F46167" w:rsidRDefault="00494ED2" w:rsidP="00CA072A">
      <w:pPr>
        <w:pStyle w:val="Sansinterligne"/>
        <w:tabs>
          <w:tab w:val="right" w:leader="dot" w:pos="4536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Téléphone :</w:t>
      </w:r>
      <w:r w:rsidRPr="00F46167">
        <w:rPr>
          <w:rFonts w:asciiTheme="minorHAnsi" w:hAnsiTheme="minorHAnsi"/>
          <w:lang w:val="fr-BE"/>
        </w:rPr>
        <w:tab/>
      </w:r>
    </w:p>
    <w:p w14:paraId="6907244C" w14:textId="77777777" w:rsidR="00494ED2" w:rsidRDefault="00494ED2" w:rsidP="00D87C5B">
      <w:pPr>
        <w:rPr>
          <w:rFonts w:asciiTheme="minorHAnsi" w:hAnsiTheme="minorHAnsi"/>
          <w:lang w:val="fr-BE"/>
        </w:rPr>
      </w:pPr>
    </w:p>
    <w:p w14:paraId="52085844" w14:textId="77777777" w:rsidR="0008223E" w:rsidRPr="00F46167" w:rsidRDefault="0008223E" w:rsidP="001B24D3">
      <w:pPr>
        <w:jc w:val="center"/>
        <w:rPr>
          <w:rFonts w:asciiTheme="minorHAnsi" w:hAnsiTheme="minorHAnsi"/>
          <w:lang w:val="fr-BE"/>
        </w:rPr>
      </w:pPr>
    </w:p>
    <w:p w14:paraId="252F0EAF" w14:textId="77777777" w:rsidR="00494ED2" w:rsidRPr="00F46167" w:rsidRDefault="00494ED2" w:rsidP="00D87C5B">
      <w:pPr>
        <w:rPr>
          <w:rFonts w:asciiTheme="minorHAnsi" w:hAnsiTheme="minorHAnsi"/>
          <w:sz w:val="28"/>
          <w:szCs w:val="28"/>
          <w:u w:val="single"/>
          <w:lang w:val="fr-BE"/>
        </w:rPr>
      </w:pPr>
      <w:r w:rsidRPr="00F46167">
        <w:rPr>
          <w:rFonts w:asciiTheme="minorHAnsi" w:hAnsiTheme="minorHAnsi"/>
          <w:sz w:val="28"/>
          <w:szCs w:val="28"/>
          <w:u w:val="single"/>
          <w:lang w:val="fr-BE"/>
        </w:rPr>
        <w:lastRenderedPageBreak/>
        <w:t>B. Informations personnelles</w:t>
      </w:r>
    </w:p>
    <w:p w14:paraId="19530B38" w14:textId="77777777" w:rsidR="00EE6A31" w:rsidRPr="00F46167" w:rsidRDefault="00EE6A31" w:rsidP="00EE6A31">
      <w:pPr>
        <w:pStyle w:val="Titre1"/>
        <w:rPr>
          <w:rFonts w:asciiTheme="minorHAnsi" w:hAnsiTheme="minorHAnsi"/>
          <w:sz w:val="22"/>
          <w:szCs w:val="22"/>
          <w:lang w:val="fr-BE"/>
        </w:rPr>
      </w:pPr>
      <w:r w:rsidRPr="00F46167">
        <w:rPr>
          <w:rFonts w:asciiTheme="minorHAnsi" w:hAnsiTheme="minorHAnsi"/>
          <w:sz w:val="22"/>
          <w:szCs w:val="22"/>
          <w:lang w:val="fr-BE"/>
        </w:rPr>
        <w:t xml:space="preserve"> Compétences dans les activités de la vie journalière</w:t>
      </w:r>
    </w:p>
    <w:p w14:paraId="21E22D4D" w14:textId="77777777" w:rsidR="00EE6A31" w:rsidRPr="00F46167" w:rsidRDefault="00EE6A31" w:rsidP="00EE6A31">
      <w:pPr>
        <w:pStyle w:val="Sous-titre"/>
        <w:rPr>
          <w:rFonts w:asciiTheme="minorHAnsi" w:hAnsiTheme="minorHAnsi"/>
          <w:sz w:val="22"/>
        </w:rPr>
      </w:pPr>
      <w:r w:rsidRPr="00F46167">
        <w:rPr>
          <w:rFonts w:asciiTheme="minorHAnsi" w:hAnsiTheme="minorHAnsi"/>
          <w:sz w:val="22"/>
        </w:rPr>
        <w:t xml:space="preserve">Les </w:t>
      </w:r>
      <w:r w:rsidR="00F812B9" w:rsidRPr="00F46167">
        <w:rPr>
          <w:rFonts w:asciiTheme="minorHAnsi" w:hAnsiTheme="minorHAnsi"/>
          <w:sz w:val="22"/>
        </w:rPr>
        <w:t>REPAS :</w:t>
      </w:r>
    </w:p>
    <w:p w14:paraId="7CF0A129" w14:textId="77777777" w:rsidR="00EE6A31" w:rsidRPr="00F46167" w:rsidRDefault="00EE6A31" w:rsidP="00EE6A31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Régime alimentaire : aliments et boissons préférés :</w:t>
      </w:r>
    </w:p>
    <w:p w14:paraId="366398F5" w14:textId="77777777" w:rsidR="00EE6A31" w:rsidRPr="00F46167" w:rsidRDefault="00F812B9" w:rsidP="00CA072A">
      <w:pPr>
        <w:pStyle w:val="Sansinterligne"/>
        <w:tabs>
          <w:tab w:val="right" w:leader="dot" w:pos="8505"/>
        </w:tabs>
        <w:jc w:val="both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25EFBA9C" w14:textId="77777777" w:rsidR="00F812B9" w:rsidRPr="00F46167" w:rsidRDefault="00F812B9" w:rsidP="00CA072A">
      <w:pPr>
        <w:pStyle w:val="Sansinterligne"/>
        <w:tabs>
          <w:tab w:val="right" w:leader="dot" w:pos="8505"/>
        </w:tabs>
        <w:jc w:val="both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78D6B0B6" w14:textId="77777777" w:rsidR="00F812B9" w:rsidRPr="00F46167" w:rsidRDefault="00F812B9" w:rsidP="00CA072A">
      <w:pPr>
        <w:pStyle w:val="Sansinterligne"/>
        <w:tabs>
          <w:tab w:val="right" w:leader="dot" w:pos="8505"/>
        </w:tabs>
        <w:jc w:val="both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5F461F3D" w14:textId="77777777" w:rsidR="00F812B9" w:rsidRPr="00F46167" w:rsidRDefault="00F812B9" w:rsidP="00CA072A">
      <w:pPr>
        <w:pStyle w:val="Sansinterligne"/>
        <w:tabs>
          <w:tab w:val="right" w:leader="dot" w:pos="8505"/>
        </w:tabs>
        <w:jc w:val="both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2029615F" w14:textId="77777777" w:rsidR="00EE6A31" w:rsidRPr="00F46167" w:rsidRDefault="00EE6A31" w:rsidP="00EE6A31">
      <w:pPr>
        <w:pStyle w:val="Sansinterligne"/>
        <w:rPr>
          <w:rFonts w:asciiTheme="minorHAnsi" w:hAnsiTheme="minorHAnsi"/>
          <w:lang w:val="fr-BE"/>
        </w:rPr>
      </w:pPr>
    </w:p>
    <w:p w14:paraId="6E8936CD" w14:textId="77777777" w:rsidR="00EE6A31" w:rsidRPr="00F46167" w:rsidRDefault="00EE6A31" w:rsidP="00EE6A31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Le bénéficiaire est-il capable d'effectuer de petites tâches pour la préparation du repas </w:t>
      </w:r>
    </w:p>
    <w:p w14:paraId="210846A4" w14:textId="77777777" w:rsidR="00EE6A31" w:rsidRPr="00F46167" w:rsidRDefault="00EE6A31" w:rsidP="00EE6A31">
      <w:pPr>
        <w:pStyle w:val="Sansinterligne"/>
        <w:tabs>
          <w:tab w:val="right" w:pos="2268"/>
          <w:tab w:val="righ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 </w:t>
      </w:r>
    </w:p>
    <w:p w14:paraId="558AD845" w14:textId="77777777" w:rsidR="00EE6A31" w:rsidRPr="00F46167" w:rsidRDefault="00EE6A31" w:rsidP="00EE6A31">
      <w:pPr>
        <w:pStyle w:val="Sansinterligne"/>
        <w:tabs>
          <w:tab w:val="right" w:pos="3969"/>
          <w:tab w:val="right" w:pos="5103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39"/>
      </w:r>
      <w:r w:rsidRPr="00F46167">
        <w:rPr>
          <w:rFonts w:asciiTheme="minorHAnsi" w:hAnsiTheme="minorHAnsi"/>
          <w:lang w:val="fr-BE"/>
        </w:rPr>
        <w:t xml:space="preserve">  Aime-t-il y participer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4A97AEF9" w14:textId="77777777" w:rsidR="00EE6A31" w:rsidRPr="00F46167" w:rsidRDefault="00EE6A31" w:rsidP="00EE6A31">
      <w:pPr>
        <w:pStyle w:val="Sansinterligne"/>
        <w:tabs>
          <w:tab w:val="right" w:pos="3969"/>
          <w:tab w:val="right" w:pos="5103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39"/>
      </w:r>
      <w:r w:rsidRPr="00F46167">
        <w:rPr>
          <w:rFonts w:asciiTheme="minorHAnsi" w:hAnsiTheme="minorHAnsi"/>
          <w:lang w:val="fr-BE"/>
        </w:rPr>
        <w:t xml:space="preserve">  A-t-il (elle) la notion du danger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3820737A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</w:t>
      </w:r>
      <w:r w:rsidR="00F812B9" w:rsidRPr="00F46167">
        <w:rPr>
          <w:rFonts w:asciiTheme="minorHAnsi" w:hAnsiTheme="minorHAnsi"/>
        </w:rPr>
        <w:t>nécessaire :</w:t>
      </w:r>
      <w:r w:rsidRPr="00F46167">
        <w:rPr>
          <w:rFonts w:asciiTheme="minorHAnsi" w:hAnsiTheme="minorHAnsi"/>
        </w:rPr>
        <w:t xml:space="preserve"> </w:t>
      </w:r>
      <w:r w:rsidRPr="00F46167">
        <w:rPr>
          <w:rFonts w:asciiTheme="minorHAnsi" w:hAnsiTheme="minorHAnsi"/>
          <w:lang w:val="fr-BE"/>
        </w:rPr>
        <w:tab/>
      </w:r>
    </w:p>
    <w:p w14:paraId="4FFAF42C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6976288E" w14:textId="77777777" w:rsidR="00EE6A31" w:rsidRPr="00F46167" w:rsidRDefault="00EE6A31" w:rsidP="00EE6A31">
      <w:pPr>
        <w:pStyle w:val="Sansinterligne"/>
        <w:rPr>
          <w:rFonts w:asciiTheme="minorHAnsi" w:hAnsiTheme="minorHAnsi"/>
          <w:lang w:val="fr-BE"/>
        </w:rPr>
      </w:pPr>
    </w:p>
    <w:p w14:paraId="74FEB0FD" w14:textId="77777777" w:rsidR="00EE6A31" w:rsidRPr="00F46167" w:rsidRDefault="00EE6A31" w:rsidP="005E4DA5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>Le bénéficiaire est-il capable</w:t>
      </w:r>
      <w:r w:rsidR="005E4DA5" w:rsidRPr="00F46167">
        <w:rPr>
          <w:rFonts w:asciiTheme="minorHAnsi" w:hAnsiTheme="minorHAnsi"/>
          <w:lang w:val="fr-BE"/>
        </w:rPr>
        <w:t> 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1560"/>
        <w:gridCol w:w="1984"/>
      </w:tblGrid>
      <w:tr w:rsidR="005E4DA5" w:rsidRPr="00F46167" w14:paraId="1A4590AC" w14:textId="77777777" w:rsidTr="00F46167">
        <w:tc>
          <w:tcPr>
            <w:tcW w:w="4928" w:type="dxa"/>
          </w:tcPr>
          <w:p w14:paraId="69D8DF35" w14:textId="77777777" w:rsidR="005E4DA5" w:rsidRPr="00F46167" w:rsidRDefault="005E4DA5" w:rsidP="00F46167">
            <w:pPr>
              <w:pStyle w:val="Sansinterligne"/>
              <w:rPr>
                <w:rFonts w:asciiTheme="minorHAnsi" w:hAnsiTheme="minorHAnsi"/>
                <w:lang w:val="fr-BE"/>
              </w:rPr>
            </w:pPr>
          </w:p>
        </w:tc>
        <w:tc>
          <w:tcPr>
            <w:tcW w:w="1134" w:type="dxa"/>
          </w:tcPr>
          <w:p w14:paraId="3FF7D37D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b/>
                <w:lang w:val="fr-BE"/>
              </w:rPr>
            </w:pPr>
            <w:r w:rsidRPr="00F46167">
              <w:rPr>
                <w:rFonts w:asciiTheme="minorHAnsi" w:hAnsiTheme="minorHAnsi"/>
                <w:b/>
                <w:lang w:val="fr-BE"/>
              </w:rPr>
              <w:t>Seul</w:t>
            </w:r>
          </w:p>
        </w:tc>
        <w:tc>
          <w:tcPr>
            <w:tcW w:w="1560" w:type="dxa"/>
          </w:tcPr>
          <w:p w14:paraId="21793715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b/>
                <w:lang w:val="fr-BE"/>
              </w:rPr>
            </w:pPr>
            <w:r w:rsidRPr="00F46167">
              <w:rPr>
                <w:rFonts w:asciiTheme="minorHAnsi" w:hAnsiTheme="minorHAnsi"/>
                <w:b/>
                <w:lang w:val="fr-BE"/>
              </w:rPr>
              <w:t>Stimulation</w:t>
            </w:r>
          </w:p>
        </w:tc>
        <w:tc>
          <w:tcPr>
            <w:tcW w:w="1984" w:type="dxa"/>
          </w:tcPr>
          <w:p w14:paraId="4242DDD8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b/>
                <w:lang w:val="fr-BE"/>
              </w:rPr>
            </w:pPr>
            <w:r w:rsidRPr="00F46167">
              <w:rPr>
                <w:rFonts w:asciiTheme="minorHAnsi" w:hAnsiTheme="minorHAnsi"/>
                <w:b/>
                <w:lang w:val="fr-BE"/>
              </w:rPr>
              <w:t>accompagnement</w:t>
            </w:r>
          </w:p>
        </w:tc>
      </w:tr>
      <w:tr w:rsidR="005E4DA5" w:rsidRPr="00F46167" w14:paraId="03CD16BF" w14:textId="77777777" w:rsidTr="00F46167">
        <w:tc>
          <w:tcPr>
            <w:tcW w:w="4928" w:type="dxa"/>
          </w:tcPr>
          <w:p w14:paraId="79CBCADB" w14:textId="77777777" w:rsidR="005E4DA5" w:rsidRPr="00F46167" w:rsidRDefault="005E4DA5" w:rsidP="00F46167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 xml:space="preserve">De manger </w:t>
            </w:r>
          </w:p>
        </w:tc>
        <w:tc>
          <w:tcPr>
            <w:tcW w:w="1134" w:type="dxa"/>
          </w:tcPr>
          <w:p w14:paraId="1A32327D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12C7B3DD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124BDF95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  <w:tr w:rsidR="005E4DA5" w:rsidRPr="00F46167" w14:paraId="45523B1B" w14:textId="77777777" w:rsidTr="00F46167">
        <w:tc>
          <w:tcPr>
            <w:tcW w:w="4928" w:type="dxa"/>
          </w:tcPr>
          <w:p w14:paraId="6DEE5907" w14:textId="77777777" w:rsidR="005E4DA5" w:rsidRPr="00F46167" w:rsidRDefault="005E4DA5" w:rsidP="00F46167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>Utiliser une fourchette</w:t>
            </w:r>
          </w:p>
        </w:tc>
        <w:tc>
          <w:tcPr>
            <w:tcW w:w="1134" w:type="dxa"/>
          </w:tcPr>
          <w:p w14:paraId="6BDA51DC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3183498D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14A97DF7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  <w:tr w:rsidR="005E4DA5" w:rsidRPr="00F46167" w14:paraId="3A78857C" w14:textId="77777777" w:rsidTr="00F46167">
        <w:tc>
          <w:tcPr>
            <w:tcW w:w="4928" w:type="dxa"/>
          </w:tcPr>
          <w:p w14:paraId="7EB2547F" w14:textId="77777777" w:rsidR="005E4DA5" w:rsidRPr="00F46167" w:rsidRDefault="005E4DA5" w:rsidP="00F46167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>Utiliser une cuillère</w:t>
            </w:r>
          </w:p>
        </w:tc>
        <w:tc>
          <w:tcPr>
            <w:tcW w:w="1134" w:type="dxa"/>
          </w:tcPr>
          <w:p w14:paraId="1A60763D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01A4BD6F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2803F270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  <w:tr w:rsidR="005E4DA5" w:rsidRPr="00F46167" w14:paraId="73299BD1" w14:textId="77777777" w:rsidTr="00F46167">
        <w:tc>
          <w:tcPr>
            <w:tcW w:w="4928" w:type="dxa"/>
          </w:tcPr>
          <w:p w14:paraId="3CA5C060" w14:textId="77777777" w:rsidR="005E4DA5" w:rsidRPr="00F46167" w:rsidRDefault="005E4DA5" w:rsidP="00F46167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>Utiliser un couteau</w:t>
            </w:r>
          </w:p>
        </w:tc>
        <w:tc>
          <w:tcPr>
            <w:tcW w:w="1134" w:type="dxa"/>
          </w:tcPr>
          <w:p w14:paraId="3DD1E842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38C80D76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6DB92767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  <w:tr w:rsidR="005E4DA5" w:rsidRPr="00F46167" w14:paraId="0FD03448" w14:textId="77777777" w:rsidTr="00F46167">
        <w:tc>
          <w:tcPr>
            <w:tcW w:w="4928" w:type="dxa"/>
          </w:tcPr>
          <w:p w14:paraId="1E4B9571" w14:textId="77777777" w:rsidR="005E4DA5" w:rsidRPr="00F46167" w:rsidRDefault="005E4DA5" w:rsidP="00F46167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>De couper sa viande</w:t>
            </w:r>
          </w:p>
        </w:tc>
        <w:tc>
          <w:tcPr>
            <w:tcW w:w="1134" w:type="dxa"/>
          </w:tcPr>
          <w:p w14:paraId="54B0D4E9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1EE4C5B7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4981B381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  <w:tr w:rsidR="005E4DA5" w:rsidRPr="00F46167" w14:paraId="3D4EE56C" w14:textId="77777777" w:rsidTr="00F46167">
        <w:tc>
          <w:tcPr>
            <w:tcW w:w="4928" w:type="dxa"/>
          </w:tcPr>
          <w:p w14:paraId="41726E85" w14:textId="77777777" w:rsidR="005E4DA5" w:rsidRPr="00F46167" w:rsidRDefault="005E4DA5" w:rsidP="00F46167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>De se servir</w:t>
            </w:r>
          </w:p>
        </w:tc>
        <w:tc>
          <w:tcPr>
            <w:tcW w:w="1134" w:type="dxa"/>
          </w:tcPr>
          <w:p w14:paraId="5E06BF47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43E4F443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417B96A4" w14:textId="77777777" w:rsidR="005E4DA5" w:rsidRPr="00F46167" w:rsidRDefault="005E4DA5" w:rsidP="00F46167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</w:tbl>
    <w:p w14:paraId="16C443E4" w14:textId="77777777" w:rsidR="005E4DA5" w:rsidRPr="00F46167" w:rsidRDefault="005E4DA5" w:rsidP="005E4DA5">
      <w:pPr>
        <w:pStyle w:val="Sansinterligne"/>
        <w:tabs>
          <w:tab w:val="right" w:leader="dot" w:pos="7371"/>
        </w:tabs>
        <w:rPr>
          <w:rFonts w:asciiTheme="minorHAnsi" w:hAnsiTheme="minorHAnsi"/>
        </w:rPr>
      </w:pPr>
    </w:p>
    <w:p w14:paraId="026D4BA3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</w:t>
      </w:r>
      <w:r w:rsidR="00F812B9" w:rsidRPr="00F46167">
        <w:rPr>
          <w:rFonts w:asciiTheme="minorHAnsi" w:hAnsiTheme="minorHAnsi"/>
        </w:rPr>
        <w:t>nécessaire :</w:t>
      </w:r>
      <w:r w:rsidRPr="00F46167">
        <w:rPr>
          <w:rFonts w:asciiTheme="minorHAnsi" w:hAnsiTheme="minorHAnsi"/>
        </w:rPr>
        <w:t xml:space="preserve"> </w:t>
      </w:r>
      <w:r w:rsidRPr="00F46167">
        <w:rPr>
          <w:rFonts w:asciiTheme="minorHAnsi" w:hAnsiTheme="minorHAnsi"/>
          <w:lang w:val="fr-BE"/>
        </w:rPr>
        <w:tab/>
      </w:r>
    </w:p>
    <w:p w14:paraId="35FB5C78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0717408A" w14:textId="77777777" w:rsidR="00EE6A31" w:rsidRPr="00F46167" w:rsidRDefault="00EE6A31" w:rsidP="00EE6A31">
      <w:pPr>
        <w:pStyle w:val="Sansinterligne"/>
        <w:rPr>
          <w:rFonts w:asciiTheme="minorHAnsi" w:hAnsiTheme="minorHAnsi"/>
          <w:lang w:val="fr-BE"/>
        </w:rPr>
      </w:pPr>
    </w:p>
    <w:p w14:paraId="2213A98E" w14:textId="77777777" w:rsidR="00EE6A31" w:rsidRPr="00F46167" w:rsidRDefault="00EE6A31" w:rsidP="00EE6A31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>Le bénéficiaire a-t-il des accessoires adaptés (gobelet, assiette, couverts) au quotidien</w:t>
      </w:r>
    </w:p>
    <w:p w14:paraId="675C61A2" w14:textId="77777777" w:rsidR="00EE6A31" w:rsidRPr="00F46167" w:rsidRDefault="00EE6A31" w:rsidP="00EE6A31">
      <w:pPr>
        <w:pStyle w:val="Sansinterligne"/>
        <w:tabs>
          <w:tab w:val="right" w:pos="2268"/>
          <w:tab w:val="righ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 </w:t>
      </w:r>
    </w:p>
    <w:p w14:paraId="5E1A74C4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</w:t>
      </w:r>
      <w:r w:rsidR="00F812B9" w:rsidRPr="00F46167">
        <w:rPr>
          <w:rFonts w:asciiTheme="minorHAnsi" w:hAnsiTheme="minorHAnsi"/>
        </w:rPr>
        <w:t>nécessaire :</w:t>
      </w:r>
      <w:r w:rsidRPr="00F46167">
        <w:rPr>
          <w:rFonts w:asciiTheme="minorHAnsi" w:hAnsiTheme="minorHAnsi"/>
        </w:rPr>
        <w:t xml:space="preserve"> </w:t>
      </w:r>
      <w:r w:rsidRPr="00F46167">
        <w:rPr>
          <w:rFonts w:asciiTheme="minorHAnsi" w:hAnsiTheme="minorHAnsi"/>
          <w:lang w:val="fr-BE"/>
        </w:rPr>
        <w:tab/>
      </w:r>
    </w:p>
    <w:p w14:paraId="37FE7924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387A302C" w14:textId="77777777" w:rsidR="005E4DA5" w:rsidRPr="00F46167" w:rsidRDefault="005E4DA5" w:rsidP="00EE6A31">
      <w:pPr>
        <w:pStyle w:val="Sansinterligne"/>
        <w:tabs>
          <w:tab w:val="right" w:leader="dot" w:pos="7371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>Si oui, pouvez joindre les acces</w:t>
      </w:r>
      <w:r w:rsidR="00423BB6">
        <w:rPr>
          <w:rFonts w:asciiTheme="minorHAnsi" w:hAnsiTheme="minorHAnsi"/>
          <w:lang w:val="fr-BE"/>
        </w:rPr>
        <w:t>s</w:t>
      </w:r>
      <w:r w:rsidRPr="00F46167">
        <w:rPr>
          <w:rFonts w:asciiTheme="minorHAnsi" w:hAnsiTheme="minorHAnsi"/>
          <w:lang w:val="fr-BE"/>
        </w:rPr>
        <w:t>oires.</w:t>
      </w:r>
    </w:p>
    <w:p w14:paraId="4296D682" w14:textId="77777777" w:rsidR="00EE6A31" w:rsidRPr="00F46167" w:rsidRDefault="00EE6A31" w:rsidP="00EE6A31">
      <w:pPr>
        <w:pStyle w:val="Sansinterligne"/>
        <w:rPr>
          <w:rFonts w:asciiTheme="minorHAnsi" w:hAnsiTheme="minorHAnsi"/>
          <w:lang w:val="fr-BE"/>
        </w:rPr>
      </w:pPr>
    </w:p>
    <w:p w14:paraId="2FB020DB" w14:textId="77777777" w:rsidR="00EE6A31" w:rsidRPr="00F46167" w:rsidRDefault="00EE6A31" w:rsidP="00EE6A31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sym w:font="Wingdings 3" w:char="F05D"/>
      </w:r>
      <w:r w:rsidRPr="00F46167">
        <w:rPr>
          <w:rFonts w:asciiTheme="minorHAnsi" w:hAnsiTheme="minorHAnsi"/>
        </w:rPr>
        <w:t xml:space="preserve">Le bénéficiaire </w:t>
      </w:r>
      <w:r w:rsidRPr="00F46167">
        <w:rPr>
          <w:rFonts w:asciiTheme="minorHAnsi" w:hAnsiTheme="minorHAnsi"/>
          <w:lang w:val="fr-BE"/>
        </w:rPr>
        <w:t>est-</w:t>
      </w:r>
      <w:r w:rsidR="00F812B9" w:rsidRPr="00F46167">
        <w:rPr>
          <w:rFonts w:asciiTheme="minorHAnsi" w:hAnsiTheme="minorHAnsi"/>
          <w:lang w:val="fr-BE"/>
        </w:rPr>
        <w:t>il</w:t>
      </w:r>
      <w:r w:rsidRPr="00F46167">
        <w:rPr>
          <w:rFonts w:asciiTheme="minorHAnsi" w:hAnsiTheme="minorHAnsi"/>
          <w:lang w:val="fr-BE"/>
        </w:rPr>
        <w:t xml:space="preserve"> conscient du sentiment de satiété </w:t>
      </w:r>
    </w:p>
    <w:p w14:paraId="12E92D0E" w14:textId="77777777" w:rsidR="00EE6A31" w:rsidRPr="00F46167" w:rsidRDefault="00EE6A31" w:rsidP="00EE6A31">
      <w:pPr>
        <w:pStyle w:val="Sansinterligne"/>
        <w:tabs>
          <w:tab w:val="right" w:pos="2268"/>
          <w:tab w:val="righ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 </w:t>
      </w:r>
    </w:p>
    <w:p w14:paraId="16722E1B" w14:textId="77777777" w:rsidR="00EE6A31" w:rsidRPr="00F46167" w:rsidRDefault="00EE6A31" w:rsidP="00EE6A31">
      <w:pPr>
        <w:pStyle w:val="Sansinterligne"/>
        <w:tabs>
          <w:tab w:val="right" w:pos="3402"/>
          <w:tab w:val="right" w:pos="4536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39"/>
      </w:r>
      <w:r w:rsidRPr="00F46167">
        <w:rPr>
          <w:rFonts w:asciiTheme="minorHAnsi" w:hAnsiTheme="minorHAnsi"/>
          <w:lang w:val="fr-BE"/>
        </w:rPr>
        <w:t xml:space="preserve">  Faut-il limiter la quantité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355F883E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</w:t>
      </w:r>
      <w:r w:rsidR="00F812B9" w:rsidRPr="00F46167">
        <w:rPr>
          <w:rFonts w:asciiTheme="minorHAnsi" w:hAnsiTheme="minorHAnsi"/>
        </w:rPr>
        <w:t>nécessaire :</w:t>
      </w:r>
      <w:r w:rsidRPr="00F46167">
        <w:rPr>
          <w:rFonts w:asciiTheme="minorHAnsi" w:hAnsiTheme="minorHAnsi"/>
        </w:rPr>
        <w:t xml:space="preserve"> </w:t>
      </w:r>
      <w:r w:rsidRPr="00F46167">
        <w:rPr>
          <w:rFonts w:asciiTheme="minorHAnsi" w:hAnsiTheme="minorHAnsi"/>
          <w:lang w:val="fr-BE"/>
        </w:rPr>
        <w:tab/>
      </w:r>
    </w:p>
    <w:p w14:paraId="2CFA8279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216C2E88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</w:p>
    <w:p w14:paraId="4E41D153" w14:textId="77777777" w:rsidR="00EE6A31" w:rsidRPr="00F46167" w:rsidRDefault="00F812B9" w:rsidP="00CA072A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>Autre :</w:t>
      </w:r>
      <w:r w:rsidR="00EE6A31" w:rsidRPr="00F46167">
        <w:rPr>
          <w:rFonts w:asciiTheme="minorHAnsi" w:hAnsiTheme="minorHAnsi"/>
          <w:lang w:val="fr-BE"/>
        </w:rPr>
        <w:t xml:space="preserve"> </w:t>
      </w:r>
      <w:r w:rsidR="00EE6A31" w:rsidRPr="00F46167">
        <w:rPr>
          <w:rFonts w:asciiTheme="minorHAnsi" w:hAnsiTheme="minorHAnsi"/>
          <w:lang w:val="fr-BE"/>
        </w:rPr>
        <w:tab/>
      </w:r>
    </w:p>
    <w:p w14:paraId="4E0846A7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2E8B44EB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2FDFB374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33F438F1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</w:p>
    <w:p w14:paraId="3B393A30" w14:textId="77777777" w:rsidR="00F46167" w:rsidRDefault="00F46167">
      <w:pPr>
        <w:spacing w:after="0" w:line="240" w:lineRule="auto"/>
        <w:rPr>
          <w:rFonts w:asciiTheme="minorHAnsi" w:hAnsiTheme="minorHAnsi"/>
          <w:lang w:val="fr-BE"/>
        </w:rPr>
      </w:pPr>
      <w:r>
        <w:rPr>
          <w:rFonts w:asciiTheme="minorHAnsi" w:hAnsiTheme="minorHAnsi"/>
          <w:lang w:val="fr-BE"/>
        </w:rPr>
        <w:br w:type="page"/>
      </w:r>
    </w:p>
    <w:p w14:paraId="1D7A059A" w14:textId="77777777" w:rsidR="00EE6A31" w:rsidRPr="00F46167" w:rsidRDefault="00EE6A31" w:rsidP="00EE6A31">
      <w:pPr>
        <w:pStyle w:val="Sansinterligne"/>
        <w:rPr>
          <w:rFonts w:asciiTheme="minorHAnsi" w:hAnsiTheme="minorHAnsi"/>
          <w:lang w:val="fr-BE"/>
        </w:rPr>
      </w:pPr>
    </w:p>
    <w:p w14:paraId="6D35A754" w14:textId="77777777" w:rsidR="00EE6A31" w:rsidRPr="00F46167" w:rsidRDefault="00F812B9" w:rsidP="00F812B9">
      <w:pPr>
        <w:pStyle w:val="Sous-titre"/>
        <w:rPr>
          <w:rFonts w:asciiTheme="minorHAnsi" w:hAnsiTheme="minorHAnsi"/>
          <w:sz w:val="22"/>
          <w:lang w:val="fr-BE"/>
        </w:rPr>
      </w:pPr>
      <w:r w:rsidRPr="00F46167">
        <w:rPr>
          <w:rFonts w:asciiTheme="minorHAnsi" w:hAnsiTheme="minorHAnsi"/>
          <w:sz w:val="22"/>
          <w:lang w:val="fr-BE"/>
        </w:rPr>
        <w:t>L’hygiène :</w:t>
      </w:r>
    </w:p>
    <w:p w14:paraId="3E613F2C" w14:textId="77777777" w:rsidR="00EE6A31" w:rsidRPr="00F46167" w:rsidRDefault="00EE6A31" w:rsidP="00EE6A31">
      <w:pPr>
        <w:pStyle w:val="Sansinterligne"/>
        <w:rPr>
          <w:rFonts w:asciiTheme="minorHAnsi" w:hAnsiTheme="minorHAnsi"/>
          <w:u w:val="single"/>
          <w:lang w:val="fr-BE"/>
        </w:rPr>
      </w:pPr>
    </w:p>
    <w:p w14:paraId="33C145FD" w14:textId="77777777" w:rsidR="00EE6A31" w:rsidRPr="00F46167" w:rsidRDefault="00EE6A31" w:rsidP="00EE6A31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>Le bénéficiaire sait-il 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1134"/>
        <w:gridCol w:w="1560"/>
        <w:gridCol w:w="1984"/>
      </w:tblGrid>
      <w:tr w:rsidR="00EE6A31" w:rsidRPr="00F46167" w14:paraId="7CF4B0DE" w14:textId="77777777" w:rsidTr="00EE6A31">
        <w:tc>
          <w:tcPr>
            <w:tcW w:w="4928" w:type="dxa"/>
          </w:tcPr>
          <w:p w14:paraId="18A6CDEF" w14:textId="77777777" w:rsidR="00EE6A31" w:rsidRPr="00F46167" w:rsidRDefault="00EE6A31" w:rsidP="00EE6A31">
            <w:pPr>
              <w:pStyle w:val="Sansinterligne"/>
              <w:rPr>
                <w:rFonts w:asciiTheme="minorHAnsi" w:hAnsiTheme="minorHAnsi"/>
                <w:lang w:val="fr-BE"/>
              </w:rPr>
            </w:pPr>
          </w:p>
        </w:tc>
        <w:tc>
          <w:tcPr>
            <w:tcW w:w="1134" w:type="dxa"/>
          </w:tcPr>
          <w:p w14:paraId="52370731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b/>
                <w:lang w:val="fr-BE"/>
              </w:rPr>
            </w:pPr>
            <w:r w:rsidRPr="00F46167">
              <w:rPr>
                <w:rFonts w:asciiTheme="minorHAnsi" w:hAnsiTheme="minorHAnsi"/>
                <w:b/>
                <w:lang w:val="fr-BE"/>
              </w:rPr>
              <w:t>Seul</w:t>
            </w:r>
          </w:p>
        </w:tc>
        <w:tc>
          <w:tcPr>
            <w:tcW w:w="1560" w:type="dxa"/>
          </w:tcPr>
          <w:p w14:paraId="241BB393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b/>
                <w:lang w:val="fr-BE"/>
              </w:rPr>
            </w:pPr>
            <w:r w:rsidRPr="00F46167">
              <w:rPr>
                <w:rFonts w:asciiTheme="minorHAnsi" w:hAnsiTheme="minorHAnsi"/>
                <w:b/>
                <w:lang w:val="fr-BE"/>
              </w:rPr>
              <w:t>Stimulation</w:t>
            </w:r>
          </w:p>
        </w:tc>
        <w:tc>
          <w:tcPr>
            <w:tcW w:w="1984" w:type="dxa"/>
          </w:tcPr>
          <w:p w14:paraId="55C4E0E6" w14:textId="77777777" w:rsidR="00EE6A31" w:rsidRPr="00F46167" w:rsidRDefault="007A2F9B" w:rsidP="00EE6A31">
            <w:pPr>
              <w:pStyle w:val="Sansinterligne"/>
              <w:jc w:val="center"/>
              <w:rPr>
                <w:rFonts w:asciiTheme="minorHAnsi" w:hAnsiTheme="minorHAnsi"/>
                <w:b/>
                <w:lang w:val="fr-BE"/>
              </w:rPr>
            </w:pPr>
            <w:r w:rsidRPr="00F46167">
              <w:rPr>
                <w:rFonts w:asciiTheme="minorHAnsi" w:hAnsiTheme="minorHAnsi"/>
                <w:b/>
                <w:lang w:val="fr-BE"/>
              </w:rPr>
              <w:t>Accompagnement</w:t>
            </w:r>
          </w:p>
        </w:tc>
      </w:tr>
      <w:tr w:rsidR="00EE6A31" w:rsidRPr="00F46167" w14:paraId="7E50D75D" w14:textId="77777777" w:rsidTr="00EE6A31">
        <w:tc>
          <w:tcPr>
            <w:tcW w:w="4928" w:type="dxa"/>
          </w:tcPr>
          <w:p w14:paraId="52322245" w14:textId="77777777" w:rsidR="00EE6A31" w:rsidRPr="00F46167" w:rsidRDefault="00EE6A31" w:rsidP="00EE6A31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 xml:space="preserve">Se laver </w:t>
            </w:r>
          </w:p>
        </w:tc>
        <w:tc>
          <w:tcPr>
            <w:tcW w:w="1134" w:type="dxa"/>
          </w:tcPr>
          <w:p w14:paraId="68598103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4CB74906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2E794B77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  <w:tr w:rsidR="00EE6A31" w:rsidRPr="00F46167" w14:paraId="5FE31D1C" w14:textId="77777777" w:rsidTr="00EE6A31">
        <w:tc>
          <w:tcPr>
            <w:tcW w:w="4928" w:type="dxa"/>
          </w:tcPr>
          <w:p w14:paraId="7E630165" w14:textId="77777777" w:rsidR="00EE6A31" w:rsidRPr="00F46167" w:rsidRDefault="00EE6A31" w:rsidP="00EE6A31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>S’essuyer</w:t>
            </w:r>
          </w:p>
        </w:tc>
        <w:tc>
          <w:tcPr>
            <w:tcW w:w="1134" w:type="dxa"/>
          </w:tcPr>
          <w:p w14:paraId="37396E36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3145E476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615A4A59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  <w:tr w:rsidR="00EE6A31" w:rsidRPr="00F46167" w14:paraId="34264015" w14:textId="77777777" w:rsidTr="00EE6A31">
        <w:tc>
          <w:tcPr>
            <w:tcW w:w="4928" w:type="dxa"/>
          </w:tcPr>
          <w:p w14:paraId="26E0A0C7" w14:textId="77777777" w:rsidR="00EE6A31" w:rsidRPr="00F46167" w:rsidRDefault="00EE6A31" w:rsidP="00EE6A31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>S’habiller</w:t>
            </w:r>
          </w:p>
        </w:tc>
        <w:tc>
          <w:tcPr>
            <w:tcW w:w="1134" w:type="dxa"/>
          </w:tcPr>
          <w:p w14:paraId="1284B176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0798B411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0840AC7F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  <w:tr w:rsidR="00EE6A31" w:rsidRPr="00F46167" w14:paraId="546E45C7" w14:textId="77777777" w:rsidTr="00EE6A31">
        <w:tc>
          <w:tcPr>
            <w:tcW w:w="4928" w:type="dxa"/>
          </w:tcPr>
          <w:p w14:paraId="3A752518" w14:textId="77777777" w:rsidR="00EE6A31" w:rsidRPr="00F46167" w:rsidRDefault="00EE6A31" w:rsidP="00EE6A31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>Se déshabiller</w:t>
            </w:r>
          </w:p>
        </w:tc>
        <w:tc>
          <w:tcPr>
            <w:tcW w:w="1134" w:type="dxa"/>
          </w:tcPr>
          <w:p w14:paraId="3B1CDDCA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5D756094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7B06F191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  <w:tr w:rsidR="00EE6A31" w:rsidRPr="00F46167" w14:paraId="1B9D594B" w14:textId="77777777" w:rsidTr="00EE6A31">
        <w:tc>
          <w:tcPr>
            <w:tcW w:w="4928" w:type="dxa"/>
          </w:tcPr>
          <w:p w14:paraId="2577D81C" w14:textId="77777777" w:rsidR="00EE6A31" w:rsidRPr="00F46167" w:rsidRDefault="00EE6A31" w:rsidP="00EE6A31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>Se chausser</w:t>
            </w:r>
          </w:p>
        </w:tc>
        <w:tc>
          <w:tcPr>
            <w:tcW w:w="1134" w:type="dxa"/>
          </w:tcPr>
          <w:p w14:paraId="01AA6478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00DD0F36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3B9D4643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  <w:tr w:rsidR="00EE6A31" w:rsidRPr="00F46167" w14:paraId="6FF2CB92" w14:textId="77777777" w:rsidTr="00EE6A31">
        <w:tc>
          <w:tcPr>
            <w:tcW w:w="4928" w:type="dxa"/>
          </w:tcPr>
          <w:p w14:paraId="7E775AA0" w14:textId="77777777" w:rsidR="00EE6A31" w:rsidRPr="00F46167" w:rsidRDefault="00EE6A31" w:rsidP="00EE6A31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>Faire ses lacets</w:t>
            </w:r>
          </w:p>
        </w:tc>
        <w:tc>
          <w:tcPr>
            <w:tcW w:w="1134" w:type="dxa"/>
          </w:tcPr>
          <w:p w14:paraId="43DC97CC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00B847B4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38A368A8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  <w:tr w:rsidR="00EE6A31" w:rsidRPr="00F46167" w14:paraId="137CC53C" w14:textId="77777777" w:rsidTr="00EE6A31">
        <w:tc>
          <w:tcPr>
            <w:tcW w:w="4928" w:type="dxa"/>
          </w:tcPr>
          <w:p w14:paraId="5078A3D6" w14:textId="77777777" w:rsidR="00EE6A31" w:rsidRPr="00F46167" w:rsidRDefault="00EE6A31" w:rsidP="00EE6A31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>Reconnaitre le linge sale du propre</w:t>
            </w:r>
          </w:p>
        </w:tc>
        <w:tc>
          <w:tcPr>
            <w:tcW w:w="1134" w:type="dxa"/>
          </w:tcPr>
          <w:p w14:paraId="3F323610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0450DE2E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2D684070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  <w:tr w:rsidR="00EE6A31" w:rsidRPr="00F46167" w14:paraId="48E69F91" w14:textId="77777777" w:rsidTr="00EE6A31">
        <w:tc>
          <w:tcPr>
            <w:tcW w:w="4928" w:type="dxa"/>
          </w:tcPr>
          <w:p w14:paraId="34A73948" w14:textId="77777777" w:rsidR="00EE6A31" w:rsidRPr="00F46167" w:rsidRDefault="00EE6A31" w:rsidP="00EE6A31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>Aller aux toilettes</w:t>
            </w:r>
          </w:p>
        </w:tc>
        <w:tc>
          <w:tcPr>
            <w:tcW w:w="1134" w:type="dxa"/>
          </w:tcPr>
          <w:p w14:paraId="0E4D58A0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484DA0F4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65249EA2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  <w:tr w:rsidR="00EE6A31" w:rsidRPr="00F46167" w14:paraId="079D67E3" w14:textId="77777777" w:rsidTr="00EE6A31">
        <w:tc>
          <w:tcPr>
            <w:tcW w:w="4928" w:type="dxa"/>
          </w:tcPr>
          <w:p w14:paraId="52845B09" w14:textId="77777777" w:rsidR="00EE6A31" w:rsidRPr="00F46167" w:rsidRDefault="00EE6A31" w:rsidP="00EE6A31">
            <w:pPr>
              <w:pStyle w:val="Sansinterligne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t>S’essuyer seul après avoir été aux toilettes</w:t>
            </w:r>
          </w:p>
        </w:tc>
        <w:tc>
          <w:tcPr>
            <w:tcW w:w="1134" w:type="dxa"/>
          </w:tcPr>
          <w:p w14:paraId="3AA54E8C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560" w:type="dxa"/>
          </w:tcPr>
          <w:p w14:paraId="72C3285F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  <w:tc>
          <w:tcPr>
            <w:tcW w:w="1984" w:type="dxa"/>
          </w:tcPr>
          <w:p w14:paraId="43F0CAB5" w14:textId="77777777" w:rsidR="00EE6A31" w:rsidRPr="00F46167" w:rsidRDefault="00EE6A31" w:rsidP="00EE6A31">
            <w:pPr>
              <w:pStyle w:val="Sansinterligne"/>
              <w:jc w:val="center"/>
              <w:rPr>
                <w:rFonts w:asciiTheme="minorHAnsi" w:hAnsiTheme="minorHAnsi"/>
                <w:lang w:val="fr-BE"/>
              </w:rPr>
            </w:pPr>
            <w:r w:rsidRPr="00F46167">
              <w:rPr>
                <w:rFonts w:asciiTheme="minorHAnsi" w:hAnsiTheme="minorHAnsi"/>
                <w:lang w:val="fr-BE"/>
              </w:rPr>
              <w:sym w:font="Wingdings 2" w:char="F035"/>
            </w:r>
          </w:p>
        </w:tc>
      </w:tr>
    </w:tbl>
    <w:p w14:paraId="3CA712AF" w14:textId="77777777" w:rsidR="00EE6A31" w:rsidRPr="00F46167" w:rsidRDefault="00EE6A31" w:rsidP="00EE6A31">
      <w:pPr>
        <w:pStyle w:val="Sansinterligne"/>
        <w:rPr>
          <w:rFonts w:asciiTheme="minorHAnsi" w:hAnsiTheme="minorHAnsi"/>
          <w:u w:val="single"/>
          <w:lang w:val="fr-BE"/>
        </w:rPr>
      </w:pPr>
    </w:p>
    <w:p w14:paraId="70848549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</w:t>
      </w:r>
      <w:r w:rsidR="00F812B9" w:rsidRPr="00F46167">
        <w:rPr>
          <w:rFonts w:asciiTheme="minorHAnsi" w:hAnsiTheme="minorHAnsi"/>
        </w:rPr>
        <w:t>nécessaire :</w:t>
      </w:r>
      <w:r w:rsidRPr="00F46167">
        <w:rPr>
          <w:rFonts w:asciiTheme="minorHAnsi" w:hAnsiTheme="minorHAnsi"/>
        </w:rPr>
        <w:t xml:space="preserve"> </w:t>
      </w:r>
      <w:r w:rsidRPr="00F46167">
        <w:rPr>
          <w:rFonts w:asciiTheme="minorHAnsi" w:hAnsiTheme="minorHAnsi"/>
          <w:lang w:val="fr-BE"/>
        </w:rPr>
        <w:tab/>
      </w:r>
    </w:p>
    <w:p w14:paraId="26FA26D3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65B0364E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34203D61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53DF936B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43276043" w14:textId="77777777" w:rsidR="00EE6A31" w:rsidRPr="00F46167" w:rsidRDefault="00EE6A31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58A4D5DC" w14:textId="77777777" w:rsidR="00EE6A31" w:rsidRPr="00F46167" w:rsidRDefault="00EE6A31" w:rsidP="00EE6A31">
      <w:pPr>
        <w:pStyle w:val="Sansinterligne"/>
        <w:tabs>
          <w:tab w:val="right" w:leader="dot" w:pos="7371"/>
        </w:tabs>
        <w:rPr>
          <w:rFonts w:asciiTheme="minorHAnsi" w:hAnsiTheme="minorHAnsi"/>
          <w:i/>
        </w:rPr>
      </w:pPr>
    </w:p>
    <w:p w14:paraId="46AD4BDD" w14:textId="77777777" w:rsidR="00C472E8" w:rsidRPr="00F46167" w:rsidRDefault="00C472E8" w:rsidP="00EE6A31">
      <w:pPr>
        <w:pStyle w:val="Sansinterligne"/>
        <w:tabs>
          <w:tab w:val="right" w:leader="dot" w:pos="7371"/>
        </w:tabs>
        <w:rPr>
          <w:rFonts w:asciiTheme="minorHAnsi" w:hAnsiTheme="minorHAnsi"/>
          <w:i/>
        </w:rPr>
      </w:pPr>
    </w:p>
    <w:p w14:paraId="01442931" w14:textId="77777777" w:rsidR="00C472E8" w:rsidRPr="00F46167" w:rsidRDefault="005E4DA5" w:rsidP="005E4DA5">
      <w:pPr>
        <w:pStyle w:val="Titre1"/>
        <w:rPr>
          <w:rFonts w:asciiTheme="minorHAnsi" w:hAnsiTheme="minorHAnsi"/>
          <w:sz w:val="22"/>
          <w:szCs w:val="22"/>
        </w:rPr>
      </w:pPr>
      <w:r w:rsidRPr="00F46167">
        <w:rPr>
          <w:rFonts w:asciiTheme="minorHAnsi" w:hAnsiTheme="minorHAnsi"/>
          <w:sz w:val="22"/>
          <w:szCs w:val="22"/>
        </w:rPr>
        <w:t>Nature du Handicap</w:t>
      </w:r>
    </w:p>
    <w:p w14:paraId="2EECF05A" w14:textId="77777777" w:rsidR="005E4DA5" w:rsidRPr="00F46167" w:rsidRDefault="005E4DA5" w:rsidP="00CA072A">
      <w:pPr>
        <w:pStyle w:val="Sansinterligne"/>
        <w:tabs>
          <w:tab w:val="right" w:leader="dot" w:pos="8505"/>
        </w:tabs>
        <w:rPr>
          <w:rFonts w:asciiTheme="minorHAnsi" w:hAnsiTheme="minorHAnsi"/>
        </w:rPr>
      </w:pPr>
      <w:r w:rsidRPr="00F46167">
        <w:rPr>
          <w:rFonts w:asciiTheme="minorHAnsi" w:hAnsiTheme="minorHAnsi"/>
        </w:rPr>
        <w:t>Descriptif :</w:t>
      </w:r>
      <w:r w:rsidRPr="00F46167">
        <w:rPr>
          <w:rFonts w:asciiTheme="minorHAnsi" w:hAnsiTheme="minorHAnsi"/>
        </w:rPr>
        <w:tab/>
      </w:r>
      <w:r w:rsidRPr="00F46167">
        <w:rPr>
          <w:rFonts w:asciiTheme="minorHAnsi" w:hAnsiTheme="minorHAnsi"/>
        </w:rPr>
        <w:br/>
      </w:r>
      <w:r w:rsidRPr="00F46167">
        <w:rPr>
          <w:rFonts w:asciiTheme="minorHAnsi" w:hAnsiTheme="minorHAnsi"/>
        </w:rPr>
        <w:tab/>
      </w:r>
    </w:p>
    <w:p w14:paraId="52CD8556" w14:textId="77777777" w:rsidR="005E4DA5" w:rsidRPr="00F46167" w:rsidRDefault="005E4DA5" w:rsidP="00CA072A">
      <w:pPr>
        <w:pStyle w:val="Sansinterligne"/>
        <w:tabs>
          <w:tab w:val="right" w:leader="dot" w:pos="8505"/>
        </w:tabs>
        <w:rPr>
          <w:rFonts w:asciiTheme="minorHAnsi" w:hAnsiTheme="minorHAnsi"/>
        </w:rPr>
      </w:pPr>
      <w:r w:rsidRPr="00F46167">
        <w:rPr>
          <w:rFonts w:asciiTheme="minorHAnsi" w:hAnsiTheme="minorHAnsi"/>
        </w:rPr>
        <w:tab/>
      </w:r>
    </w:p>
    <w:p w14:paraId="31811503" w14:textId="77777777" w:rsidR="005E4DA5" w:rsidRPr="00F46167" w:rsidRDefault="005E4DA5" w:rsidP="005E4DA5">
      <w:pPr>
        <w:pStyle w:val="Sansinterligne"/>
        <w:rPr>
          <w:rFonts w:asciiTheme="minorHAnsi" w:hAnsiTheme="minorHAnsi"/>
        </w:rPr>
      </w:pPr>
    </w:p>
    <w:p w14:paraId="400FF14D" w14:textId="77777777" w:rsidR="00F812B9" w:rsidRPr="00F46167" w:rsidRDefault="00F812B9" w:rsidP="00F812B9">
      <w:pPr>
        <w:pStyle w:val="Titre1"/>
        <w:rPr>
          <w:rFonts w:asciiTheme="minorHAnsi" w:hAnsiTheme="minorHAnsi"/>
          <w:sz w:val="22"/>
          <w:szCs w:val="22"/>
          <w:lang w:val="fr-BE"/>
        </w:rPr>
      </w:pPr>
      <w:r w:rsidRPr="00F46167">
        <w:rPr>
          <w:rFonts w:asciiTheme="minorHAnsi" w:hAnsiTheme="minorHAnsi"/>
          <w:sz w:val="22"/>
          <w:szCs w:val="22"/>
          <w:lang w:val="fr-BE"/>
        </w:rPr>
        <w:t>Aptitudes physiques</w:t>
      </w:r>
    </w:p>
    <w:p w14:paraId="3EA8EF50" w14:textId="77777777" w:rsidR="00F812B9" w:rsidRPr="00F46167" w:rsidRDefault="00F812B9" w:rsidP="00F812B9">
      <w:pPr>
        <w:rPr>
          <w:rFonts w:asciiTheme="minorHAnsi" w:hAnsiTheme="minorHAnsi"/>
          <w:b/>
          <w:lang w:val="fr-BE"/>
        </w:rPr>
      </w:pPr>
      <w:r w:rsidRPr="00F46167">
        <w:rPr>
          <w:rFonts w:asciiTheme="minorHAnsi" w:hAnsiTheme="minorHAnsi"/>
          <w:lang w:val="fr-BE"/>
        </w:rPr>
        <w:t>Le bénéficiaire souffre –t-il de :</w:t>
      </w:r>
    </w:p>
    <w:p w14:paraId="71F1AFD1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Difficultés visuelles </w:t>
      </w:r>
    </w:p>
    <w:p w14:paraId="5FF2EA5F" w14:textId="77777777" w:rsidR="00F812B9" w:rsidRPr="00F46167" w:rsidRDefault="00F812B9" w:rsidP="00F812B9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05162BB0" w14:textId="77777777" w:rsidR="00F812B9" w:rsidRPr="00F46167" w:rsidRDefault="00F812B9" w:rsidP="00CA072A">
      <w:pPr>
        <w:pStyle w:val="Sansinterligne"/>
        <w:tabs>
          <w:tab w:val="left" w:pos="1701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oui, descriptif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3E96A500" w14:textId="77777777" w:rsidR="00F812B9" w:rsidRPr="00F46167" w:rsidRDefault="00F812B9" w:rsidP="00CA072A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3444D554" w14:textId="77777777" w:rsidR="00F812B9" w:rsidRPr="00F46167" w:rsidRDefault="00F812B9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</w:p>
    <w:p w14:paraId="4FB8D9AC" w14:textId="77777777" w:rsidR="00F812B9" w:rsidRPr="00F46167" w:rsidRDefault="00F812B9" w:rsidP="00F812B9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Difficultés auditives </w:t>
      </w:r>
      <w:r w:rsidRPr="00F46167">
        <w:rPr>
          <w:rFonts w:asciiTheme="minorHAnsi" w:hAnsiTheme="minorHAnsi"/>
          <w:lang w:val="fr-BE"/>
        </w:rPr>
        <w:tab/>
      </w:r>
    </w:p>
    <w:p w14:paraId="01837361" w14:textId="77777777" w:rsidR="00F812B9" w:rsidRPr="00F46167" w:rsidRDefault="00F812B9" w:rsidP="00F812B9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2AEE0630" w14:textId="77777777" w:rsidR="00F812B9" w:rsidRPr="00F46167" w:rsidRDefault="00F812B9" w:rsidP="00CA072A">
      <w:pPr>
        <w:pStyle w:val="Sansinterligne"/>
        <w:tabs>
          <w:tab w:val="left" w:pos="1701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oui, descriptif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087030E4" w14:textId="77777777" w:rsidR="00F812B9" w:rsidRPr="00F46167" w:rsidRDefault="00F812B9" w:rsidP="00CA072A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53104473" w14:textId="77777777" w:rsidR="00F812B9" w:rsidRPr="00F46167" w:rsidRDefault="00F812B9" w:rsidP="00F812B9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</w:p>
    <w:p w14:paraId="321ED904" w14:textId="77777777" w:rsidR="00F812B9" w:rsidRPr="00F46167" w:rsidRDefault="00F812B9" w:rsidP="00F812B9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 Difficultés d'élocution </w:t>
      </w:r>
      <w:r w:rsidRPr="00F46167">
        <w:rPr>
          <w:rFonts w:asciiTheme="minorHAnsi" w:hAnsiTheme="minorHAnsi"/>
          <w:lang w:val="fr-BE"/>
        </w:rPr>
        <w:tab/>
      </w:r>
    </w:p>
    <w:p w14:paraId="64783988" w14:textId="77777777" w:rsidR="00F812B9" w:rsidRPr="00F46167" w:rsidRDefault="00F812B9" w:rsidP="00F812B9">
      <w:pPr>
        <w:pStyle w:val="Sansinterligne"/>
        <w:tabs>
          <w:tab w:val="left" w:pos="2268"/>
          <w:tab w:val="left" w:pos="3402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7343F064" w14:textId="77777777" w:rsidR="00F812B9" w:rsidRPr="00F46167" w:rsidRDefault="00F812B9" w:rsidP="00CA072A">
      <w:pPr>
        <w:pStyle w:val="Sansinterligne"/>
        <w:tabs>
          <w:tab w:val="left" w:pos="1701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oui, par quel moyen de communication s’exprime-t-il ?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106A324E" w14:textId="77777777" w:rsidR="00F812B9" w:rsidRPr="00F46167" w:rsidRDefault="00F812B9" w:rsidP="00CA072A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5518851E" w14:textId="77777777" w:rsidR="00C472E8" w:rsidRPr="00F46167" w:rsidRDefault="00C472E8" w:rsidP="00CA072A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28B7C53D" w14:textId="77777777" w:rsidR="00C472E8" w:rsidRPr="00F46167" w:rsidRDefault="00C472E8">
      <w:pPr>
        <w:spacing w:after="0" w:line="240" w:lineRule="auto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br w:type="page"/>
      </w:r>
    </w:p>
    <w:p w14:paraId="2D1679DF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</w:p>
    <w:p w14:paraId="524E2924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Le bénéficiaire est-il en possession d'un appareil</w:t>
      </w:r>
    </w:p>
    <w:p w14:paraId="1B8D2EB6" w14:textId="77777777" w:rsidR="00F812B9" w:rsidRPr="00F46167" w:rsidRDefault="00F812B9" w:rsidP="00F812B9">
      <w:pPr>
        <w:pStyle w:val="Sansinterligne"/>
        <w:numPr>
          <w:ilvl w:val="0"/>
          <w:numId w:val="6"/>
        </w:numPr>
        <w:tabs>
          <w:tab w:val="left" w:pos="851"/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Dentaire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1245AD6C" w14:textId="77777777" w:rsidR="00F812B9" w:rsidRPr="00F46167" w:rsidRDefault="00F812B9" w:rsidP="00F812B9">
      <w:pPr>
        <w:pStyle w:val="Sansinterligne"/>
        <w:numPr>
          <w:ilvl w:val="0"/>
          <w:numId w:val="6"/>
        </w:numPr>
        <w:tabs>
          <w:tab w:val="left" w:pos="851"/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Oculaire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161ACFA5" w14:textId="77777777" w:rsidR="00F812B9" w:rsidRPr="00F46167" w:rsidRDefault="00F812B9" w:rsidP="00F812B9">
      <w:pPr>
        <w:pStyle w:val="Sansinterligne"/>
        <w:numPr>
          <w:ilvl w:val="0"/>
          <w:numId w:val="6"/>
        </w:numPr>
        <w:tabs>
          <w:tab w:val="left" w:pos="851"/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Auditif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1D9CA464" w14:textId="77777777" w:rsidR="00F812B9" w:rsidRPr="00F46167" w:rsidRDefault="00F812B9" w:rsidP="00F812B9">
      <w:pPr>
        <w:pStyle w:val="Sansinterligne"/>
        <w:numPr>
          <w:ilvl w:val="0"/>
          <w:numId w:val="6"/>
        </w:numPr>
        <w:tabs>
          <w:tab w:val="left" w:pos="851"/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Respiratoire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1D5B53B1" w14:textId="77777777" w:rsidR="00F812B9" w:rsidRPr="00F46167" w:rsidRDefault="00F812B9" w:rsidP="00F812B9">
      <w:pPr>
        <w:pStyle w:val="Sansinterligne"/>
        <w:numPr>
          <w:ilvl w:val="0"/>
          <w:numId w:val="6"/>
        </w:numPr>
        <w:tabs>
          <w:tab w:val="left" w:pos="851"/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Une prothèse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53A66C17" w14:textId="77777777" w:rsidR="00F812B9" w:rsidRPr="00F46167" w:rsidRDefault="00F812B9" w:rsidP="00F812B9">
      <w:pPr>
        <w:pStyle w:val="Sansinterligne"/>
        <w:numPr>
          <w:ilvl w:val="0"/>
          <w:numId w:val="6"/>
        </w:numPr>
        <w:tabs>
          <w:tab w:val="left" w:pos="851"/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Autres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328D9070" w14:textId="77777777" w:rsidR="00F812B9" w:rsidRPr="00F46167" w:rsidRDefault="00F812B9" w:rsidP="00CA072A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oui, descriptif : </w:t>
      </w:r>
      <w:r w:rsidRPr="00F46167">
        <w:rPr>
          <w:rFonts w:asciiTheme="minorHAnsi" w:hAnsiTheme="minorHAnsi"/>
          <w:lang w:val="fr-BE"/>
        </w:rPr>
        <w:tab/>
      </w:r>
    </w:p>
    <w:p w14:paraId="7BEAE99B" w14:textId="77777777" w:rsidR="00F812B9" w:rsidRPr="00F46167" w:rsidRDefault="00F812B9" w:rsidP="00CA072A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7E10E61A" w14:textId="77777777" w:rsidR="00F812B9" w:rsidRPr="00F46167" w:rsidRDefault="00F812B9" w:rsidP="00CA072A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69586AF4" w14:textId="77777777" w:rsidR="00F812B9" w:rsidRPr="00F46167" w:rsidRDefault="00F812B9" w:rsidP="00CA072A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000C080F" w14:textId="77777777" w:rsidR="00F812B9" w:rsidRPr="00F46167" w:rsidRDefault="00F812B9" w:rsidP="00F812B9">
      <w:pPr>
        <w:pStyle w:val="Sansinterligne"/>
        <w:jc w:val="center"/>
        <w:rPr>
          <w:rFonts w:asciiTheme="minorHAnsi" w:hAnsiTheme="minorHAnsi"/>
          <w:i/>
          <w:lang w:val="fr-BE"/>
        </w:rPr>
      </w:pPr>
      <w:r w:rsidRPr="00F46167">
        <w:rPr>
          <w:rFonts w:asciiTheme="minorHAnsi" w:hAnsiTheme="minorHAnsi"/>
          <w:i/>
          <w:lang w:val="fr-BE"/>
        </w:rPr>
        <w:t xml:space="preserve">Si possible joindre un document explicatif tant au niveau de l'utilisation que de l'entretien </w:t>
      </w:r>
      <w:r w:rsidRPr="00F46167">
        <w:rPr>
          <w:rFonts w:asciiTheme="minorHAnsi" w:hAnsiTheme="minorHAnsi"/>
          <w:i/>
          <w:lang w:val="fr-BE"/>
        </w:rPr>
        <w:br/>
        <w:t>ainsi que le matériel adéquat.</w:t>
      </w:r>
    </w:p>
    <w:p w14:paraId="689DCCC3" w14:textId="77777777" w:rsidR="00F812B9" w:rsidRPr="00F46167" w:rsidRDefault="00F812B9" w:rsidP="00F812B9">
      <w:pPr>
        <w:rPr>
          <w:rFonts w:asciiTheme="minorHAnsi" w:hAnsiTheme="minorHAnsi"/>
          <w:lang w:val="fr-BE"/>
        </w:rPr>
      </w:pPr>
    </w:p>
    <w:p w14:paraId="08C54038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 Le bénéficiaire se déplace-t-il en chaise roulante </w:t>
      </w:r>
    </w:p>
    <w:p w14:paraId="123D4A43" w14:textId="77777777" w:rsidR="00F812B9" w:rsidRPr="00F46167" w:rsidRDefault="00F812B9" w:rsidP="00F812B9">
      <w:pPr>
        <w:pStyle w:val="Sansinterligne"/>
        <w:tabs>
          <w:tab w:val="left" w:pos="2268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54569C5E" w14:textId="77777777" w:rsidR="00F812B9" w:rsidRPr="00F46167" w:rsidRDefault="00F812B9" w:rsidP="00F812B9">
      <w:pPr>
        <w:pStyle w:val="Sansinterligne"/>
        <w:tabs>
          <w:tab w:val="left" w:pos="2268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constamment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>occasionnellement</w:t>
      </w:r>
    </w:p>
    <w:p w14:paraId="19B9AC8D" w14:textId="77777777" w:rsidR="00F812B9" w:rsidRPr="00F46167" w:rsidRDefault="00F812B9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Descriptif : </w:t>
      </w:r>
      <w:r w:rsidRPr="00F46167">
        <w:rPr>
          <w:rFonts w:asciiTheme="minorHAnsi" w:hAnsiTheme="minorHAnsi"/>
          <w:lang w:val="fr-BE"/>
        </w:rPr>
        <w:tab/>
      </w:r>
    </w:p>
    <w:p w14:paraId="031D4E01" w14:textId="77777777" w:rsidR="00C472E8" w:rsidRPr="00F46167" w:rsidRDefault="00C472E8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1646395C" w14:textId="77777777" w:rsidR="00C472E8" w:rsidRPr="00F46167" w:rsidRDefault="00C472E8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1F132C5C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</w:p>
    <w:p w14:paraId="3D9976CD" w14:textId="77777777" w:rsidR="00F812B9" w:rsidRPr="00F46167" w:rsidRDefault="00F812B9" w:rsidP="00C472E8">
      <w:pPr>
        <w:pStyle w:val="Sansinterligne"/>
        <w:jc w:val="center"/>
        <w:rPr>
          <w:rFonts w:asciiTheme="minorHAnsi" w:hAnsiTheme="minorHAnsi"/>
          <w:color w:val="C0504D"/>
          <w:lang w:val="fr-BE"/>
        </w:rPr>
      </w:pPr>
      <w:r w:rsidRPr="00F46167">
        <w:rPr>
          <w:rFonts w:asciiTheme="minorHAnsi" w:hAnsiTheme="minorHAnsi"/>
          <w:b/>
          <w:i/>
          <w:color w:val="C0504D"/>
          <w:lang w:val="fr-BE"/>
        </w:rPr>
        <w:t>Attention : il faut imp</w:t>
      </w:r>
      <w:r w:rsidR="00C472E8" w:rsidRPr="00F46167">
        <w:rPr>
          <w:rFonts w:asciiTheme="minorHAnsi" w:hAnsiTheme="minorHAnsi"/>
          <w:b/>
          <w:i/>
          <w:color w:val="C0504D"/>
          <w:lang w:val="fr-BE"/>
        </w:rPr>
        <w:t>érativement un fauteuil pliable</w:t>
      </w:r>
    </w:p>
    <w:p w14:paraId="436F64D9" w14:textId="77777777" w:rsidR="00C472E8" w:rsidRPr="00F46167" w:rsidRDefault="00C472E8" w:rsidP="00C472E8">
      <w:pPr>
        <w:pStyle w:val="Sansinterligne"/>
        <w:rPr>
          <w:rFonts w:asciiTheme="minorHAnsi" w:hAnsiTheme="minorHAnsi"/>
          <w:lang w:val="fr-BE"/>
        </w:rPr>
      </w:pPr>
    </w:p>
    <w:p w14:paraId="237CB286" w14:textId="77777777" w:rsidR="00F812B9" w:rsidRPr="00F46167" w:rsidRDefault="00F812B9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 Le bénéficiaire A-t-il besoin d'une aide physique ou matérielle dans ses déplacements </w:t>
      </w:r>
    </w:p>
    <w:p w14:paraId="01D9826B" w14:textId="77777777" w:rsidR="00F812B9" w:rsidRPr="00F46167" w:rsidRDefault="00F812B9" w:rsidP="00CA072A">
      <w:pPr>
        <w:pStyle w:val="Sansinterligne"/>
        <w:tabs>
          <w:tab w:val="left" w:pos="2268"/>
          <w:tab w:val="left" w:pos="3402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106CFE25" w14:textId="77777777" w:rsidR="00F812B9" w:rsidRPr="00F46167" w:rsidRDefault="00F812B9" w:rsidP="00CA072A">
      <w:pPr>
        <w:pStyle w:val="Sansinterligne"/>
        <w:tabs>
          <w:tab w:val="left" w:pos="1701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oui, descriptif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405E788E" w14:textId="77777777" w:rsidR="00F812B9" w:rsidRPr="00F46167" w:rsidRDefault="00F812B9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0343C964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5A91A0B9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 Le bénéficiaire Est-il un bon marcheur :</w:t>
      </w:r>
    </w:p>
    <w:p w14:paraId="1FCFB72C" w14:textId="77777777" w:rsidR="00F812B9" w:rsidRPr="00F46167" w:rsidRDefault="00F812B9" w:rsidP="00F812B9">
      <w:pPr>
        <w:pStyle w:val="Sansinterligne"/>
        <w:tabs>
          <w:tab w:val="left" w:pos="2268"/>
          <w:tab w:val="left" w:pos="3402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7EB2D4EB" w14:textId="77777777" w:rsidR="00F812B9" w:rsidRPr="00F46167" w:rsidRDefault="00F812B9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Nombre de kilomètres en moyenne :</w:t>
      </w:r>
      <w:r w:rsidRPr="00F46167">
        <w:rPr>
          <w:rFonts w:asciiTheme="minorHAnsi" w:hAnsiTheme="minorHAnsi"/>
          <w:lang w:val="fr-BE"/>
        </w:rPr>
        <w:tab/>
      </w:r>
    </w:p>
    <w:p w14:paraId="2D9F3595" w14:textId="77777777" w:rsidR="00F812B9" w:rsidRPr="00F46167" w:rsidRDefault="00F812B9" w:rsidP="00F812B9">
      <w:pPr>
        <w:pStyle w:val="Sansinterligne"/>
        <w:tabs>
          <w:tab w:val="left" w:pos="2268"/>
          <w:tab w:val="left" w:pos="3402"/>
          <w:tab w:val="left" w:pos="5670"/>
        </w:tabs>
        <w:rPr>
          <w:rFonts w:asciiTheme="minorHAnsi" w:hAnsiTheme="minorHAnsi"/>
          <w:lang w:val="fr-BE"/>
        </w:rPr>
      </w:pPr>
    </w:p>
    <w:p w14:paraId="4FD7527F" w14:textId="77777777" w:rsidR="00F812B9" w:rsidRPr="00F46167" w:rsidRDefault="00F812B9" w:rsidP="00F812B9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Si oui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rythme lent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>rythme soutenu</w:t>
      </w:r>
    </w:p>
    <w:p w14:paraId="1284A2EA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</w:p>
    <w:p w14:paraId="056A9725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Le bénéficiaire </w:t>
      </w:r>
      <w:r w:rsidR="00C472E8" w:rsidRPr="00F46167">
        <w:rPr>
          <w:rFonts w:asciiTheme="minorHAnsi" w:hAnsiTheme="minorHAnsi"/>
          <w:lang w:val="fr-BE"/>
        </w:rPr>
        <w:t>a-t</w:t>
      </w:r>
      <w:r w:rsidRPr="00F46167">
        <w:rPr>
          <w:rFonts w:asciiTheme="minorHAnsi" w:hAnsiTheme="minorHAnsi"/>
          <w:lang w:val="fr-BE"/>
        </w:rPr>
        <w:t>-il conscience d'un éventuel état de fatigue.</w:t>
      </w:r>
    </w:p>
    <w:p w14:paraId="65351964" w14:textId="77777777" w:rsidR="00F812B9" w:rsidRPr="00F46167" w:rsidRDefault="00F812B9" w:rsidP="00F812B9">
      <w:pPr>
        <w:pStyle w:val="Sansinterligne"/>
        <w:tabs>
          <w:tab w:val="left" w:pos="2268"/>
          <w:tab w:val="left" w:pos="3402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411BFEF3" w14:textId="77777777" w:rsidR="00F812B9" w:rsidRPr="00F46167" w:rsidRDefault="00F812B9" w:rsidP="00CA072A">
      <w:pPr>
        <w:pStyle w:val="Sansinterligne"/>
        <w:tabs>
          <w:tab w:val="left" w:pos="1701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Descriptif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6A108026" w14:textId="77777777" w:rsidR="00F812B9" w:rsidRPr="00F46167" w:rsidRDefault="00F812B9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161123C6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</w:p>
    <w:p w14:paraId="2A9620F9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Le bénéficiaire est-il capable de faire du vélo </w:t>
      </w:r>
    </w:p>
    <w:p w14:paraId="5C7BB337" w14:textId="77777777" w:rsidR="00F812B9" w:rsidRPr="00F46167" w:rsidRDefault="00F812B9" w:rsidP="00F812B9">
      <w:pPr>
        <w:pStyle w:val="Sansinterligne"/>
        <w:tabs>
          <w:tab w:val="left" w:pos="2268"/>
          <w:tab w:val="left" w:pos="3402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10973F1E" w14:textId="77777777" w:rsidR="00F812B9" w:rsidRPr="00F46167" w:rsidRDefault="00F812B9" w:rsidP="00CA072A">
      <w:pPr>
        <w:pStyle w:val="Sansinterligne"/>
        <w:tabs>
          <w:tab w:val="left" w:pos="1701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Si oui, a-t-il conscience des règles de sécurité ?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155D1839" w14:textId="77777777" w:rsidR="00F812B9" w:rsidRPr="00F46167" w:rsidRDefault="00F812B9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2F7710A2" w14:textId="77777777" w:rsidR="00F812B9" w:rsidRPr="00F46167" w:rsidRDefault="00F812B9" w:rsidP="00CA072A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Pratique-il régulièrement : </w:t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05C5ED19" w14:textId="77777777" w:rsidR="00C472E8" w:rsidRPr="00F46167" w:rsidRDefault="00C472E8">
      <w:pPr>
        <w:spacing w:after="0" w:line="240" w:lineRule="auto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br w:type="page"/>
      </w:r>
    </w:p>
    <w:p w14:paraId="15258E2F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</w:p>
    <w:p w14:paraId="5CCC5A18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Le bénéficiaire est-il à l'aise en milieu aquatique </w:t>
      </w:r>
    </w:p>
    <w:p w14:paraId="26A92D54" w14:textId="77777777" w:rsidR="00F812B9" w:rsidRPr="00F46167" w:rsidRDefault="00F812B9" w:rsidP="00F812B9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433CA47D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39"/>
      </w:r>
      <w:r w:rsidRPr="00F46167">
        <w:rPr>
          <w:rFonts w:asciiTheme="minorHAnsi" w:hAnsiTheme="minorHAnsi"/>
          <w:lang w:val="fr-BE"/>
        </w:rPr>
        <w:t xml:space="preserve">  Est-il autorisé à s'y rendre </w:t>
      </w:r>
    </w:p>
    <w:p w14:paraId="087F395D" w14:textId="77777777" w:rsidR="00F812B9" w:rsidRPr="00F46167" w:rsidRDefault="00F812B9" w:rsidP="00F812B9">
      <w:pPr>
        <w:pStyle w:val="Sansinterligne"/>
        <w:tabs>
          <w:tab w:val="left" w:pos="2268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13C8521F" w14:textId="77777777" w:rsidR="00F812B9" w:rsidRPr="00F46167" w:rsidRDefault="00F812B9" w:rsidP="00F812B9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39"/>
      </w:r>
      <w:r w:rsidRPr="00F46167">
        <w:rPr>
          <w:rFonts w:asciiTheme="minorHAnsi" w:hAnsiTheme="minorHAnsi"/>
          <w:lang w:val="fr-BE"/>
        </w:rPr>
        <w:t xml:space="preserve">  Sait-il nager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07031E9F" w14:textId="77777777" w:rsidR="00F812B9" w:rsidRPr="00F46167" w:rsidRDefault="00F812B9" w:rsidP="00F812B9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Si oui, a-t-il besoin d'un dispositif de sécurité : ex (bouée ou autre...) :</w:t>
      </w:r>
    </w:p>
    <w:p w14:paraId="1DBA6573" w14:textId="77777777" w:rsidR="00F812B9" w:rsidRPr="00F46167" w:rsidRDefault="00F812B9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12D29C49" w14:textId="77777777" w:rsidR="00F812B9" w:rsidRPr="00F46167" w:rsidRDefault="00F812B9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34C25624" w14:textId="77777777" w:rsidR="00F812B9" w:rsidRPr="00F46167" w:rsidRDefault="00F812B9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39"/>
      </w:r>
      <w:r w:rsidRPr="00F46167">
        <w:rPr>
          <w:rFonts w:asciiTheme="minorHAnsi" w:hAnsiTheme="minorHAnsi"/>
          <w:lang w:val="fr-BE"/>
        </w:rPr>
        <w:t xml:space="preserve">  En piscine ou en mer :</w:t>
      </w:r>
      <w:r w:rsidRPr="00F46167">
        <w:rPr>
          <w:rFonts w:asciiTheme="minorHAnsi" w:hAnsiTheme="minorHAnsi"/>
          <w:lang w:val="fr-BE"/>
        </w:rPr>
        <w:tab/>
      </w:r>
    </w:p>
    <w:p w14:paraId="1E6F70B5" w14:textId="77777777" w:rsidR="00F812B9" w:rsidRPr="00F46167" w:rsidRDefault="00F812B9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39"/>
      </w:r>
      <w:r w:rsidRPr="00F46167">
        <w:rPr>
          <w:rFonts w:asciiTheme="minorHAnsi" w:hAnsiTheme="minorHAnsi"/>
          <w:lang w:val="fr-BE"/>
        </w:rPr>
        <w:t xml:space="preserve"> En petite ou grande profondeur :</w:t>
      </w:r>
      <w:r w:rsidRPr="00F46167">
        <w:rPr>
          <w:rFonts w:asciiTheme="minorHAnsi" w:hAnsiTheme="minorHAnsi"/>
          <w:lang w:val="fr-BE"/>
        </w:rPr>
        <w:tab/>
      </w:r>
    </w:p>
    <w:p w14:paraId="34438A20" w14:textId="77777777" w:rsidR="00F812B9" w:rsidRPr="00F46167" w:rsidRDefault="00F812B9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</w:p>
    <w:p w14:paraId="1E16B436" w14:textId="77777777" w:rsidR="00F812B9" w:rsidRPr="00F46167" w:rsidRDefault="00F812B9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nécessaire : </w:t>
      </w:r>
      <w:r w:rsidRPr="00F46167">
        <w:rPr>
          <w:rFonts w:asciiTheme="minorHAnsi" w:hAnsiTheme="minorHAnsi"/>
          <w:lang w:val="fr-BE"/>
        </w:rPr>
        <w:tab/>
      </w:r>
    </w:p>
    <w:p w14:paraId="680C3323" w14:textId="77777777" w:rsidR="00F812B9" w:rsidRPr="00F46167" w:rsidRDefault="00F812B9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3712B668" w14:textId="77777777" w:rsidR="00C472E8" w:rsidRPr="00F46167" w:rsidRDefault="00C472E8" w:rsidP="00732DC9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63EC94D0" w14:textId="77777777" w:rsidR="00EE6A31" w:rsidRPr="00F46167" w:rsidRDefault="00EE6A31" w:rsidP="00A75AC0">
      <w:pPr>
        <w:pStyle w:val="Sansinterligne"/>
        <w:rPr>
          <w:rFonts w:asciiTheme="minorHAnsi" w:hAnsiTheme="minorHAnsi"/>
          <w:b/>
          <w:lang w:val="fr-BE"/>
        </w:rPr>
      </w:pPr>
    </w:p>
    <w:p w14:paraId="0615D206" w14:textId="77777777" w:rsidR="00C472E8" w:rsidRPr="00F46167" w:rsidRDefault="00C472E8" w:rsidP="00A75AC0">
      <w:pPr>
        <w:pStyle w:val="Sansinterligne"/>
        <w:rPr>
          <w:rFonts w:asciiTheme="minorHAnsi" w:hAnsiTheme="minorHAnsi"/>
          <w:b/>
          <w:lang w:val="fr-BE"/>
        </w:rPr>
      </w:pPr>
    </w:p>
    <w:p w14:paraId="0E26D738" w14:textId="77777777" w:rsidR="00AE0588" w:rsidRPr="00F46167" w:rsidRDefault="00AE0588" w:rsidP="00AE0588">
      <w:pPr>
        <w:pStyle w:val="Titre1"/>
        <w:rPr>
          <w:rFonts w:asciiTheme="minorHAnsi" w:hAnsiTheme="minorHAnsi"/>
          <w:sz w:val="22"/>
          <w:szCs w:val="22"/>
          <w:lang w:val="fr-BE"/>
        </w:rPr>
      </w:pPr>
      <w:r w:rsidRPr="00F46167">
        <w:rPr>
          <w:rFonts w:asciiTheme="minorHAnsi" w:hAnsiTheme="minorHAnsi"/>
          <w:sz w:val="22"/>
          <w:szCs w:val="22"/>
          <w:lang w:val="fr-BE"/>
        </w:rPr>
        <w:t>Autonomie</w:t>
      </w:r>
    </w:p>
    <w:p w14:paraId="031B4B2D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 Le bénéficiaire sait-il lire </w:t>
      </w:r>
    </w:p>
    <w:p w14:paraId="491FA9EE" w14:textId="77777777" w:rsidR="00AE0588" w:rsidRPr="00F46167" w:rsidRDefault="00AE0588" w:rsidP="00AE0588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 </w:t>
      </w:r>
    </w:p>
    <w:p w14:paraId="5EC6EC39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nécessaire : </w:t>
      </w:r>
      <w:r w:rsidRPr="00F46167">
        <w:rPr>
          <w:rFonts w:asciiTheme="minorHAnsi" w:hAnsiTheme="minorHAnsi"/>
          <w:lang w:val="fr-BE"/>
        </w:rPr>
        <w:tab/>
      </w:r>
    </w:p>
    <w:p w14:paraId="1061329B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7BDF2D5C" w14:textId="77777777" w:rsidR="00AE0588" w:rsidRPr="00F46167" w:rsidRDefault="00AE0588" w:rsidP="00AE0588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</w:p>
    <w:p w14:paraId="3BDC2672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 Le bénéficiaire sait-il écrire</w:t>
      </w:r>
    </w:p>
    <w:p w14:paraId="07BBBF5B" w14:textId="77777777" w:rsidR="00AE0588" w:rsidRPr="00F46167" w:rsidRDefault="00AE0588" w:rsidP="00732DC9">
      <w:pPr>
        <w:pStyle w:val="Sansinterligne"/>
        <w:tabs>
          <w:tab w:val="left" w:pos="2268"/>
          <w:tab w:val="left" w:pos="3402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 </w:t>
      </w:r>
    </w:p>
    <w:p w14:paraId="48A8B4AA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nécessaire : </w:t>
      </w:r>
      <w:r w:rsidRPr="00F46167">
        <w:rPr>
          <w:rFonts w:asciiTheme="minorHAnsi" w:hAnsiTheme="minorHAnsi"/>
          <w:lang w:val="fr-BE"/>
        </w:rPr>
        <w:tab/>
      </w:r>
    </w:p>
    <w:p w14:paraId="0B27B6DA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0D9E7B8D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</w:p>
    <w:p w14:paraId="13F68619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Le bénéficiaire est-il capable de téléphoner seul </w:t>
      </w:r>
    </w:p>
    <w:p w14:paraId="7383378F" w14:textId="77777777" w:rsidR="00AE0588" w:rsidRPr="00F46167" w:rsidRDefault="00AE0588" w:rsidP="00AE0588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 </w:t>
      </w:r>
    </w:p>
    <w:p w14:paraId="0BF757EC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nécessaire : </w:t>
      </w:r>
      <w:r w:rsidRPr="00F46167">
        <w:rPr>
          <w:rFonts w:asciiTheme="minorHAnsi" w:hAnsiTheme="minorHAnsi"/>
          <w:lang w:val="fr-BE"/>
        </w:rPr>
        <w:tab/>
      </w:r>
    </w:p>
    <w:p w14:paraId="2AF4ACA9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0790A484" w14:textId="77777777" w:rsidR="00AE0588" w:rsidRPr="00F46167" w:rsidRDefault="00AE0588" w:rsidP="00AE0588">
      <w:pPr>
        <w:pStyle w:val="Sansinterligne"/>
        <w:rPr>
          <w:rFonts w:asciiTheme="minorHAnsi" w:hAnsiTheme="minorHAnsi"/>
        </w:rPr>
      </w:pPr>
    </w:p>
    <w:p w14:paraId="53041C9E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u w:val="single"/>
          <w:lang w:val="fr-BE"/>
        </w:rPr>
        <w:t>Au niveau spatio-temporel</w:t>
      </w:r>
      <w:r w:rsidRPr="00F46167">
        <w:rPr>
          <w:rFonts w:asciiTheme="minorHAnsi" w:hAnsiTheme="minorHAnsi"/>
          <w:lang w:val="fr-BE"/>
        </w:rPr>
        <w:t xml:space="preserve"> :</w:t>
      </w:r>
    </w:p>
    <w:p w14:paraId="5FCAA9DF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Le bénéficiaire se repère-t-il facilement dans un nouvel environnement </w:t>
      </w:r>
    </w:p>
    <w:p w14:paraId="7CE3ACFF" w14:textId="77777777" w:rsidR="00AE0588" w:rsidRPr="00F46167" w:rsidRDefault="00AE0588" w:rsidP="00AE0588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 </w:t>
      </w:r>
    </w:p>
    <w:p w14:paraId="45709C6F" w14:textId="77777777" w:rsidR="00AE0588" w:rsidRPr="00F46167" w:rsidRDefault="00AE0588" w:rsidP="00AE0588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Intra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Extra muros</w:t>
      </w:r>
    </w:p>
    <w:p w14:paraId="0C2E3A73" w14:textId="77777777" w:rsidR="00AE0588" w:rsidRPr="00F46167" w:rsidRDefault="00AE0588" w:rsidP="00AE0588">
      <w:pPr>
        <w:pStyle w:val="Sansinterligne"/>
        <w:tabs>
          <w:tab w:val="left" w:pos="4536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39"/>
      </w:r>
      <w:r w:rsidRPr="00F46167">
        <w:rPr>
          <w:rFonts w:asciiTheme="minorHAnsi" w:hAnsiTheme="minorHAnsi"/>
          <w:lang w:val="fr-BE"/>
        </w:rPr>
        <w:t xml:space="preserve">  S'il se perd, est-il capable demander de l'aide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 </w:t>
      </w:r>
    </w:p>
    <w:p w14:paraId="6485055F" w14:textId="77777777" w:rsidR="00AE0588" w:rsidRPr="00F46167" w:rsidRDefault="00AE0588" w:rsidP="00AE0588">
      <w:pPr>
        <w:pStyle w:val="Sansinterligne"/>
        <w:tabs>
          <w:tab w:val="left" w:pos="4536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39"/>
      </w:r>
      <w:r w:rsidRPr="00F46167">
        <w:rPr>
          <w:rFonts w:asciiTheme="minorHAnsi" w:hAnsiTheme="minorHAnsi"/>
          <w:lang w:val="fr-BE"/>
        </w:rPr>
        <w:t xml:space="preserve">  Est-il sujet à paniquer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5E2C052C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nécessaire : </w:t>
      </w:r>
      <w:r w:rsidRPr="00F46167">
        <w:rPr>
          <w:rFonts w:asciiTheme="minorHAnsi" w:hAnsiTheme="minorHAnsi"/>
          <w:lang w:val="fr-BE"/>
        </w:rPr>
        <w:tab/>
      </w:r>
    </w:p>
    <w:p w14:paraId="59CF45E5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7FB94505" w14:textId="77777777" w:rsidR="00AE0588" w:rsidRPr="00F46167" w:rsidRDefault="00AE0588" w:rsidP="00AE0588">
      <w:pPr>
        <w:pStyle w:val="Sansinterligne"/>
        <w:tabs>
          <w:tab w:val="left" w:pos="4536"/>
        </w:tabs>
        <w:rPr>
          <w:rFonts w:asciiTheme="minorHAnsi" w:hAnsiTheme="minorHAnsi"/>
          <w:lang w:val="fr-BE"/>
        </w:rPr>
      </w:pPr>
    </w:p>
    <w:p w14:paraId="0199C110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>Le bénéficiaire s’adapte- t-il facilement :</w:t>
      </w:r>
    </w:p>
    <w:p w14:paraId="02903A30" w14:textId="77777777" w:rsidR="00AE0588" w:rsidRPr="00F46167" w:rsidRDefault="00AE0588" w:rsidP="00AE0588">
      <w:pPr>
        <w:pStyle w:val="Sansinterligne"/>
        <w:tabs>
          <w:tab w:val="left" w:pos="3119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39"/>
      </w:r>
      <w:r w:rsidRPr="00F46167">
        <w:rPr>
          <w:rFonts w:asciiTheme="minorHAnsi" w:hAnsiTheme="minorHAnsi"/>
          <w:lang w:val="fr-BE"/>
        </w:rPr>
        <w:t xml:space="preserve">  Aux changements d'horaire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7214FFD4" w14:textId="77777777" w:rsidR="00AE0588" w:rsidRPr="00F46167" w:rsidRDefault="00AE0588" w:rsidP="00AE0588">
      <w:pPr>
        <w:pStyle w:val="Sansinterligne"/>
        <w:tabs>
          <w:tab w:val="left" w:pos="3119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39"/>
      </w:r>
      <w:r w:rsidRPr="00F46167">
        <w:rPr>
          <w:rFonts w:asciiTheme="minorHAnsi" w:hAnsiTheme="minorHAnsi"/>
          <w:lang w:val="fr-BE"/>
        </w:rPr>
        <w:t xml:space="preserve">  Aux imprévus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2AA75CCA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nécessaire : </w:t>
      </w:r>
      <w:r w:rsidRPr="00F46167">
        <w:rPr>
          <w:rFonts w:asciiTheme="minorHAnsi" w:hAnsiTheme="minorHAnsi"/>
          <w:lang w:val="fr-BE"/>
        </w:rPr>
        <w:tab/>
      </w:r>
    </w:p>
    <w:p w14:paraId="719F8AC5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109B9C28" w14:textId="77777777" w:rsidR="00C472E8" w:rsidRPr="00F46167" w:rsidRDefault="00C472E8">
      <w:pPr>
        <w:spacing w:after="0" w:line="240" w:lineRule="auto"/>
        <w:rPr>
          <w:rFonts w:asciiTheme="minorHAnsi" w:hAnsiTheme="minorHAnsi"/>
        </w:rPr>
      </w:pPr>
      <w:r w:rsidRPr="00F46167">
        <w:rPr>
          <w:rFonts w:asciiTheme="minorHAnsi" w:hAnsiTheme="minorHAnsi"/>
        </w:rPr>
        <w:br w:type="page"/>
      </w:r>
    </w:p>
    <w:p w14:paraId="3CC27649" w14:textId="77777777" w:rsidR="00AE0588" w:rsidRPr="00F46167" w:rsidRDefault="00AE0588" w:rsidP="00AE0588">
      <w:pPr>
        <w:pStyle w:val="Sansinterligne"/>
        <w:rPr>
          <w:rFonts w:asciiTheme="minorHAnsi" w:hAnsiTheme="minorHAnsi"/>
        </w:rPr>
      </w:pPr>
    </w:p>
    <w:p w14:paraId="0B409A80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Le bénéficiaire Comprend-il aisément une consigne simple </w:t>
      </w:r>
    </w:p>
    <w:p w14:paraId="4873DB05" w14:textId="77777777" w:rsidR="00AE0588" w:rsidRPr="00F46167" w:rsidRDefault="00AE0588" w:rsidP="00AE0588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 </w:t>
      </w:r>
    </w:p>
    <w:p w14:paraId="1FA62356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nécessaire : </w:t>
      </w:r>
      <w:r w:rsidRPr="00F46167">
        <w:rPr>
          <w:rFonts w:asciiTheme="minorHAnsi" w:hAnsiTheme="minorHAnsi"/>
          <w:lang w:val="fr-BE"/>
        </w:rPr>
        <w:tab/>
      </w:r>
    </w:p>
    <w:p w14:paraId="43A66FE3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631F228B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</w:p>
    <w:p w14:paraId="3C7D087C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>Le bénéficiaire est-il capable de rester seul sur le lieu de résidence :</w:t>
      </w:r>
    </w:p>
    <w:p w14:paraId="23BB5CA8" w14:textId="77777777" w:rsidR="00AE0588" w:rsidRPr="00F46167" w:rsidRDefault="00AE0588" w:rsidP="00AE0588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 </w:t>
      </w:r>
    </w:p>
    <w:p w14:paraId="65DE6A2D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nécessaire : </w:t>
      </w:r>
      <w:r w:rsidRPr="00F46167">
        <w:rPr>
          <w:rFonts w:asciiTheme="minorHAnsi" w:hAnsiTheme="minorHAnsi"/>
          <w:lang w:val="fr-BE"/>
        </w:rPr>
        <w:tab/>
      </w:r>
    </w:p>
    <w:p w14:paraId="209C35B0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23C465A6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</w:p>
    <w:p w14:paraId="407C5A6F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>Le bénéficiaire est-il capable d'effectuer une promenade seul :</w:t>
      </w:r>
    </w:p>
    <w:p w14:paraId="7DA638F3" w14:textId="77777777" w:rsidR="00AE0588" w:rsidRPr="00F46167" w:rsidRDefault="00AE0588" w:rsidP="00732DC9">
      <w:pPr>
        <w:pStyle w:val="Sansinterligne"/>
        <w:tabs>
          <w:tab w:val="left" w:pos="2268"/>
          <w:tab w:val="left" w:pos="3402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 </w:t>
      </w:r>
    </w:p>
    <w:p w14:paraId="6CE3C04E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nécessaire : </w:t>
      </w:r>
      <w:r w:rsidRPr="00F46167">
        <w:rPr>
          <w:rFonts w:asciiTheme="minorHAnsi" w:hAnsiTheme="minorHAnsi"/>
          <w:lang w:val="fr-BE"/>
        </w:rPr>
        <w:tab/>
      </w:r>
    </w:p>
    <w:p w14:paraId="78555E41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7E0DCF6E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</w:p>
    <w:p w14:paraId="72DBBDD9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>Le bénéficiaire a-t-il conscience du danger :</w:t>
      </w:r>
    </w:p>
    <w:p w14:paraId="730F16A7" w14:textId="77777777" w:rsidR="00AE0588" w:rsidRPr="00F46167" w:rsidRDefault="00AE0588" w:rsidP="00AE0588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 </w:t>
      </w:r>
    </w:p>
    <w:p w14:paraId="24E5095E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nécessaire : </w:t>
      </w:r>
      <w:r w:rsidRPr="00F46167">
        <w:rPr>
          <w:rFonts w:asciiTheme="minorHAnsi" w:hAnsiTheme="minorHAnsi"/>
          <w:lang w:val="fr-BE"/>
        </w:rPr>
        <w:tab/>
      </w:r>
    </w:p>
    <w:p w14:paraId="01A52901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3822B446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</w:p>
    <w:p w14:paraId="266AC204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>Le bénéficiaire est-il capable de gérer son argent de poche :</w:t>
      </w:r>
    </w:p>
    <w:p w14:paraId="68A1D790" w14:textId="77777777" w:rsidR="00AE0588" w:rsidRPr="00F46167" w:rsidRDefault="00AE0588" w:rsidP="00AE0588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 </w:t>
      </w:r>
    </w:p>
    <w:p w14:paraId="23D78D6D" w14:textId="77777777" w:rsidR="00AE0588" w:rsidRPr="00F46167" w:rsidRDefault="00AE0588" w:rsidP="00AE0588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39"/>
      </w:r>
      <w:r w:rsidRPr="00F46167">
        <w:rPr>
          <w:rFonts w:asciiTheme="minorHAnsi" w:hAnsiTheme="minorHAnsi"/>
          <w:lang w:val="fr-BE"/>
        </w:rPr>
        <w:t xml:space="preserve">  De manière fractionnée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1F594778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nécessaire : </w:t>
      </w:r>
      <w:r w:rsidRPr="00F46167">
        <w:rPr>
          <w:rFonts w:asciiTheme="minorHAnsi" w:hAnsiTheme="minorHAnsi"/>
          <w:lang w:val="fr-BE"/>
        </w:rPr>
        <w:tab/>
      </w:r>
    </w:p>
    <w:p w14:paraId="3F179B43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07AC3CEC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</w:p>
    <w:p w14:paraId="75A9EC91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>Le bénéficiaire est-il capable de prendre des initiatives :</w:t>
      </w:r>
    </w:p>
    <w:p w14:paraId="12E577C8" w14:textId="77777777" w:rsidR="00AE0588" w:rsidRPr="00F46167" w:rsidRDefault="00AE0588" w:rsidP="00AE0588">
      <w:pPr>
        <w:pStyle w:val="Sansinterligne"/>
        <w:tabs>
          <w:tab w:val="left" w:pos="2268"/>
          <w:tab w:val="left" w:pos="3402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 </w:t>
      </w:r>
    </w:p>
    <w:p w14:paraId="0830E5F0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</w:rPr>
        <w:t xml:space="preserve">Descriptif, si nécessaire : </w:t>
      </w:r>
      <w:r w:rsidRPr="00F46167">
        <w:rPr>
          <w:rFonts w:asciiTheme="minorHAnsi" w:hAnsiTheme="minorHAnsi"/>
          <w:lang w:val="fr-BE"/>
        </w:rPr>
        <w:tab/>
      </w:r>
    </w:p>
    <w:p w14:paraId="56F1D717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16D58252" w14:textId="77777777" w:rsidR="00AE0588" w:rsidRPr="00F46167" w:rsidRDefault="00AE0588" w:rsidP="00AE0588">
      <w:pPr>
        <w:pStyle w:val="Sansinterligne"/>
        <w:rPr>
          <w:rFonts w:asciiTheme="minorHAnsi" w:hAnsiTheme="minorHAnsi"/>
        </w:rPr>
      </w:pPr>
    </w:p>
    <w:p w14:paraId="17F54C06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Y a-t-il d'autres éléments important non cités ci-</w:t>
      </w:r>
      <w:r w:rsidR="00C472E8" w:rsidRPr="00F46167">
        <w:rPr>
          <w:rFonts w:asciiTheme="minorHAnsi" w:hAnsiTheme="minorHAnsi"/>
          <w:lang w:val="fr-BE"/>
        </w:rPr>
        <w:t>dessus ?</w:t>
      </w:r>
    </w:p>
    <w:p w14:paraId="3872398D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1116B8FB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2FC33819" w14:textId="77777777" w:rsidR="00AE0588" w:rsidRPr="00F46167" w:rsidRDefault="00AE0588" w:rsidP="00732DC9">
      <w:pPr>
        <w:pStyle w:val="Sansinterligne"/>
        <w:tabs>
          <w:tab w:val="right" w:leader="dot" w:pos="8505"/>
        </w:tabs>
        <w:rPr>
          <w:rFonts w:asciiTheme="minorHAnsi" w:hAnsiTheme="minorHAnsi"/>
          <w:i/>
        </w:rPr>
      </w:pPr>
      <w:r w:rsidRPr="00F46167">
        <w:rPr>
          <w:rFonts w:asciiTheme="minorHAnsi" w:hAnsiTheme="minorHAnsi"/>
          <w:lang w:val="fr-BE"/>
        </w:rPr>
        <w:tab/>
      </w:r>
    </w:p>
    <w:p w14:paraId="6F4BD26C" w14:textId="77777777" w:rsidR="00AE0588" w:rsidRPr="00F46167" w:rsidRDefault="00AE0588" w:rsidP="00AE0588">
      <w:pPr>
        <w:pStyle w:val="Sansinterligne"/>
        <w:rPr>
          <w:rFonts w:asciiTheme="minorHAnsi" w:hAnsiTheme="minorHAnsi"/>
          <w:lang w:val="fr-BE"/>
        </w:rPr>
      </w:pPr>
    </w:p>
    <w:p w14:paraId="4AD4740B" w14:textId="77777777" w:rsidR="00494ED2" w:rsidRPr="00F46167" w:rsidRDefault="00494ED2" w:rsidP="00D87C5B">
      <w:pPr>
        <w:rPr>
          <w:rFonts w:asciiTheme="minorHAnsi" w:hAnsiTheme="minorHAnsi"/>
          <w:lang w:val="fr-BE"/>
        </w:rPr>
      </w:pPr>
    </w:p>
    <w:p w14:paraId="537498BF" w14:textId="77777777" w:rsidR="00494ED2" w:rsidRPr="00F46167" w:rsidRDefault="00494ED2" w:rsidP="00AE0588">
      <w:pPr>
        <w:pStyle w:val="Titre1"/>
        <w:rPr>
          <w:rFonts w:asciiTheme="minorHAnsi" w:hAnsiTheme="minorHAnsi"/>
          <w:sz w:val="22"/>
          <w:szCs w:val="22"/>
          <w:lang w:val="fr-BE"/>
        </w:rPr>
      </w:pPr>
      <w:r w:rsidRPr="00F46167">
        <w:rPr>
          <w:rFonts w:asciiTheme="minorHAnsi" w:hAnsiTheme="minorHAnsi"/>
          <w:sz w:val="22"/>
          <w:szCs w:val="22"/>
          <w:lang w:val="fr-BE"/>
        </w:rPr>
        <w:t>Comportement social</w:t>
      </w:r>
    </w:p>
    <w:p w14:paraId="3B14AD8E" w14:textId="77777777" w:rsidR="00494ED2" w:rsidRPr="00F46167" w:rsidRDefault="00494ED2" w:rsidP="00AF0BD6">
      <w:pPr>
        <w:pStyle w:val="Sansinterligne"/>
        <w:jc w:val="center"/>
        <w:rPr>
          <w:rFonts w:asciiTheme="minorHAnsi" w:hAnsiTheme="minorHAnsi"/>
          <w:b/>
          <w:lang w:val="fr-BE"/>
        </w:rPr>
      </w:pPr>
      <w:r w:rsidRPr="00F46167">
        <w:rPr>
          <w:rFonts w:asciiTheme="minorHAnsi" w:hAnsiTheme="minorHAnsi"/>
          <w:lang w:val="fr-BE"/>
        </w:rPr>
        <w:t xml:space="preserve">(Si oui à une de ces questions, quelles sont les attitudes pédagogiques </w:t>
      </w:r>
      <w:r w:rsidR="00C472E8" w:rsidRPr="00F46167">
        <w:rPr>
          <w:rFonts w:asciiTheme="minorHAnsi" w:hAnsiTheme="minorHAnsi"/>
          <w:lang w:val="fr-BE"/>
        </w:rPr>
        <w:t>préconisées ?</w:t>
      </w:r>
      <w:r w:rsidRPr="00F46167">
        <w:rPr>
          <w:rFonts w:asciiTheme="minorHAnsi" w:hAnsiTheme="minorHAnsi"/>
          <w:lang w:val="fr-BE"/>
        </w:rPr>
        <w:t>)</w:t>
      </w:r>
    </w:p>
    <w:p w14:paraId="2352F615" w14:textId="77777777" w:rsidR="00494ED2" w:rsidRPr="00F46167" w:rsidRDefault="00494ED2" w:rsidP="00A75AC0">
      <w:pPr>
        <w:pStyle w:val="Sansinterligne"/>
        <w:rPr>
          <w:rFonts w:asciiTheme="minorHAnsi" w:hAnsiTheme="minorHAnsi"/>
          <w:lang w:val="fr-BE"/>
        </w:rPr>
      </w:pPr>
    </w:p>
    <w:p w14:paraId="40B740C5" w14:textId="77777777" w:rsidR="00494ED2" w:rsidRPr="00F46167" w:rsidRDefault="00494ED2" w:rsidP="00732DC9">
      <w:pPr>
        <w:pStyle w:val="Sansinterligne"/>
        <w:tabs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="007A2F9B" w:rsidRPr="00F46167">
        <w:rPr>
          <w:rFonts w:asciiTheme="minorHAnsi" w:hAnsiTheme="minorHAnsi"/>
          <w:lang w:val="fr-BE"/>
        </w:rPr>
        <w:t>Habitude de</w:t>
      </w:r>
      <w:r w:rsidRPr="00F46167">
        <w:rPr>
          <w:rFonts w:asciiTheme="minorHAnsi" w:hAnsiTheme="minorHAnsi"/>
          <w:lang w:val="fr-BE"/>
        </w:rPr>
        <w:t xml:space="preserve"> sommeil </w:t>
      </w:r>
      <w:r w:rsidRPr="00F46167">
        <w:rPr>
          <w:rFonts w:asciiTheme="minorHAnsi" w:hAnsiTheme="minorHAnsi"/>
          <w:lang w:val="fr-BE"/>
        </w:rPr>
        <w:tab/>
      </w:r>
    </w:p>
    <w:p w14:paraId="513CA7CC" w14:textId="77777777" w:rsidR="00494ED2" w:rsidRPr="00F46167" w:rsidRDefault="007A2F9B" w:rsidP="00732DC9">
      <w:pPr>
        <w:pStyle w:val="Sansinterligne"/>
        <w:tabs>
          <w:tab w:val="left" w:pos="1701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D</w:t>
      </w:r>
      <w:r w:rsidR="00494ED2" w:rsidRPr="00F46167">
        <w:rPr>
          <w:rFonts w:asciiTheme="minorHAnsi" w:hAnsiTheme="minorHAnsi"/>
          <w:lang w:val="fr-BE"/>
        </w:rPr>
        <w:t xml:space="preserve">escriptif : </w:t>
      </w:r>
      <w:r w:rsidR="00494ED2" w:rsidRPr="00F46167">
        <w:rPr>
          <w:rFonts w:asciiTheme="minorHAnsi" w:hAnsiTheme="minorHAnsi"/>
          <w:lang w:val="fr-BE"/>
        </w:rPr>
        <w:tab/>
      </w:r>
      <w:r w:rsidR="00494ED2" w:rsidRPr="00F46167">
        <w:rPr>
          <w:rFonts w:asciiTheme="minorHAnsi" w:hAnsiTheme="minorHAnsi"/>
          <w:lang w:val="fr-BE"/>
        </w:rPr>
        <w:tab/>
      </w:r>
    </w:p>
    <w:p w14:paraId="1EFE1BF9" w14:textId="77777777" w:rsidR="00494ED2" w:rsidRPr="00F46167" w:rsidRDefault="00494ED2" w:rsidP="00732DC9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1583D14A" w14:textId="77777777" w:rsidR="007A2F9B" w:rsidRPr="00F46167" w:rsidRDefault="007A2F9B" w:rsidP="00732DC9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7D00AF56" w14:textId="77777777" w:rsidR="00C472E8" w:rsidRPr="00F46167" w:rsidRDefault="00C472E8">
      <w:pPr>
        <w:spacing w:after="0" w:line="240" w:lineRule="auto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br w:type="page"/>
      </w:r>
    </w:p>
    <w:p w14:paraId="1E5383EF" w14:textId="77777777" w:rsidR="00494ED2" w:rsidRPr="00F46167" w:rsidRDefault="00494ED2" w:rsidP="00AF0BD6">
      <w:pPr>
        <w:pStyle w:val="Sansinterligne"/>
        <w:tabs>
          <w:tab w:val="left" w:pos="0"/>
          <w:tab w:val="right" w:leader="dot" w:pos="7371"/>
        </w:tabs>
        <w:rPr>
          <w:rFonts w:asciiTheme="minorHAnsi" w:hAnsiTheme="minorHAnsi"/>
          <w:lang w:val="fr-BE"/>
        </w:rPr>
      </w:pPr>
    </w:p>
    <w:p w14:paraId="04F92DE3" w14:textId="77777777" w:rsidR="00494ED2" w:rsidRPr="00F46167" w:rsidRDefault="00494ED2" w:rsidP="00A75AC0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Manifestation agressive verbale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66620A92" w14:textId="77777777" w:rsidR="00494ED2" w:rsidRPr="00F46167" w:rsidRDefault="00494ED2" w:rsidP="00A75AC0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Envers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Lui-même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les autres</w:t>
      </w:r>
    </w:p>
    <w:p w14:paraId="5A3C6A37" w14:textId="77777777" w:rsidR="00494ED2" w:rsidRPr="00F46167" w:rsidRDefault="00494ED2" w:rsidP="00732DC9">
      <w:pPr>
        <w:pStyle w:val="Sansinterligne"/>
        <w:tabs>
          <w:tab w:val="left" w:pos="1134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Descriptif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5AC39E64" w14:textId="77777777" w:rsidR="00494ED2" w:rsidRPr="00F46167" w:rsidRDefault="00494ED2" w:rsidP="00732DC9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1DA03713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</w:p>
    <w:p w14:paraId="266D9817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>Manifestation agressive physique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55706912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Envers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Lui-même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les autres</w:t>
      </w:r>
    </w:p>
    <w:p w14:paraId="547BB2A7" w14:textId="77777777" w:rsidR="00494ED2" w:rsidRPr="00F46167" w:rsidRDefault="00494ED2" w:rsidP="00732DC9">
      <w:pPr>
        <w:pStyle w:val="Sansinterligne"/>
        <w:tabs>
          <w:tab w:val="left" w:pos="1134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Descriptif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288185B7" w14:textId="77777777" w:rsidR="00494ED2" w:rsidRPr="00F46167" w:rsidRDefault="00494ED2" w:rsidP="00732DC9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0BF3772E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</w:p>
    <w:p w14:paraId="162FCDF2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>Souffre-t-il d'angoisse</w:t>
      </w:r>
    </w:p>
    <w:p w14:paraId="42FC732A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69DAD936" w14:textId="77777777" w:rsidR="00494ED2" w:rsidRPr="00F46167" w:rsidRDefault="00494ED2" w:rsidP="00732DC9">
      <w:pPr>
        <w:pStyle w:val="Sansinterligne"/>
        <w:tabs>
          <w:tab w:val="left" w:pos="1701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oui, descriptif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0BCBED59" w14:textId="77777777" w:rsidR="00494ED2" w:rsidRPr="00F46167" w:rsidRDefault="00494ED2" w:rsidP="00732DC9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295D250F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</w:p>
    <w:p w14:paraId="75636CFD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>Automutilation</w:t>
      </w:r>
    </w:p>
    <w:p w14:paraId="02591D20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2FBF07CD" w14:textId="77777777" w:rsidR="00494ED2" w:rsidRPr="00F46167" w:rsidRDefault="00494ED2" w:rsidP="00732DC9">
      <w:pPr>
        <w:pStyle w:val="Sansinterligne"/>
        <w:tabs>
          <w:tab w:val="left" w:pos="1701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oui, descriptif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4E9B1FA3" w14:textId="77777777" w:rsidR="00494ED2" w:rsidRPr="00F46167" w:rsidRDefault="00494ED2" w:rsidP="00732DC9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30198ABB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</w:p>
    <w:p w14:paraId="5EEBEB98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Phobie </w:t>
      </w:r>
      <w:r w:rsidRPr="00F46167">
        <w:rPr>
          <w:rFonts w:asciiTheme="minorHAnsi" w:hAnsiTheme="minorHAnsi"/>
          <w:lang w:val="fr-BE"/>
        </w:rPr>
        <w:tab/>
      </w:r>
    </w:p>
    <w:p w14:paraId="1BBA00E2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49C0AFB3" w14:textId="77777777" w:rsidR="00494ED2" w:rsidRPr="00F46167" w:rsidRDefault="00494ED2" w:rsidP="00732DC9">
      <w:pPr>
        <w:pStyle w:val="Sansinterligne"/>
        <w:tabs>
          <w:tab w:val="left" w:pos="1701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oui, descriptif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00213874" w14:textId="77777777" w:rsidR="00494ED2" w:rsidRPr="00F46167" w:rsidRDefault="00494ED2" w:rsidP="00732DC9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157F6620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</w:p>
    <w:p w14:paraId="537DA501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Trouble obsessionnel compulsif </w:t>
      </w:r>
      <w:r w:rsidRPr="00F46167">
        <w:rPr>
          <w:rFonts w:asciiTheme="minorHAnsi" w:hAnsiTheme="minorHAnsi"/>
          <w:lang w:val="fr-BE"/>
        </w:rPr>
        <w:tab/>
      </w:r>
    </w:p>
    <w:p w14:paraId="162FF53C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48DFAAA1" w14:textId="77777777" w:rsidR="00494ED2" w:rsidRPr="00F46167" w:rsidRDefault="00494ED2" w:rsidP="00732DC9">
      <w:pPr>
        <w:pStyle w:val="Sansinterligne"/>
        <w:tabs>
          <w:tab w:val="left" w:pos="1701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oui, descriptif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47A1C64B" w14:textId="77777777" w:rsidR="00494ED2" w:rsidRPr="00F46167" w:rsidRDefault="00AE0588" w:rsidP="00732DC9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244102FD" w14:textId="77777777" w:rsidR="00494ED2" w:rsidRPr="00F46167" w:rsidRDefault="00494ED2" w:rsidP="00A75AC0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</w:p>
    <w:p w14:paraId="6D1C7248" w14:textId="77777777" w:rsidR="00494ED2" w:rsidRPr="00F46167" w:rsidRDefault="00494ED2" w:rsidP="00A75AC0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Tendance à fuguer </w:t>
      </w:r>
      <w:r w:rsidRPr="00F46167">
        <w:rPr>
          <w:rFonts w:asciiTheme="minorHAnsi" w:hAnsiTheme="minorHAnsi"/>
          <w:lang w:val="fr-BE"/>
        </w:rPr>
        <w:tab/>
      </w:r>
    </w:p>
    <w:p w14:paraId="77593435" w14:textId="77777777" w:rsidR="00494ED2" w:rsidRPr="00F46167" w:rsidRDefault="00494ED2" w:rsidP="00A75AC0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3434BF6E" w14:textId="77777777" w:rsidR="00494ED2" w:rsidRPr="00F46167" w:rsidRDefault="00494ED2" w:rsidP="00732DC9">
      <w:pPr>
        <w:pStyle w:val="Sansinterligne"/>
        <w:tabs>
          <w:tab w:val="left" w:pos="1701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oui, descriptif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66A0A145" w14:textId="77777777" w:rsidR="00494ED2" w:rsidRPr="00F46167" w:rsidRDefault="00494ED2" w:rsidP="00732DC9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3B57CAC1" w14:textId="77777777" w:rsidR="00494ED2" w:rsidRPr="00F46167" w:rsidRDefault="00494ED2" w:rsidP="00A75AC0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</w:p>
    <w:p w14:paraId="320A1D2A" w14:textId="77777777" w:rsidR="00494ED2" w:rsidRPr="00F46167" w:rsidRDefault="00494ED2" w:rsidP="00A75AC0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Tendance à s'isoler du groupe </w:t>
      </w:r>
      <w:r w:rsidRPr="00F46167">
        <w:rPr>
          <w:rFonts w:asciiTheme="minorHAnsi" w:hAnsiTheme="minorHAnsi"/>
          <w:lang w:val="fr-BE"/>
        </w:rPr>
        <w:tab/>
      </w:r>
    </w:p>
    <w:p w14:paraId="490D9FEF" w14:textId="77777777" w:rsidR="00494ED2" w:rsidRPr="00F46167" w:rsidRDefault="00494ED2" w:rsidP="00A75AC0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2ABD7F33" w14:textId="77777777" w:rsidR="00494ED2" w:rsidRPr="00F46167" w:rsidRDefault="00494ED2" w:rsidP="00732DC9">
      <w:pPr>
        <w:pStyle w:val="Sansinterligne"/>
        <w:tabs>
          <w:tab w:val="left" w:pos="1701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oui, descriptif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42C5862B" w14:textId="77777777" w:rsidR="00494ED2" w:rsidRPr="00F46167" w:rsidRDefault="00494ED2" w:rsidP="00732DC9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2EB8F3C4" w14:textId="77777777" w:rsidR="00494ED2" w:rsidRPr="00F46167" w:rsidRDefault="00494ED2" w:rsidP="00A75AC0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</w:p>
    <w:p w14:paraId="086C7F5F" w14:textId="77777777" w:rsidR="00494ED2" w:rsidRPr="00F46167" w:rsidRDefault="00494ED2" w:rsidP="00A75AC0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Tendance à la cleptomanie </w:t>
      </w:r>
      <w:r w:rsidRPr="00F46167">
        <w:rPr>
          <w:rFonts w:asciiTheme="minorHAnsi" w:hAnsiTheme="minorHAnsi"/>
          <w:lang w:val="fr-BE"/>
        </w:rPr>
        <w:tab/>
      </w:r>
    </w:p>
    <w:p w14:paraId="455F18D5" w14:textId="77777777" w:rsidR="00494ED2" w:rsidRPr="00F46167" w:rsidRDefault="00494ED2" w:rsidP="00A75AC0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6C487B7E" w14:textId="77777777" w:rsidR="00494ED2" w:rsidRPr="00F46167" w:rsidRDefault="00494ED2" w:rsidP="00732DC9">
      <w:pPr>
        <w:pStyle w:val="Sansinterligne"/>
        <w:tabs>
          <w:tab w:val="left" w:pos="1701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oui, descriptif : 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33B681FE" w14:textId="77777777" w:rsidR="00494ED2" w:rsidRPr="00F46167" w:rsidRDefault="00494ED2" w:rsidP="00732DC9">
      <w:pPr>
        <w:pStyle w:val="Sansinterligne"/>
        <w:tabs>
          <w:tab w:val="left" w:pos="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7BA5B26E" w14:textId="77777777" w:rsidR="00C472E8" w:rsidRPr="00F46167" w:rsidRDefault="00C472E8">
      <w:pPr>
        <w:spacing w:after="0" w:line="240" w:lineRule="auto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br w:type="page"/>
      </w:r>
    </w:p>
    <w:p w14:paraId="1EBB18E7" w14:textId="77777777" w:rsidR="00494ED2" w:rsidRPr="00F46167" w:rsidRDefault="00494ED2" w:rsidP="00A75AC0">
      <w:pPr>
        <w:pStyle w:val="Sansinterligne"/>
        <w:tabs>
          <w:tab w:val="left" w:pos="1134"/>
          <w:tab w:val="left" w:pos="2268"/>
          <w:tab w:val="left" w:pos="3969"/>
          <w:tab w:val="left" w:pos="5670"/>
        </w:tabs>
        <w:rPr>
          <w:rFonts w:asciiTheme="minorHAnsi" w:hAnsiTheme="minorHAnsi"/>
          <w:lang w:val="fr-BE"/>
        </w:rPr>
      </w:pPr>
    </w:p>
    <w:p w14:paraId="0AB721F9" w14:textId="77777777" w:rsidR="00494ED2" w:rsidRPr="00F46167" w:rsidRDefault="00494ED2" w:rsidP="00685405">
      <w:pPr>
        <w:pStyle w:val="Sansinterligne"/>
        <w:tabs>
          <w:tab w:val="left" w:pos="3969"/>
          <w:tab w:val="left" w:pos="5670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 xml:space="preserve">Quel type de relation le bénéficiaire entretient-il </w:t>
      </w:r>
      <w:r w:rsidR="00AE0588" w:rsidRPr="00F46167">
        <w:rPr>
          <w:rFonts w:asciiTheme="minorHAnsi" w:hAnsiTheme="minorHAnsi"/>
          <w:lang w:val="fr-BE"/>
        </w:rPr>
        <w:t>avec :</w:t>
      </w:r>
    </w:p>
    <w:p w14:paraId="2E9F0EF2" w14:textId="77777777" w:rsidR="00494ED2" w:rsidRPr="00F46167" w:rsidRDefault="00494ED2" w:rsidP="00732DC9">
      <w:pPr>
        <w:pStyle w:val="Sansinterligne"/>
        <w:tabs>
          <w:tab w:val="left" w:pos="567"/>
          <w:tab w:val="left" w:pos="2127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  <w:t>-Le groupe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270D2A50" w14:textId="77777777" w:rsidR="00494ED2" w:rsidRPr="00F46167" w:rsidRDefault="00494ED2" w:rsidP="00732DC9">
      <w:pPr>
        <w:pStyle w:val="Sansinterligne"/>
        <w:tabs>
          <w:tab w:val="left" w:pos="567"/>
          <w:tab w:val="left" w:pos="2127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  <w:t>-Les animateurs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3F1D1515" w14:textId="77777777" w:rsidR="00494ED2" w:rsidRPr="00F46167" w:rsidRDefault="00494ED2" w:rsidP="00732DC9">
      <w:pPr>
        <w:pStyle w:val="Sansinterligne"/>
        <w:tabs>
          <w:tab w:val="left" w:pos="567"/>
          <w:tab w:val="left" w:pos="2127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  <w:t>-L'homme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59BE8E2F" w14:textId="77777777" w:rsidR="00494ED2" w:rsidRPr="00F46167" w:rsidRDefault="00494ED2" w:rsidP="00732DC9">
      <w:pPr>
        <w:pStyle w:val="Sansinterligne"/>
        <w:tabs>
          <w:tab w:val="left" w:pos="567"/>
          <w:tab w:val="left" w:pos="2127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  <w:t>-La femme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7E618CD1" w14:textId="77777777" w:rsidR="00494ED2" w:rsidRPr="00F46167" w:rsidRDefault="00494ED2" w:rsidP="00732DC9">
      <w:pPr>
        <w:pStyle w:val="Sansinterligne"/>
        <w:tabs>
          <w:tab w:val="left" w:pos="567"/>
          <w:tab w:val="left" w:pos="2127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  <w:t>-Les étrangers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7F6435C4" w14:textId="77777777" w:rsidR="00494ED2" w:rsidRPr="00F46167" w:rsidRDefault="00494ED2" w:rsidP="00732DC9">
      <w:pPr>
        <w:pStyle w:val="Sansinterligne"/>
        <w:tabs>
          <w:tab w:val="left" w:pos="567"/>
          <w:tab w:val="left" w:pos="2127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  <w:t>-Les animaux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426FAC8B" w14:textId="77777777" w:rsidR="00494ED2" w:rsidRPr="00F46167" w:rsidRDefault="00494ED2" w:rsidP="00732DC9">
      <w:pPr>
        <w:pStyle w:val="Sansinterligne"/>
        <w:tabs>
          <w:tab w:val="left" w:pos="567"/>
          <w:tab w:val="left" w:pos="2127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  <w:t>-L'autorité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513B3294" w14:textId="77777777" w:rsidR="00494ED2" w:rsidRPr="00F46167" w:rsidRDefault="00494ED2" w:rsidP="00732DC9">
      <w:pPr>
        <w:pStyle w:val="Sansinterligne"/>
        <w:tabs>
          <w:tab w:val="left" w:pos="567"/>
          <w:tab w:val="left" w:pos="2127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  <w:t>-Les consignes :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tab/>
      </w:r>
    </w:p>
    <w:p w14:paraId="671028B0" w14:textId="77777777" w:rsidR="00494ED2" w:rsidRPr="00F46167" w:rsidRDefault="00494ED2" w:rsidP="00EA4D99">
      <w:pPr>
        <w:pStyle w:val="Sansinterligne"/>
        <w:rPr>
          <w:rFonts w:asciiTheme="minorHAnsi" w:hAnsiTheme="minorHAnsi"/>
          <w:lang w:val="fr-BE"/>
        </w:rPr>
      </w:pPr>
    </w:p>
    <w:p w14:paraId="71F5C85E" w14:textId="77777777" w:rsidR="00494ED2" w:rsidRPr="00F46167" w:rsidRDefault="00494ED2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5D"/>
      </w:r>
      <w:r w:rsidRPr="00F46167">
        <w:rPr>
          <w:rFonts w:asciiTheme="minorHAnsi" w:hAnsiTheme="minorHAnsi"/>
          <w:lang w:val="fr-BE"/>
        </w:rPr>
        <w:t>Le bénéficiaire est-il en couple ?</w:t>
      </w:r>
    </w:p>
    <w:p w14:paraId="7D14B595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1E8703A7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oui, Nom prénom du partenaire : </w:t>
      </w:r>
      <w:r w:rsidRPr="00F46167">
        <w:rPr>
          <w:rFonts w:asciiTheme="minorHAnsi" w:hAnsiTheme="minorHAnsi"/>
          <w:lang w:val="fr-BE"/>
        </w:rPr>
        <w:tab/>
      </w:r>
    </w:p>
    <w:p w14:paraId="3CA3CE26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left" w:pos="3969"/>
          <w:tab w:val="lef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39"/>
      </w:r>
      <w:r w:rsidRPr="00F46167">
        <w:rPr>
          <w:rFonts w:asciiTheme="minorHAnsi" w:hAnsiTheme="minorHAnsi"/>
          <w:lang w:val="fr-BE"/>
        </w:rPr>
        <w:t xml:space="preserve">  Peuvent-ils partager la même chambre : </w:t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OUI</w:t>
      </w:r>
      <w:r w:rsidRPr="00F46167">
        <w:rPr>
          <w:rFonts w:asciiTheme="minorHAnsi" w:hAnsiTheme="minorHAnsi"/>
          <w:lang w:val="fr-BE"/>
        </w:rPr>
        <w:tab/>
      </w:r>
      <w:r w:rsidRPr="00F46167">
        <w:rPr>
          <w:rFonts w:asciiTheme="minorHAnsi" w:hAnsiTheme="minorHAnsi"/>
          <w:lang w:val="fr-BE"/>
        </w:rPr>
        <w:sym w:font="Wingdings" w:char="F0A8"/>
      </w:r>
      <w:r w:rsidRPr="00F46167">
        <w:rPr>
          <w:rFonts w:asciiTheme="minorHAnsi" w:hAnsiTheme="minorHAnsi"/>
          <w:lang w:val="fr-BE"/>
        </w:rPr>
        <w:t xml:space="preserve"> Non</w:t>
      </w:r>
    </w:p>
    <w:p w14:paraId="73284F49" w14:textId="77777777" w:rsidR="00494ED2" w:rsidRPr="00F46167" w:rsidRDefault="00494ED2" w:rsidP="00732DC9">
      <w:pPr>
        <w:pStyle w:val="Sansinterligne"/>
        <w:tabs>
          <w:tab w:val="left" w:pos="1134"/>
          <w:tab w:val="left" w:pos="2268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 xml:space="preserve">Si oui, précaution particulière ? : </w:t>
      </w:r>
      <w:r w:rsidRPr="00F46167">
        <w:rPr>
          <w:rFonts w:asciiTheme="minorHAnsi" w:hAnsiTheme="minorHAnsi"/>
          <w:lang w:val="fr-BE"/>
        </w:rPr>
        <w:tab/>
      </w:r>
    </w:p>
    <w:p w14:paraId="6C76884C" w14:textId="77777777" w:rsidR="00494ED2" w:rsidRPr="00F46167" w:rsidRDefault="00494ED2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1A57B14A" w14:textId="77777777" w:rsidR="00494ED2" w:rsidRPr="00F46167" w:rsidRDefault="00494ED2" w:rsidP="00EA4D99">
      <w:pPr>
        <w:pStyle w:val="Sansinterligne"/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sym w:font="Wingdings 3" w:char="F039"/>
      </w:r>
      <w:r w:rsidRPr="00F46167">
        <w:rPr>
          <w:rFonts w:asciiTheme="minorHAnsi" w:hAnsiTheme="minorHAnsi"/>
          <w:lang w:val="fr-BE"/>
        </w:rPr>
        <w:t xml:space="preserve">  Quel est leur comportement en couple : ex : fusionnel, autonome, possessif, ouvert aux autres, ….</w:t>
      </w:r>
    </w:p>
    <w:p w14:paraId="31392A18" w14:textId="77777777" w:rsidR="00494ED2" w:rsidRPr="00F46167" w:rsidRDefault="00494ED2" w:rsidP="00EA4D99">
      <w:pPr>
        <w:pStyle w:val="Sansinterligne"/>
        <w:tabs>
          <w:tab w:val="left" w:pos="1134"/>
          <w:tab w:val="left" w:pos="2268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Descriptif,</w:t>
      </w:r>
    </w:p>
    <w:p w14:paraId="791095C2" w14:textId="77777777" w:rsidR="00494ED2" w:rsidRPr="00F46167" w:rsidRDefault="00494ED2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0C4E38C7" w14:textId="77777777" w:rsidR="00494ED2" w:rsidRPr="00F46167" w:rsidRDefault="00494ED2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2FE4E32A" w14:textId="77777777" w:rsidR="00C472E8" w:rsidRPr="00F46167" w:rsidRDefault="00C472E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7AEB96EC" w14:textId="77777777" w:rsidR="00C472E8" w:rsidRPr="00F46167" w:rsidRDefault="00C472E8" w:rsidP="00732DC9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3B09E5AE" w14:textId="77777777" w:rsidR="00494ED2" w:rsidRPr="00F46167" w:rsidRDefault="00494ED2" w:rsidP="00EA4D99">
      <w:pPr>
        <w:pStyle w:val="Sansinterligne"/>
        <w:tabs>
          <w:tab w:val="left" w:pos="1134"/>
          <w:tab w:val="left" w:pos="2268"/>
        </w:tabs>
        <w:rPr>
          <w:rFonts w:asciiTheme="minorHAnsi" w:hAnsiTheme="minorHAnsi"/>
          <w:lang w:val="fr-BE"/>
        </w:rPr>
      </w:pPr>
    </w:p>
    <w:p w14:paraId="05BD0720" w14:textId="77777777" w:rsidR="00C472E8" w:rsidRPr="00F46167" w:rsidRDefault="00C472E8" w:rsidP="00EA4D99">
      <w:pPr>
        <w:pStyle w:val="Sansinterligne"/>
        <w:tabs>
          <w:tab w:val="left" w:pos="1134"/>
          <w:tab w:val="left" w:pos="2268"/>
        </w:tabs>
        <w:rPr>
          <w:rFonts w:asciiTheme="minorHAnsi" w:hAnsiTheme="minorHAnsi"/>
          <w:lang w:val="fr-BE"/>
        </w:rPr>
      </w:pPr>
    </w:p>
    <w:p w14:paraId="3FC711F8" w14:textId="77777777" w:rsidR="00C472E8" w:rsidRPr="00F46167" w:rsidRDefault="00C472E8" w:rsidP="00EA4D99">
      <w:pPr>
        <w:pStyle w:val="Sansinterligne"/>
        <w:tabs>
          <w:tab w:val="left" w:pos="1134"/>
          <w:tab w:val="left" w:pos="2268"/>
        </w:tabs>
        <w:rPr>
          <w:rFonts w:asciiTheme="minorHAnsi" w:hAnsiTheme="minorHAnsi"/>
          <w:lang w:val="fr-BE"/>
        </w:rPr>
      </w:pPr>
    </w:p>
    <w:p w14:paraId="53092B89" w14:textId="77777777" w:rsidR="00C472E8" w:rsidRPr="00F46167" w:rsidRDefault="00C472E8" w:rsidP="00C472E8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</w:tabs>
        <w:rPr>
          <w:rFonts w:asciiTheme="minorHAnsi" w:hAnsiTheme="minorHAnsi"/>
          <w:lang w:val="fr-BE"/>
        </w:rPr>
      </w:pPr>
    </w:p>
    <w:p w14:paraId="21D81BCF" w14:textId="77777777" w:rsidR="00494ED2" w:rsidRPr="00F46167" w:rsidRDefault="00C472E8" w:rsidP="00732D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Autres informations particulières qui pourraient vous sembler nécessaires :</w:t>
      </w:r>
    </w:p>
    <w:p w14:paraId="7AAFA365" w14:textId="77777777" w:rsidR="00C472E8" w:rsidRPr="00F46167" w:rsidRDefault="00C472E8" w:rsidP="00732D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3F1C59AB" w14:textId="77777777" w:rsidR="00C472E8" w:rsidRPr="00F46167" w:rsidRDefault="00C472E8" w:rsidP="00732D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3DA8D840" w14:textId="77777777" w:rsidR="00C472E8" w:rsidRPr="00F46167" w:rsidRDefault="00C472E8" w:rsidP="00732D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117CF501" w14:textId="77777777" w:rsidR="00C472E8" w:rsidRPr="00F46167" w:rsidRDefault="00C472E8" w:rsidP="00732D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01CFF478" w14:textId="77777777" w:rsidR="00C472E8" w:rsidRPr="00F46167" w:rsidRDefault="00C472E8" w:rsidP="00732D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21E24F8D" w14:textId="77777777" w:rsidR="00C472E8" w:rsidRPr="00F46167" w:rsidRDefault="00C472E8" w:rsidP="00732D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ab/>
      </w:r>
    </w:p>
    <w:p w14:paraId="0212914C" w14:textId="77777777" w:rsidR="00C472E8" w:rsidRPr="00F46167" w:rsidRDefault="00C472E8" w:rsidP="00732D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rFonts w:asciiTheme="minorHAnsi" w:hAnsiTheme="minorHAnsi"/>
          <w:lang w:val="fr-BE"/>
        </w:rPr>
      </w:pPr>
    </w:p>
    <w:p w14:paraId="1D5CB627" w14:textId="77777777" w:rsidR="00C472E8" w:rsidRPr="00F46167" w:rsidRDefault="00C472E8" w:rsidP="00C472E8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</w:p>
    <w:p w14:paraId="08C4A9BA" w14:textId="77777777" w:rsidR="00C472E8" w:rsidRPr="00F46167" w:rsidRDefault="00C472E8" w:rsidP="00C472E8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</w:p>
    <w:p w14:paraId="7BAFE77C" w14:textId="77777777" w:rsidR="00C472E8" w:rsidRPr="00F46167" w:rsidRDefault="00C472E8" w:rsidP="00C472E8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</w:p>
    <w:p w14:paraId="2650729D" w14:textId="77777777" w:rsidR="00C472E8" w:rsidRPr="00F46167" w:rsidRDefault="00C472E8" w:rsidP="00C472E8">
      <w:pPr>
        <w:pStyle w:val="Sansinterligne"/>
        <w:tabs>
          <w:tab w:val="right" w:leader="dot" w:pos="8505"/>
        </w:tabs>
        <w:rPr>
          <w:rFonts w:asciiTheme="minorHAnsi" w:hAnsiTheme="minorHAnsi"/>
          <w:lang w:val="fr-BE"/>
        </w:rPr>
      </w:pPr>
    </w:p>
    <w:p w14:paraId="7749C088" w14:textId="77777777" w:rsidR="00C472E8" w:rsidRPr="00F46167" w:rsidRDefault="00C472E8" w:rsidP="00C472E8">
      <w:pPr>
        <w:pStyle w:val="Sansinterligne"/>
        <w:tabs>
          <w:tab w:val="right" w:leader="do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Document établit le :</w:t>
      </w:r>
      <w:r w:rsidRPr="00F46167">
        <w:rPr>
          <w:rFonts w:asciiTheme="minorHAnsi" w:hAnsiTheme="minorHAnsi"/>
          <w:lang w:val="fr-BE"/>
        </w:rPr>
        <w:tab/>
      </w:r>
    </w:p>
    <w:p w14:paraId="636C16E4" w14:textId="77777777" w:rsidR="00C472E8" w:rsidRPr="00F46167" w:rsidRDefault="00C472E8" w:rsidP="00C472E8">
      <w:pPr>
        <w:pStyle w:val="Sansinterligne"/>
        <w:tabs>
          <w:tab w:val="right" w:leader="do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Par :</w:t>
      </w:r>
      <w:r w:rsidRPr="00F46167">
        <w:rPr>
          <w:rFonts w:asciiTheme="minorHAnsi" w:hAnsiTheme="minorHAnsi"/>
          <w:lang w:val="fr-BE"/>
        </w:rPr>
        <w:tab/>
      </w:r>
    </w:p>
    <w:p w14:paraId="44B721D6" w14:textId="77777777" w:rsidR="00C472E8" w:rsidRPr="00F46167" w:rsidRDefault="00C472E8" w:rsidP="00C472E8">
      <w:pPr>
        <w:pStyle w:val="Sansinterligne"/>
        <w:tabs>
          <w:tab w:val="right" w:leader="do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Fonction :</w:t>
      </w:r>
      <w:r w:rsidRPr="00F46167">
        <w:rPr>
          <w:rFonts w:asciiTheme="minorHAnsi" w:hAnsiTheme="minorHAnsi"/>
          <w:lang w:val="fr-BE"/>
        </w:rPr>
        <w:tab/>
      </w:r>
    </w:p>
    <w:p w14:paraId="4099F5FE" w14:textId="77777777" w:rsidR="00C472E8" w:rsidRPr="00F46167" w:rsidRDefault="00C472E8" w:rsidP="00C472E8">
      <w:pPr>
        <w:pStyle w:val="Sansinterligne"/>
        <w:tabs>
          <w:tab w:val="right" w:leader="dot" w:pos="5670"/>
          <w:tab w:val="right" w:leader="dot" w:pos="8505"/>
        </w:tabs>
        <w:rPr>
          <w:rFonts w:asciiTheme="minorHAnsi" w:hAnsiTheme="minorHAnsi"/>
          <w:lang w:val="fr-BE"/>
        </w:rPr>
      </w:pPr>
      <w:r w:rsidRPr="00F46167">
        <w:rPr>
          <w:rFonts w:asciiTheme="minorHAnsi" w:hAnsiTheme="minorHAnsi"/>
          <w:lang w:val="fr-BE"/>
        </w:rPr>
        <w:t>Signature :</w:t>
      </w:r>
      <w:r w:rsidRPr="00F46167">
        <w:rPr>
          <w:rFonts w:asciiTheme="minorHAnsi" w:hAnsiTheme="minorHAnsi"/>
          <w:lang w:val="fr-BE"/>
        </w:rPr>
        <w:tab/>
      </w:r>
    </w:p>
    <w:p w14:paraId="6D7EF6A6" w14:textId="77777777" w:rsidR="00C472E8" w:rsidRDefault="00C472E8" w:rsidP="00C472E8">
      <w:pPr>
        <w:pStyle w:val="Sansinterligne"/>
        <w:tabs>
          <w:tab w:val="right" w:leader="dot" w:pos="5670"/>
          <w:tab w:val="right" w:leader="dot" w:pos="8505"/>
        </w:tabs>
        <w:rPr>
          <w:lang w:val="fr-BE"/>
        </w:rPr>
      </w:pPr>
    </w:p>
    <w:p w14:paraId="3AC9354B" w14:textId="77777777" w:rsidR="00C472E8" w:rsidRDefault="00C472E8" w:rsidP="00C472E8">
      <w:pPr>
        <w:pStyle w:val="Sansinterligne"/>
        <w:tabs>
          <w:tab w:val="right" w:leader="dot" w:pos="5670"/>
          <w:tab w:val="right" w:leader="dot" w:pos="8505"/>
        </w:tabs>
        <w:rPr>
          <w:lang w:val="fr-BE"/>
        </w:rPr>
      </w:pPr>
    </w:p>
    <w:p w14:paraId="540E42CE" w14:textId="77777777" w:rsidR="00AE0588" w:rsidRDefault="00AE0588">
      <w:pPr>
        <w:spacing w:after="0" w:line="240" w:lineRule="auto"/>
        <w:rPr>
          <w:lang w:val="fr-BE"/>
        </w:rPr>
      </w:pPr>
      <w:r>
        <w:rPr>
          <w:lang w:val="fr-BE"/>
        </w:rPr>
        <w:br w:type="page"/>
      </w:r>
    </w:p>
    <w:p w14:paraId="4225BA65" w14:textId="77777777" w:rsidR="00494ED2" w:rsidRPr="00D24003" w:rsidRDefault="00494ED2" w:rsidP="00D87C5B">
      <w:pPr>
        <w:rPr>
          <w:lang w:val="fr-BE"/>
        </w:rPr>
      </w:pPr>
    </w:p>
    <w:p w14:paraId="3C6C7B33" w14:textId="77777777" w:rsidR="00494ED2" w:rsidRPr="00945001" w:rsidRDefault="00494ED2" w:rsidP="00945001">
      <w:pPr>
        <w:pStyle w:val="Sansinterligne"/>
        <w:jc w:val="center"/>
        <w:rPr>
          <w:b/>
          <w:sz w:val="32"/>
          <w:szCs w:val="32"/>
          <w:lang w:val="fr-BE"/>
        </w:rPr>
      </w:pPr>
    </w:p>
    <w:p w14:paraId="28BF2A72" w14:textId="77777777" w:rsidR="00494ED2" w:rsidRPr="00945001" w:rsidRDefault="00494ED2" w:rsidP="00945001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32"/>
          <w:szCs w:val="32"/>
          <w:u w:val="single"/>
          <w:lang w:val="fr-BE"/>
        </w:rPr>
      </w:pPr>
      <w:r w:rsidRPr="00945001">
        <w:rPr>
          <w:b/>
          <w:sz w:val="32"/>
          <w:szCs w:val="32"/>
          <w:u w:val="single"/>
          <w:lang w:val="fr-BE"/>
        </w:rPr>
        <w:t>FICHE MEDICALE</w:t>
      </w:r>
    </w:p>
    <w:p w14:paraId="48CC25DD" w14:textId="77777777" w:rsidR="00494ED2" w:rsidRPr="00945001" w:rsidRDefault="00494ED2" w:rsidP="00A75AC0">
      <w:pPr>
        <w:jc w:val="center"/>
        <w:rPr>
          <w:b/>
          <w:sz w:val="32"/>
          <w:szCs w:val="32"/>
          <w:u w:val="single"/>
          <w:lang w:val="fr-BE"/>
        </w:rPr>
      </w:pPr>
    </w:p>
    <w:p w14:paraId="5AD56FF1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Nom :</w:t>
      </w:r>
      <w:r>
        <w:rPr>
          <w:lang w:val="fr-BE"/>
        </w:rPr>
        <w:tab/>
      </w:r>
    </w:p>
    <w:p w14:paraId="49345687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Prénom :</w:t>
      </w:r>
      <w:r>
        <w:rPr>
          <w:lang w:val="fr-BE"/>
        </w:rPr>
        <w:tab/>
      </w:r>
    </w:p>
    <w:p w14:paraId="77E85B0C" w14:textId="77777777" w:rsidR="00494ED2" w:rsidRDefault="00494ED2" w:rsidP="00732DC9">
      <w:pPr>
        <w:pStyle w:val="Sansinterligne"/>
        <w:tabs>
          <w:tab w:val="right" w:leader="dot" w:pos="4536"/>
          <w:tab w:val="right" w:leader="dot" w:pos="8505"/>
        </w:tabs>
        <w:rPr>
          <w:lang w:val="fr-BE"/>
        </w:rPr>
      </w:pPr>
      <w:r>
        <w:rPr>
          <w:lang w:val="fr-BE"/>
        </w:rPr>
        <w:t>Date de naissance :</w:t>
      </w:r>
      <w:r>
        <w:rPr>
          <w:lang w:val="fr-BE"/>
        </w:rPr>
        <w:tab/>
      </w:r>
    </w:p>
    <w:p w14:paraId="27F9CBAE" w14:textId="77777777" w:rsidR="00494ED2" w:rsidRDefault="00494ED2" w:rsidP="00732DC9">
      <w:pPr>
        <w:pStyle w:val="Sansinterligne"/>
        <w:tabs>
          <w:tab w:val="left" w:pos="851"/>
          <w:tab w:val="left" w:pos="3402"/>
          <w:tab w:val="right" w:leader="dot" w:pos="8505"/>
        </w:tabs>
        <w:rPr>
          <w:lang w:val="fr-BE"/>
        </w:rPr>
      </w:pPr>
      <w:r>
        <w:rPr>
          <w:lang w:val="fr-BE"/>
        </w:rPr>
        <w:t>Sexe :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Masculin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Féminin</w:t>
      </w:r>
    </w:p>
    <w:p w14:paraId="3507907A" w14:textId="77777777" w:rsidR="00494ED2" w:rsidRDefault="00494ED2" w:rsidP="00732DC9">
      <w:pPr>
        <w:tabs>
          <w:tab w:val="right" w:leader="dot" w:pos="8505"/>
        </w:tabs>
        <w:rPr>
          <w:lang w:val="fr-BE"/>
        </w:rPr>
      </w:pPr>
      <w:r>
        <w:rPr>
          <w:b/>
          <w:sz w:val="24"/>
          <w:szCs w:val="24"/>
          <w:lang w:val="fr-BE"/>
        </w:rPr>
        <w:t>Groupe sanguin et rhésus :</w:t>
      </w:r>
      <w:r w:rsidRPr="00094551">
        <w:rPr>
          <w:lang w:val="fr-BE"/>
        </w:rPr>
        <w:t xml:space="preserve"> </w:t>
      </w:r>
      <w:r>
        <w:rPr>
          <w:lang w:val="fr-BE"/>
        </w:rPr>
        <w:tab/>
      </w:r>
    </w:p>
    <w:p w14:paraId="7E3E6FFC" w14:textId="77777777" w:rsidR="00494ED2" w:rsidRDefault="00494ED2" w:rsidP="008B4BA9">
      <w:pPr>
        <w:pStyle w:val="Sansinterligne"/>
        <w:rPr>
          <w:lang w:val="fr-BE"/>
        </w:rPr>
      </w:pPr>
    </w:p>
    <w:p w14:paraId="3C5B0451" w14:textId="77777777" w:rsidR="00494ED2" w:rsidRDefault="00494ED2" w:rsidP="008B4BA9">
      <w:pPr>
        <w:pStyle w:val="Sansinterligne"/>
        <w:rPr>
          <w:lang w:val="fr-BE"/>
        </w:rPr>
      </w:pPr>
    </w:p>
    <w:p w14:paraId="0AC17551" w14:textId="77777777" w:rsidR="00494ED2" w:rsidRDefault="00494ED2" w:rsidP="008B4BA9">
      <w:pPr>
        <w:pStyle w:val="Sansinterligne"/>
        <w:rPr>
          <w:lang w:val="fr-BE"/>
        </w:rPr>
      </w:pPr>
    </w:p>
    <w:p w14:paraId="3ABE4864" w14:textId="77777777" w:rsidR="00494ED2" w:rsidRDefault="00494ED2" w:rsidP="008B4BA9">
      <w:pPr>
        <w:pStyle w:val="Sansinterligne"/>
        <w:rPr>
          <w:lang w:val="fr-BE"/>
        </w:rPr>
      </w:pPr>
    </w:p>
    <w:p w14:paraId="30EC055D" w14:textId="77777777" w:rsidR="00494ED2" w:rsidRPr="008B4BA9" w:rsidRDefault="00494ED2" w:rsidP="001012A3">
      <w:pPr>
        <w:rPr>
          <w:b/>
          <w:sz w:val="24"/>
          <w:szCs w:val="24"/>
          <w:u w:val="single"/>
          <w:lang w:val="fr-BE"/>
        </w:rPr>
      </w:pPr>
      <w:r w:rsidRPr="008B4BA9">
        <w:rPr>
          <w:b/>
          <w:sz w:val="24"/>
          <w:szCs w:val="24"/>
          <w:u w:val="single"/>
          <w:lang w:val="fr-BE"/>
        </w:rPr>
        <w:t>Médecin traitant</w:t>
      </w:r>
    </w:p>
    <w:p w14:paraId="69967CE0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Nom :</w:t>
      </w:r>
      <w:r>
        <w:rPr>
          <w:lang w:val="fr-BE"/>
        </w:rPr>
        <w:tab/>
      </w:r>
    </w:p>
    <w:p w14:paraId="4D419124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Prénom :</w:t>
      </w:r>
      <w:r>
        <w:rPr>
          <w:lang w:val="fr-BE"/>
        </w:rPr>
        <w:tab/>
      </w:r>
      <w:r>
        <w:rPr>
          <w:lang w:val="fr-BE"/>
        </w:rPr>
        <w:br/>
        <w:t>Adresse :</w:t>
      </w:r>
      <w:r>
        <w:rPr>
          <w:lang w:val="fr-BE"/>
        </w:rPr>
        <w:tab/>
      </w:r>
    </w:p>
    <w:p w14:paraId="6769DDE7" w14:textId="77777777" w:rsidR="00494ED2" w:rsidRDefault="00494ED2" w:rsidP="00732DC9">
      <w:pPr>
        <w:pStyle w:val="Sansinterligne"/>
        <w:tabs>
          <w:tab w:val="right" w:leader="dot" w:pos="8505"/>
        </w:tabs>
        <w:ind w:left="851"/>
        <w:rPr>
          <w:lang w:val="fr-BE"/>
        </w:rPr>
      </w:pPr>
      <w:r>
        <w:rPr>
          <w:lang w:val="fr-BE"/>
        </w:rPr>
        <w:tab/>
      </w:r>
    </w:p>
    <w:p w14:paraId="6372E03A" w14:textId="77777777" w:rsidR="00494ED2" w:rsidRDefault="00494ED2" w:rsidP="00732DC9">
      <w:pPr>
        <w:pStyle w:val="Sansinterligne"/>
        <w:tabs>
          <w:tab w:val="right" w:leader="dot" w:pos="8505"/>
        </w:tabs>
        <w:ind w:left="851"/>
        <w:rPr>
          <w:lang w:val="fr-BE"/>
        </w:rPr>
      </w:pPr>
      <w:r>
        <w:rPr>
          <w:lang w:val="fr-BE"/>
        </w:rPr>
        <w:tab/>
      </w:r>
    </w:p>
    <w:p w14:paraId="4910EDD5" w14:textId="77777777" w:rsidR="00494ED2" w:rsidRDefault="00494ED2" w:rsidP="00732DC9">
      <w:pPr>
        <w:pStyle w:val="Sansinterligne"/>
        <w:tabs>
          <w:tab w:val="right" w:leader="dot" w:pos="4536"/>
          <w:tab w:val="right" w:leader="dot" w:pos="8505"/>
        </w:tabs>
        <w:rPr>
          <w:lang w:val="fr-BE"/>
        </w:rPr>
      </w:pPr>
      <w:r>
        <w:rPr>
          <w:lang w:val="fr-BE"/>
        </w:rPr>
        <w:t>Téléphone :</w:t>
      </w:r>
      <w:r>
        <w:rPr>
          <w:lang w:val="fr-BE"/>
        </w:rPr>
        <w:tab/>
      </w:r>
    </w:p>
    <w:p w14:paraId="2980D946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Mail :</w:t>
      </w:r>
      <w:r>
        <w:rPr>
          <w:lang w:val="fr-BE"/>
        </w:rPr>
        <w:tab/>
      </w:r>
    </w:p>
    <w:p w14:paraId="4F1C248D" w14:textId="77777777" w:rsidR="00494ED2" w:rsidRDefault="00494ED2" w:rsidP="00094551">
      <w:pPr>
        <w:pStyle w:val="Sansinterligne"/>
        <w:tabs>
          <w:tab w:val="left" w:pos="851"/>
          <w:tab w:val="left" w:pos="3402"/>
        </w:tabs>
        <w:rPr>
          <w:lang w:val="fr-BE"/>
        </w:rPr>
      </w:pPr>
      <w:r>
        <w:rPr>
          <w:b/>
          <w:sz w:val="24"/>
          <w:szCs w:val="24"/>
          <w:lang w:val="fr-BE"/>
        </w:rPr>
        <w:t xml:space="preserve">Dossier médical global : </w:t>
      </w:r>
      <w:r>
        <w:rPr>
          <w:lang w:val="fr-BE"/>
        </w:rPr>
        <w:sym w:font="Wingdings" w:char="F0A8"/>
      </w:r>
      <w:r>
        <w:rPr>
          <w:lang w:val="fr-BE"/>
        </w:rPr>
        <w:t xml:space="preserve"> OUI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Non</w:t>
      </w:r>
    </w:p>
    <w:p w14:paraId="05B31210" w14:textId="77777777" w:rsidR="00494ED2" w:rsidRDefault="00494ED2" w:rsidP="00094551">
      <w:pPr>
        <w:pStyle w:val="Sansinterligne"/>
        <w:tabs>
          <w:tab w:val="left" w:pos="851"/>
          <w:tab w:val="left" w:pos="3402"/>
        </w:tabs>
        <w:rPr>
          <w:lang w:val="fr-BE"/>
        </w:rPr>
      </w:pPr>
    </w:p>
    <w:p w14:paraId="41C8A550" w14:textId="77777777" w:rsidR="00494ED2" w:rsidRDefault="00494ED2" w:rsidP="00094551">
      <w:pPr>
        <w:pStyle w:val="Sansinterligne"/>
        <w:tabs>
          <w:tab w:val="left" w:pos="851"/>
          <w:tab w:val="left" w:pos="3402"/>
        </w:tabs>
        <w:rPr>
          <w:lang w:val="fr-BE"/>
        </w:rPr>
      </w:pPr>
    </w:p>
    <w:p w14:paraId="497ABC10" w14:textId="77777777" w:rsidR="00494ED2" w:rsidRDefault="00494ED2" w:rsidP="00094551">
      <w:pPr>
        <w:pStyle w:val="Sansinterligne"/>
        <w:tabs>
          <w:tab w:val="left" w:pos="851"/>
          <w:tab w:val="left" w:pos="3402"/>
        </w:tabs>
        <w:rPr>
          <w:lang w:val="fr-BE"/>
        </w:rPr>
      </w:pPr>
    </w:p>
    <w:p w14:paraId="048D8F07" w14:textId="77777777" w:rsidR="00494ED2" w:rsidRDefault="00494ED2" w:rsidP="00094551">
      <w:pPr>
        <w:pStyle w:val="Sansinterligne"/>
        <w:tabs>
          <w:tab w:val="left" w:pos="851"/>
          <w:tab w:val="left" w:pos="3402"/>
        </w:tabs>
        <w:rPr>
          <w:lang w:val="fr-BE"/>
        </w:rPr>
      </w:pPr>
    </w:p>
    <w:p w14:paraId="45B4B185" w14:textId="77777777" w:rsidR="00494ED2" w:rsidRDefault="00494ED2" w:rsidP="00094551">
      <w:pPr>
        <w:rPr>
          <w:b/>
          <w:sz w:val="24"/>
          <w:szCs w:val="24"/>
          <w:lang w:val="fr-BE"/>
        </w:rPr>
      </w:pPr>
      <w:r w:rsidRPr="008B4BA9">
        <w:rPr>
          <w:b/>
          <w:sz w:val="24"/>
          <w:szCs w:val="24"/>
          <w:u w:val="single"/>
          <w:lang w:val="fr-BE"/>
        </w:rPr>
        <w:t xml:space="preserve">Personne </w:t>
      </w:r>
      <w:r w:rsidR="00934AF8" w:rsidRPr="008B4BA9">
        <w:rPr>
          <w:b/>
          <w:sz w:val="24"/>
          <w:szCs w:val="24"/>
          <w:u w:val="single"/>
          <w:lang w:val="fr-BE"/>
        </w:rPr>
        <w:t>à contacter</w:t>
      </w:r>
      <w:r w:rsidRPr="008B4BA9">
        <w:rPr>
          <w:b/>
          <w:sz w:val="24"/>
          <w:szCs w:val="24"/>
          <w:u w:val="single"/>
          <w:lang w:val="fr-BE"/>
        </w:rPr>
        <w:t xml:space="preserve"> pendant le séjour en cas </w:t>
      </w:r>
      <w:r w:rsidR="00934AF8" w:rsidRPr="008B4BA9">
        <w:rPr>
          <w:b/>
          <w:sz w:val="24"/>
          <w:szCs w:val="24"/>
          <w:u w:val="single"/>
          <w:lang w:val="fr-BE"/>
        </w:rPr>
        <w:t>d’urgence :</w:t>
      </w:r>
    </w:p>
    <w:p w14:paraId="400B1B13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Nom :</w:t>
      </w:r>
      <w:r>
        <w:rPr>
          <w:lang w:val="fr-BE"/>
        </w:rPr>
        <w:tab/>
      </w:r>
    </w:p>
    <w:p w14:paraId="051A86FE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Prénom :</w:t>
      </w:r>
      <w:r>
        <w:rPr>
          <w:lang w:val="fr-BE"/>
        </w:rPr>
        <w:tab/>
      </w:r>
      <w:r>
        <w:rPr>
          <w:lang w:val="fr-BE"/>
        </w:rPr>
        <w:br/>
        <w:t>Adresse :</w:t>
      </w:r>
      <w:r>
        <w:rPr>
          <w:lang w:val="fr-BE"/>
        </w:rPr>
        <w:tab/>
      </w:r>
    </w:p>
    <w:p w14:paraId="65B95EA4" w14:textId="77777777" w:rsidR="00494ED2" w:rsidRDefault="00494ED2" w:rsidP="00732DC9">
      <w:pPr>
        <w:pStyle w:val="Sansinterligne"/>
        <w:tabs>
          <w:tab w:val="right" w:leader="dot" w:pos="8505"/>
        </w:tabs>
        <w:ind w:left="851"/>
        <w:rPr>
          <w:lang w:val="fr-BE"/>
        </w:rPr>
      </w:pPr>
      <w:r>
        <w:rPr>
          <w:lang w:val="fr-BE"/>
        </w:rPr>
        <w:tab/>
      </w:r>
    </w:p>
    <w:p w14:paraId="1370A567" w14:textId="77777777" w:rsidR="00494ED2" w:rsidRDefault="00494ED2" w:rsidP="00732DC9">
      <w:pPr>
        <w:pStyle w:val="Sansinterligne"/>
        <w:tabs>
          <w:tab w:val="right" w:leader="dot" w:pos="8505"/>
        </w:tabs>
        <w:ind w:left="851"/>
        <w:rPr>
          <w:lang w:val="fr-BE"/>
        </w:rPr>
      </w:pPr>
      <w:r>
        <w:rPr>
          <w:lang w:val="fr-BE"/>
        </w:rPr>
        <w:tab/>
      </w:r>
    </w:p>
    <w:p w14:paraId="63862281" w14:textId="77777777" w:rsidR="00494ED2" w:rsidRDefault="00494ED2" w:rsidP="00732DC9">
      <w:pPr>
        <w:pStyle w:val="Sansinterligne"/>
        <w:tabs>
          <w:tab w:val="right" w:leader="dot" w:pos="4536"/>
          <w:tab w:val="right" w:leader="dot" w:pos="8505"/>
        </w:tabs>
        <w:rPr>
          <w:lang w:val="fr-BE"/>
        </w:rPr>
      </w:pPr>
      <w:r>
        <w:rPr>
          <w:lang w:val="fr-BE"/>
        </w:rPr>
        <w:t>Téléphone :</w:t>
      </w:r>
      <w:r>
        <w:rPr>
          <w:lang w:val="fr-BE"/>
        </w:rPr>
        <w:tab/>
      </w:r>
    </w:p>
    <w:p w14:paraId="2BE690A5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Mail :</w:t>
      </w:r>
      <w:r>
        <w:rPr>
          <w:lang w:val="fr-BE"/>
        </w:rPr>
        <w:tab/>
      </w:r>
    </w:p>
    <w:p w14:paraId="4747E55B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</w:p>
    <w:p w14:paraId="2C369E9D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Degré de référence ou lien de parenté :</w:t>
      </w:r>
      <w:r>
        <w:rPr>
          <w:lang w:val="fr-BE"/>
        </w:rPr>
        <w:tab/>
      </w:r>
    </w:p>
    <w:p w14:paraId="466FBC9C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47A382C4" w14:textId="77777777" w:rsidR="00494ED2" w:rsidRDefault="00494ED2" w:rsidP="00094551">
      <w:pPr>
        <w:pStyle w:val="Sansinterligne"/>
        <w:tabs>
          <w:tab w:val="right" w:leader="dot" w:pos="7371"/>
        </w:tabs>
        <w:rPr>
          <w:lang w:val="fr-BE"/>
        </w:rPr>
      </w:pPr>
    </w:p>
    <w:p w14:paraId="66DC67BA" w14:textId="77777777" w:rsidR="00494ED2" w:rsidRDefault="00494ED2" w:rsidP="00094551">
      <w:pPr>
        <w:pStyle w:val="Sansinterligne"/>
        <w:tabs>
          <w:tab w:val="right" w:leader="dot" w:pos="7371"/>
        </w:tabs>
        <w:rPr>
          <w:lang w:val="fr-BE"/>
        </w:rPr>
      </w:pPr>
      <w:r w:rsidRPr="00D87C5B">
        <w:rPr>
          <w:lang w:val="fr-BE"/>
        </w:rPr>
        <w:t xml:space="preserve">En cas de rapatriement, la personne sera accueillie à l'adresse reprise dans le cadre </w:t>
      </w:r>
    </w:p>
    <w:p w14:paraId="30843233" w14:textId="77777777" w:rsidR="00494ED2" w:rsidRPr="004B2769" w:rsidRDefault="00494ED2" w:rsidP="00094551">
      <w:pPr>
        <w:pStyle w:val="Sansinterligne"/>
        <w:ind w:left="1134"/>
        <w:rPr>
          <w:b/>
          <w:lang w:val="fr-BE"/>
        </w:rPr>
      </w:pPr>
      <w:r w:rsidRPr="004B2769">
        <w:rPr>
          <w:b/>
          <w:lang w:val="fr-BE"/>
        </w:rPr>
        <w:sym w:font="Wingdings" w:char="F0A8"/>
      </w:r>
      <w:r w:rsidRPr="004B2769">
        <w:rPr>
          <w:b/>
          <w:lang w:val="fr-BE"/>
        </w:rPr>
        <w:t xml:space="preserve"> 1.</w:t>
      </w:r>
      <w:r>
        <w:rPr>
          <w:b/>
          <w:lang w:val="fr-BE"/>
        </w:rPr>
        <w:t>Bénéficiaire</w:t>
      </w:r>
    </w:p>
    <w:p w14:paraId="5A868A05" w14:textId="77777777" w:rsidR="00494ED2" w:rsidRPr="004B2769" w:rsidRDefault="00494ED2" w:rsidP="00094551">
      <w:pPr>
        <w:pStyle w:val="Sansinterligne"/>
        <w:ind w:left="1134"/>
        <w:rPr>
          <w:b/>
          <w:lang w:val="fr-BE"/>
        </w:rPr>
      </w:pPr>
      <w:r w:rsidRPr="004B2769">
        <w:rPr>
          <w:b/>
          <w:lang w:val="fr-BE"/>
        </w:rPr>
        <w:sym w:font="Wingdings" w:char="F0A8"/>
      </w:r>
      <w:r w:rsidRPr="004B2769">
        <w:rPr>
          <w:b/>
          <w:lang w:val="fr-BE"/>
        </w:rPr>
        <w:t xml:space="preserve"> 2.</w:t>
      </w:r>
      <w:r>
        <w:rPr>
          <w:b/>
          <w:lang w:val="fr-BE"/>
        </w:rPr>
        <w:t>Etablissement fréquenté</w:t>
      </w:r>
    </w:p>
    <w:p w14:paraId="7669C432" w14:textId="77777777" w:rsidR="00494ED2" w:rsidRDefault="00494ED2" w:rsidP="00094551">
      <w:pPr>
        <w:pStyle w:val="Sansinterligne"/>
        <w:ind w:left="1134"/>
        <w:rPr>
          <w:b/>
          <w:lang w:val="fr-BE"/>
        </w:rPr>
      </w:pPr>
      <w:r w:rsidRPr="004B2769">
        <w:rPr>
          <w:b/>
          <w:lang w:val="fr-BE"/>
        </w:rPr>
        <w:sym w:font="Wingdings" w:char="F0A8"/>
      </w:r>
      <w:r w:rsidRPr="004B2769">
        <w:rPr>
          <w:b/>
          <w:lang w:val="fr-BE"/>
        </w:rPr>
        <w:t xml:space="preserve"> 3.</w:t>
      </w:r>
      <w:r>
        <w:rPr>
          <w:b/>
          <w:lang w:val="fr-BE"/>
        </w:rPr>
        <w:t>Personne à contacter /urgence</w:t>
      </w:r>
    </w:p>
    <w:p w14:paraId="52989EF6" w14:textId="77777777" w:rsidR="00494ED2" w:rsidRDefault="00494ED2" w:rsidP="00094551">
      <w:pPr>
        <w:pStyle w:val="Sansinterligne"/>
        <w:ind w:left="1134"/>
        <w:rPr>
          <w:b/>
          <w:lang w:val="fr-BE"/>
        </w:rPr>
      </w:pPr>
    </w:p>
    <w:p w14:paraId="44171351" w14:textId="77777777" w:rsidR="00494ED2" w:rsidRDefault="00494ED2" w:rsidP="00094551">
      <w:pPr>
        <w:pStyle w:val="Sansinterligne"/>
        <w:ind w:left="1134"/>
        <w:rPr>
          <w:b/>
          <w:lang w:val="fr-BE"/>
        </w:rPr>
      </w:pPr>
    </w:p>
    <w:p w14:paraId="444CDCFF" w14:textId="77777777" w:rsidR="00494ED2" w:rsidRDefault="00494ED2" w:rsidP="00934AF8">
      <w:pPr>
        <w:jc w:val="center"/>
        <w:rPr>
          <w:b/>
          <w:caps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br w:type="page"/>
      </w:r>
      <w:r w:rsidRPr="00934AF8">
        <w:rPr>
          <w:b/>
          <w:caps/>
          <w:sz w:val="24"/>
          <w:szCs w:val="24"/>
          <w:u w:val="single"/>
          <w:lang w:val="fr-BE"/>
        </w:rPr>
        <w:lastRenderedPageBreak/>
        <w:t>Informations médicales</w:t>
      </w:r>
      <w:r w:rsidRPr="00934AF8">
        <w:rPr>
          <w:b/>
          <w:caps/>
          <w:sz w:val="24"/>
          <w:szCs w:val="24"/>
          <w:lang w:val="fr-BE"/>
        </w:rPr>
        <w:t> :</w:t>
      </w:r>
    </w:p>
    <w:p w14:paraId="53C702EB" w14:textId="77777777" w:rsidR="00934AF8" w:rsidRDefault="00761213" w:rsidP="00934AF8">
      <w:pPr>
        <w:pStyle w:val="Titre2"/>
        <w:rPr>
          <w:lang w:val="fr-BE"/>
        </w:rPr>
      </w:pPr>
      <w:r w:rsidRPr="00761213">
        <w:rPr>
          <w:lang w:val="fr-BE"/>
        </w:rPr>
        <w:t>Problème médicale majeur</w:t>
      </w:r>
      <w:r>
        <w:rPr>
          <w:lang w:val="fr-BE"/>
        </w:rPr>
        <w:t xml:space="preserve"> (antécédents médicaux et </w:t>
      </w:r>
      <w:r w:rsidR="00F46167">
        <w:rPr>
          <w:lang w:val="fr-BE"/>
        </w:rPr>
        <w:t>chirurgicaux</w:t>
      </w:r>
      <w:r>
        <w:rPr>
          <w:lang w:val="fr-BE"/>
        </w:rPr>
        <w:t>)</w:t>
      </w:r>
    </w:p>
    <w:p w14:paraId="14C7DAE0" w14:textId="77777777" w:rsidR="00761213" w:rsidRDefault="00F46167" w:rsidP="00F46167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Descriptif :</w:t>
      </w:r>
      <w:r>
        <w:rPr>
          <w:lang w:val="fr-BE"/>
        </w:rPr>
        <w:tab/>
      </w:r>
    </w:p>
    <w:p w14:paraId="52246D42" w14:textId="77777777" w:rsidR="00F46167" w:rsidRDefault="00F46167" w:rsidP="00F46167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5A806B6B" w14:textId="77777777" w:rsidR="00F46167" w:rsidRDefault="00F46167" w:rsidP="00F46167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0BA5DE09" w14:textId="77777777" w:rsidR="00F46167" w:rsidRDefault="00F46167" w:rsidP="00F46167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7543C3E7" w14:textId="77777777" w:rsidR="00F46167" w:rsidRPr="00685405" w:rsidRDefault="00F46167" w:rsidP="00F46167">
      <w:pPr>
        <w:pStyle w:val="Sansinterligne"/>
        <w:tabs>
          <w:tab w:val="left" w:pos="1985"/>
        </w:tabs>
        <w:rPr>
          <w:lang w:val="fr-BE"/>
        </w:rPr>
      </w:pPr>
    </w:p>
    <w:p w14:paraId="43BF5D71" w14:textId="77777777" w:rsidR="00761213" w:rsidRPr="00685405" w:rsidRDefault="00761213" w:rsidP="00761213">
      <w:pPr>
        <w:pStyle w:val="Sansinterligne"/>
        <w:rPr>
          <w:b/>
          <w:lang w:val="fr-BE"/>
        </w:rPr>
      </w:pPr>
      <w:r w:rsidRPr="00685405">
        <w:rPr>
          <w:b/>
          <w:lang w:val="fr-BE"/>
        </w:rPr>
        <w:t xml:space="preserve">Opération </w:t>
      </w:r>
      <w:r w:rsidR="00F46167" w:rsidRPr="00685405">
        <w:rPr>
          <w:b/>
          <w:lang w:val="fr-BE"/>
        </w:rPr>
        <w:t>chirurgicale</w:t>
      </w:r>
      <w:r w:rsidRPr="00685405">
        <w:rPr>
          <w:b/>
          <w:lang w:val="fr-BE"/>
        </w:rPr>
        <w:t>, ces trois dernières années.</w:t>
      </w:r>
    </w:p>
    <w:p w14:paraId="1F70A0E1" w14:textId="77777777" w:rsidR="00761213" w:rsidRPr="00685405" w:rsidRDefault="00761213" w:rsidP="00761213">
      <w:pPr>
        <w:pStyle w:val="Sansinterligne"/>
        <w:tabs>
          <w:tab w:val="left" w:pos="1985"/>
        </w:tabs>
        <w:ind w:left="709"/>
        <w:rPr>
          <w:lang w:val="fr-BE"/>
        </w:rPr>
      </w:pPr>
      <w:r w:rsidRPr="00685405">
        <w:rPr>
          <w:lang w:val="fr-BE"/>
        </w:rPr>
        <w:sym w:font="Wingdings" w:char="F0A8"/>
      </w:r>
      <w:r w:rsidRPr="00685405">
        <w:rPr>
          <w:lang w:val="fr-BE"/>
        </w:rPr>
        <w:t xml:space="preserve"> OUI</w:t>
      </w:r>
      <w:r w:rsidRPr="00685405">
        <w:rPr>
          <w:lang w:val="fr-BE"/>
        </w:rPr>
        <w:tab/>
      </w:r>
      <w:r w:rsidRPr="00685405">
        <w:rPr>
          <w:lang w:val="fr-BE"/>
        </w:rPr>
        <w:sym w:font="Wingdings" w:char="F0A8"/>
      </w:r>
      <w:r w:rsidRPr="00685405">
        <w:rPr>
          <w:lang w:val="fr-BE"/>
        </w:rPr>
        <w:t xml:space="preserve"> Non</w:t>
      </w:r>
      <w:r w:rsidRPr="00685405">
        <w:rPr>
          <w:lang w:val="fr-BE"/>
        </w:rPr>
        <w:tab/>
      </w:r>
    </w:p>
    <w:p w14:paraId="3ED88FA3" w14:textId="77777777" w:rsidR="00761213" w:rsidRPr="00685405" w:rsidRDefault="00761213" w:rsidP="00761213">
      <w:pPr>
        <w:pStyle w:val="Sansinterligne"/>
        <w:rPr>
          <w:lang w:val="fr-BE"/>
        </w:rPr>
      </w:pPr>
      <w:r w:rsidRPr="00685405">
        <w:rPr>
          <w:lang w:val="fr-BE"/>
        </w:rPr>
        <w:t>Si oui, description :</w:t>
      </w:r>
    </w:p>
    <w:p w14:paraId="150B2706" w14:textId="77777777" w:rsidR="00761213" w:rsidRPr="00685405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ab/>
      </w:r>
    </w:p>
    <w:p w14:paraId="67E4DD9B" w14:textId="77777777" w:rsidR="00761213" w:rsidRPr="00685405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ab/>
      </w:r>
    </w:p>
    <w:p w14:paraId="521667A3" w14:textId="77777777" w:rsidR="00761213" w:rsidRPr="00685405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ab/>
      </w:r>
    </w:p>
    <w:p w14:paraId="4092BA5F" w14:textId="77777777" w:rsidR="00F46167" w:rsidRPr="00685405" w:rsidRDefault="00F46167" w:rsidP="00F46167">
      <w:pPr>
        <w:pStyle w:val="Sansinterligne"/>
        <w:tabs>
          <w:tab w:val="left" w:pos="1985"/>
        </w:tabs>
        <w:jc w:val="center"/>
        <w:rPr>
          <w:lang w:val="fr-BE"/>
        </w:rPr>
      </w:pPr>
      <w:r>
        <w:rPr>
          <w:lang w:val="fr-BE"/>
        </w:rPr>
        <w:t>Au besoin</w:t>
      </w:r>
      <w:r w:rsidRPr="00685405">
        <w:rPr>
          <w:lang w:val="fr-BE"/>
        </w:rPr>
        <w:t>, joindre copie du/des document(s)</w:t>
      </w:r>
    </w:p>
    <w:p w14:paraId="5804A667" w14:textId="77777777" w:rsidR="00761213" w:rsidRPr="00761213" w:rsidRDefault="00761213" w:rsidP="00761213">
      <w:pPr>
        <w:rPr>
          <w:lang w:val="fr-BE"/>
        </w:rPr>
      </w:pPr>
    </w:p>
    <w:p w14:paraId="457099BB" w14:textId="77777777" w:rsidR="00761213" w:rsidRDefault="00761213" w:rsidP="00761213">
      <w:pPr>
        <w:pStyle w:val="Titre2"/>
        <w:rPr>
          <w:lang w:val="fr-BE"/>
        </w:rPr>
      </w:pPr>
      <w:r>
        <w:rPr>
          <w:lang w:val="fr-BE"/>
        </w:rPr>
        <w:t xml:space="preserve">Contre-indications aux activités sportives </w:t>
      </w:r>
    </w:p>
    <w:p w14:paraId="0BC66C62" w14:textId="77777777" w:rsidR="00761213" w:rsidRPr="00685405" w:rsidRDefault="00761213" w:rsidP="00761213">
      <w:pPr>
        <w:pStyle w:val="Sansinterligne"/>
        <w:tabs>
          <w:tab w:val="left" w:pos="1985"/>
        </w:tabs>
        <w:ind w:left="709"/>
        <w:rPr>
          <w:lang w:val="fr-BE"/>
        </w:rPr>
      </w:pPr>
      <w:r w:rsidRPr="00685405">
        <w:rPr>
          <w:lang w:val="fr-BE"/>
        </w:rPr>
        <w:sym w:font="Wingdings" w:char="F0A8"/>
      </w:r>
      <w:r w:rsidRPr="00685405">
        <w:rPr>
          <w:lang w:val="fr-BE"/>
        </w:rPr>
        <w:t xml:space="preserve"> OUI</w:t>
      </w:r>
      <w:r w:rsidRPr="00685405">
        <w:rPr>
          <w:lang w:val="fr-BE"/>
        </w:rPr>
        <w:tab/>
      </w:r>
      <w:r w:rsidRPr="00685405">
        <w:rPr>
          <w:lang w:val="fr-BE"/>
        </w:rPr>
        <w:sym w:font="Wingdings" w:char="F0A8"/>
      </w:r>
      <w:r w:rsidRPr="00685405">
        <w:rPr>
          <w:lang w:val="fr-BE"/>
        </w:rPr>
        <w:t xml:space="preserve"> Non</w:t>
      </w:r>
      <w:r w:rsidRPr="00685405">
        <w:rPr>
          <w:lang w:val="fr-BE"/>
        </w:rPr>
        <w:tab/>
      </w:r>
    </w:p>
    <w:p w14:paraId="5638B016" w14:textId="77777777" w:rsidR="00761213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Si oui, descriptif :</w:t>
      </w:r>
      <w:r>
        <w:rPr>
          <w:lang w:val="fr-BE"/>
        </w:rPr>
        <w:tab/>
      </w:r>
    </w:p>
    <w:p w14:paraId="57C81694" w14:textId="77777777" w:rsidR="00761213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32171CC2" w14:textId="77777777" w:rsidR="00761213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3BB71505" w14:textId="77777777" w:rsidR="00761213" w:rsidRDefault="00761213" w:rsidP="00761213">
      <w:pPr>
        <w:pStyle w:val="Sansinterligne"/>
        <w:rPr>
          <w:lang w:val="fr-BE"/>
        </w:rPr>
      </w:pPr>
    </w:p>
    <w:p w14:paraId="79AE32C9" w14:textId="77777777" w:rsidR="00761213" w:rsidRPr="00642CA5" w:rsidRDefault="00761213" w:rsidP="00761213">
      <w:pPr>
        <w:pStyle w:val="Titre2"/>
        <w:rPr>
          <w:lang w:val="fr-BE"/>
        </w:rPr>
      </w:pPr>
      <w:r>
        <w:rPr>
          <w:lang w:val="fr-BE"/>
        </w:rPr>
        <w:t>A</w:t>
      </w:r>
      <w:r w:rsidRPr="00642CA5">
        <w:rPr>
          <w:lang w:val="fr-BE"/>
        </w:rPr>
        <w:t xml:space="preserve">llergies </w:t>
      </w:r>
    </w:p>
    <w:p w14:paraId="2ADF3E49" w14:textId="77777777" w:rsidR="00761213" w:rsidRDefault="00761213" w:rsidP="00761213">
      <w:pPr>
        <w:pStyle w:val="Sansinterligne"/>
        <w:tabs>
          <w:tab w:val="left" w:pos="1985"/>
        </w:tabs>
        <w:ind w:left="709"/>
        <w:rPr>
          <w:lang w:val="fr-BE"/>
        </w:rPr>
      </w:pPr>
      <w:r>
        <w:rPr>
          <w:lang w:val="fr-BE"/>
        </w:rPr>
        <w:sym w:font="Wingdings" w:char="F0A8"/>
      </w:r>
      <w:r>
        <w:rPr>
          <w:lang w:val="fr-BE"/>
        </w:rPr>
        <w:t xml:space="preserve"> OUI</w:t>
      </w:r>
      <w:r w:rsidR="00423BB6">
        <w:rPr>
          <w:lang w:val="fr-BE"/>
        </w:rPr>
        <w:t xml:space="preserve"> (laquelle :</w:t>
      </w:r>
      <w:r w:rsidR="00423BB6">
        <w:rPr>
          <w:lang w:val="fr-BE"/>
        </w:rPr>
        <w:tab/>
      </w:r>
      <w:r w:rsidR="00423BB6">
        <w:rPr>
          <w:lang w:val="fr-BE"/>
        </w:rPr>
        <w:tab/>
      </w:r>
      <w:r w:rsidR="00423BB6">
        <w:rPr>
          <w:lang w:val="fr-BE"/>
        </w:rPr>
        <w:tab/>
      </w:r>
      <w:r w:rsidR="00423BB6">
        <w:rPr>
          <w:lang w:val="fr-BE"/>
        </w:rPr>
        <w:tab/>
      </w:r>
      <w:r w:rsidR="00423BB6">
        <w:rPr>
          <w:lang w:val="fr-BE"/>
        </w:rPr>
        <w:tab/>
      </w:r>
      <w:r w:rsidR="00423BB6">
        <w:rPr>
          <w:lang w:val="fr-BE"/>
        </w:rPr>
        <w:tab/>
        <w:t xml:space="preserve">) </w:t>
      </w:r>
      <w:r w:rsidR="00423BB6"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Non</w:t>
      </w:r>
      <w:r>
        <w:rPr>
          <w:lang w:val="fr-BE"/>
        </w:rPr>
        <w:tab/>
      </w:r>
    </w:p>
    <w:p w14:paraId="51653456" w14:textId="77777777" w:rsidR="00423BB6" w:rsidRDefault="00423BB6" w:rsidP="00761213">
      <w:pPr>
        <w:pStyle w:val="Sansinterligne"/>
        <w:tabs>
          <w:tab w:val="left" w:pos="1985"/>
        </w:tabs>
        <w:rPr>
          <w:lang w:val="fr-BE"/>
        </w:rPr>
      </w:pPr>
    </w:p>
    <w:p w14:paraId="32959B76" w14:textId="77777777" w:rsidR="00761213" w:rsidRDefault="00761213" w:rsidP="00761213">
      <w:pPr>
        <w:pStyle w:val="Sansinterligne"/>
        <w:tabs>
          <w:tab w:val="left" w:pos="1985"/>
        </w:tabs>
        <w:rPr>
          <w:lang w:val="fr-BE"/>
        </w:rPr>
      </w:pPr>
      <w:r w:rsidRPr="00BC0E6D">
        <w:rPr>
          <w:lang w:val="fr-BE"/>
        </w:rPr>
        <w:t>A-t-il des documents à posséder en perman</w:t>
      </w:r>
      <w:r>
        <w:rPr>
          <w:lang w:val="fr-BE"/>
        </w:rPr>
        <w:t>en</w:t>
      </w:r>
      <w:r w:rsidRPr="00BC0E6D">
        <w:rPr>
          <w:lang w:val="fr-BE"/>
        </w:rPr>
        <w:t>ce</w:t>
      </w:r>
      <w:r w:rsidR="00423BB6">
        <w:rPr>
          <w:lang w:val="fr-BE"/>
        </w:rPr>
        <w:t xml:space="preserve"> ?</w:t>
      </w:r>
    </w:p>
    <w:p w14:paraId="3079DE00" w14:textId="77777777" w:rsidR="00761213" w:rsidRDefault="00761213" w:rsidP="00761213">
      <w:pPr>
        <w:pStyle w:val="Sansinterligne"/>
        <w:tabs>
          <w:tab w:val="left" w:pos="1985"/>
        </w:tabs>
        <w:ind w:left="709"/>
        <w:rPr>
          <w:lang w:val="fr-BE"/>
        </w:rPr>
      </w:pPr>
      <w:r>
        <w:rPr>
          <w:lang w:val="fr-BE"/>
        </w:rPr>
        <w:sym w:font="Wingdings" w:char="F0A8"/>
      </w:r>
      <w:r>
        <w:rPr>
          <w:lang w:val="fr-BE"/>
        </w:rPr>
        <w:t xml:space="preserve"> OUI</w:t>
      </w:r>
      <w:r w:rsidR="00423BB6">
        <w:rPr>
          <w:lang w:val="fr-BE"/>
        </w:rPr>
        <w:t xml:space="preserve"> ( dans ce cas joindre copie du/des documents)</w:t>
      </w:r>
      <w:r w:rsidR="00423BB6">
        <w:rPr>
          <w:lang w:val="fr-BE"/>
        </w:rPr>
        <w:tab/>
      </w:r>
      <w:r w:rsidR="00423BB6"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Non</w:t>
      </w:r>
      <w:r>
        <w:rPr>
          <w:lang w:val="fr-BE"/>
        </w:rPr>
        <w:tab/>
      </w:r>
    </w:p>
    <w:p w14:paraId="4E468190" w14:textId="77777777" w:rsidR="00423BB6" w:rsidRDefault="00423BB6" w:rsidP="00423BB6">
      <w:pPr>
        <w:pStyle w:val="Sansinterligne"/>
        <w:tabs>
          <w:tab w:val="left" w:pos="1985"/>
        </w:tabs>
        <w:rPr>
          <w:lang w:val="fr-BE"/>
        </w:rPr>
      </w:pPr>
    </w:p>
    <w:p w14:paraId="01E549CF" w14:textId="77777777" w:rsidR="00423BB6" w:rsidRDefault="00423BB6" w:rsidP="00423BB6">
      <w:pPr>
        <w:pStyle w:val="Sansinterligne"/>
        <w:tabs>
          <w:tab w:val="left" w:pos="1985"/>
        </w:tabs>
        <w:rPr>
          <w:lang w:val="fr-BE"/>
        </w:rPr>
      </w:pPr>
      <w:r>
        <w:rPr>
          <w:lang w:val="fr-BE"/>
        </w:rPr>
        <w:t>A-t-il une médication à recevoir ?</w:t>
      </w:r>
    </w:p>
    <w:p w14:paraId="544D2B2B" w14:textId="77777777" w:rsidR="00423BB6" w:rsidRDefault="00423BB6" w:rsidP="00423BB6">
      <w:pPr>
        <w:pStyle w:val="Sansinterligne"/>
        <w:tabs>
          <w:tab w:val="left" w:pos="1985"/>
        </w:tabs>
        <w:ind w:left="709"/>
        <w:rPr>
          <w:lang w:val="fr-BE"/>
        </w:rPr>
      </w:pPr>
      <w:r>
        <w:rPr>
          <w:lang w:val="fr-BE"/>
        </w:rPr>
        <w:sym w:font="Wingdings" w:char="F0A8"/>
      </w:r>
      <w:r>
        <w:rPr>
          <w:lang w:val="fr-BE"/>
        </w:rPr>
        <w:t xml:space="preserve"> OUI ( laquelle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  <w:t>)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Non</w:t>
      </w:r>
      <w:r>
        <w:rPr>
          <w:lang w:val="fr-BE"/>
        </w:rPr>
        <w:tab/>
      </w:r>
    </w:p>
    <w:p w14:paraId="2F7DE777" w14:textId="77777777" w:rsidR="00761213" w:rsidRDefault="00761213" w:rsidP="00761213">
      <w:pPr>
        <w:pStyle w:val="Sansinterligne"/>
        <w:tabs>
          <w:tab w:val="left" w:pos="1985"/>
        </w:tabs>
        <w:rPr>
          <w:lang w:val="fr-BE"/>
        </w:rPr>
      </w:pPr>
    </w:p>
    <w:p w14:paraId="0C259EB8" w14:textId="77777777" w:rsidR="00761213" w:rsidRPr="00642CA5" w:rsidRDefault="00761213" w:rsidP="00761213">
      <w:pPr>
        <w:pStyle w:val="Titre2"/>
        <w:rPr>
          <w:lang w:val="fr-BE"/>
        </w:rPr>
      </w:pPr>
      <w:r w:rsidRPr="00642CA5">
        <w:rPr>
          <w:lang w:val="fr-BE"/>
        </w:rPr>
        <w:t>Ordre de vaccination</w:t>
      </w:r>
    </w:p>
    <w:p w14:paraId="1A46AE32" w14:textId="77777777" w:rsidR="00761213" w:rsidRPr="00642CA5" w:rsidRDefault="00761213" w:rsidP="00761213">
      <w:pPr>
        <w:pStyle w:val="Sansinterligne"/>
        <w:tabs>
          <w:tab w:val="left" w:pos="1985"/>
        </w:tabs>
        <w:ind w:left="709"/>
        <w:rPr>
          <w:lang w:val="fr-BE"/>
        </w:rPr>
      </w:pPr>
      <w:r>
        <w:rPr>
          <w:lang w:val="fr-BE"/>
        </w:rPr>
        <w:sym w:font="Wingdings" w:char="F0A8"/>
      </w:r>
      <w:r>
        <w:rPr>
          <w:lang w:val="fr-BE"/>
        </w:rPr>
        <w:t xml:space="preserve"> OUI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Non</w:t>
      </w:r>
      <w:r>
        <w:rPr>
          <w:lang w:val="fr-BE"/>
        </w:rPr>
        <w:tab/>
      </w:r>
    </w:p>
    <w:p w14:paraId="2495743B" w14:textId="77777777" w:rsidR="00761213" w:rsidRDefault="00761213" w:rsidP="00761213">
      <w:pPr>
        <w:pStyle w:val="Sansinterligne"/>
        <w:rPr>
          <w:lang w:val="fr-BE"/>
        </w:rPr>
      </w:pPr>
      <w:r>
        <w:rPr>
          <w:lang w:val="fr-BE"/>
        </w:rPr>
        <w:t>Date et type des derniers vaccins,</w:t>
      </w:r>
    </w:p>
    <w:p w14:paraId="1498BA87" w14:textId="77777777" w:rsidR="00761213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42387E45" w14:textId="77777777" w:rsidR="00761213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0C5103DF" w14:textId="77777777" w:rsidR="00761213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1B0E3D95" w14:textId="77777777" w:rsidR="00761213" w:rsidRPr="00BC0E6D" w:rsidRDefault="00761213" w:rsidP="00761213">
      <w:pPr>
        <w:pStyle w:val="Sansinterligne"/>
        <w:tabs>
          <w:tab w:val="left" w:pos="1985"/>
        </w:tabs>
        <w:jc w:val="center"/>
        <w:rPr>
          <w:lang w:val="fr-BE"/>
        </w:rPr>
      </w:pPr>
      <w:r>
        <w:rPr>
          <w:lang w:val="fr-BE"/>
        </w:rPr>
        <w:t>J</w:t>
      </w:r>
      <w:r w:rsidRPr="00BC0E6D">
        <w:rPr>
          <w:lang w:val="fr-BE"/>
        </w:rPr>
        <w:t>oindre,</w:t>
      </w:r>
      <w:r>
        <w:rPr>
          <w:lang w:val="fr-BE"/>
        </w:rPr>
        <w:t xml:space="preserve"> si possible, </w:t>
      </w:r>
      <w:r w:rsidRPr="00BC0E6D">
        <w:rPr>
          <w:lang w:val="fr-BE"/>
        </w:rPr>
        <w:t xml:space="preserve">copie </w:t>
      </w:r>
      <w:r>
        <w:rPr>
          <w:lang w:val="fr-BE"/>
        </w:rPr>
        <w:t>du carnet de vaccinations</w:t>
      </w:r>
    </w:p>
    <w:p w14:paraId="0C5D401E" w14:textId="77777777" w:rsidR="00761213" w:rsidRDefault="00761213" w:rsidP="00761213">
      <w:pPr>
        <w:pStyle w:val="Sansinterligne"/>
        <w:tabs>
          <w:tab w:val="left" w:pos="1985"/>
        </w:tabs>
        <w:rPr>
          <w:lang w:val="fr-BE"/>
        </w:rPr>
      </w:pPr>
    </w:p>
    <w:p w14:paraId="70718135" w14:textId="77777777" w:rsidR="00761213" w:rsidRDefault="00761213" w:rsidP="00761213">
      <w:pPr>
        <w:pStyle w:val="Titre2"/>
        <w:rPr>
          <w:lang w:val="fr-BE"/>
        </w:rPr>
      </w:pPr>
      <w:r w:rsidRPr="008B4BA9">
        <w:rPr>
          <w:lang w:val="fr-BE"/>
        </w:rPr>
        <w:t>Epilepsie</w:t>
      </w:r>
    </w:p>
    <w:p w14:paraId="4D76C4F1" w14:textId="77777777" w:rsidR="00761213" w:rsidRDefault="00761213" w:rsidP="00761213">
      <w:pPr>
        <w:pStyle w:val="Sansinterligne"/>
        <w:tabs>
          <w:tab w:val="left" w:pos="1985"/>
          <w:tab w:val="left" w:pos="3119"/>
        </w:tabs>
        <w:ind w:left="709"/>
        <w:rPr>
          <w:lang w:val="fr-BE"/>
        </w:rPr>
      </w:pPr>
      <w:r>
        <w:rPr>
          <w:lang w:val="fr-BE"/>
        </w:rPr>
        <w:sym w:font="Wingdings" w:char="F0A8"/>
      </w:r>
      <w:r>
        <w:rPr>
          <w:lang w:val="fr-BE"/>
        </w:rPr>
        <w:t xml:space="preserve"> OUI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Non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Stabilisée</w:t>
      </w:r>
      <w:r>
        <w:rPr>
          <w:lang w:val="fr-BE"/>
        </w:rPr>
        <w:tab/>
      </w:r>
    </w:p>
    <w:p w14:paraId="606E2099" w14:textId="77777777" w:rsidR="00761213" w:rsidRPr="008B4BA9" w:rsidRDefault="00761213" w:rsidP="00761213">
      <w:pPr>
        <w:pStyle w:val="Sansinterligne"/>
        <w:ind w:left="709"/>
        <w:rPr>
          <w:sz w:val="24"/>
          <w:szCs w:val="24"/>
          <w:lang w:val="fr-BE"/>
        </w:rPr>
      </w:pPr>
    </w:p>
    <w:p w14:paraId="7BE57F9F" w14:textId="77777777" w:rsidR="00761213" w:rsidRPr="00685405" w:rsidRDefault="00761213" w:rsidP="00761213">
      <w:pPr>
        <w:pStyle w:val="Sansinterligne"/>
        <w:rPr>
          <w:lang w:val="fr-BE"/>
        </w:rPr>
      </w:pPr>
      <w:r w:rsidRPr="00685405">
        <w:rPr>
          <w:lang w:val="fr-BE"/>
        </w:rPr>
        <w:t xml:space="preserve">Si oui, Le bénéficiaire sent il venir la crise: </w:t>
      </w:r>
    </w:p>
    <w:p w14:paraId="2E5DE223" w14:textId="77777777" w:rsidR="00761213" w:rsidRPr="00685405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ab/>
      </w:r>
    </w:p>
    <w:p w14:paraId="62B9176E" w14:textId="77777777" w:rsidR="00761213" w:rsidRPr="00685405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ab/>
      </w:r>
    </w:p>
    <w:p w14:paraId="71C4B212" w14:textId="77777777" w:rsidR="00761213" w:rsidRPr="00685405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</w:p>
    <w:p w14:paraId="21F057F3" w14:textId="77777777" w:rsidR="00761213" w:rsidRPr="00685405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>Quels peuvent être les facteurs de crise ?</w:t>
      </w:r>
    </w:p>
    <w:p w14:paraId="1C6ABF0D" w14:textId="77777777" w:rsidR="00761213" w:rsidRPr="00685405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ab/>
      </w:r>
    </w:p>
    <w:p w14:paraId="46300AEC" w14:textId="77777777" w:rsidR="00761213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ab/>
      </w:r>
    </w:p>
    <w:p w14:paraId="3C1FD83A" w14:textId="77777777" w:rsidR="00761213" w:rsidRPr="00685405" w:rsidRDefault="007E401D" w:rsidP="00BC4AA5">
      <w:pPr>
        <w:pStyle w:val="Titre2"/>
        <w:rPr>
          <w:lang w:val="fr-BE"/>
        </w:rPr>
      </w:pPr>
      <w:r>
        <w:rPr>
          <w:lang w:val="fr-BE"/>
        </w:rPr>
        <w:br w:type="page"/>
      </w:r>
      <w:r w:rsidR="00761213" w:rsidRPr="00685405">
        <w:rPr>
          <w:lang w:val="fr-BE"/>
        </w:rPr>
        <w:lastRenderedPageBreak/>
        <w:t xml:space="preserve">Troubles cardiaques </w:t>
      </w:r>
    </w:p>
    <w:p w14:paraId="2CB6F067" w14:textId="77777777" w:rsidR="00761213" w:rsidRPr="00685405" w:rsidRDefault="00761213" w:rsidP="00761213">
      <w:pPr>
        <w:pStyle w:val="Sansinterligne"/>
        <w:tabs>
          <w:tab w:val="left" w:pos="1985"/>
        </w:tabs>
        <w:ind w:left="709"/>
        <w:rPr>
          <w:lang w:val="fr-BE"/>
        </w:rPr>
      </w:pPr>
      <w:r w:rsidRPr="00685405">
        <w:rPr>
          <w:lang w:val="fr-BE"/>
        </w:rPr>
        <w:sym w:font="Wingdings" w:char="F0A8"/>
      </w:r>
      <w:r w:rsidRPr="00685405">
        <w:rPr>
          <w:lang w:val="fr-BE"/>
        </w:rPr>
        <w:t xml:space="preserve"> OUI</w:t>
      </w:r>
      <w:r w:rsidRPr="00685405">
        <w:rPr>
          <w:lang w:val="fr-BE"/>
        </w:rPr>
        <w:tab/>
      </w:r>
      <w:r w:rsidRPr="00685405">
        <w:rPr>
          <w:lang w:val="fr-BE"/>
        </w:rPr>
        <w:sym w:font="Wingdings" w:char="F0A8"/>
      </w:r>
      <w:r w:rsidRPr="00685405">
        <w:rPr>
          <w:lang w:val="fr-BE"/>
        </w:rPr>
        <w:t xml:space="preserve"> Non</w:t>
      </w:r>
      <w:r w:rsidRPr="00685405">
        <w:rPr>
          <w:lang w:val="fr-BE"/>
        </w:rPr>
        <w:tab/>
      </w:r>
    </w:p>
    <w:p w14:paraId="01317644" w14:textId="77777777" w:rsidR="00761213" w:rsidRPr="00685405" w:rsidRDefault="00761213" w:rsidP="00761213">
      <w:pPr>
        <w:pStyle w:val="Sansinterligne"/>
        <w:tabs>
          <w:tab w:val="left" w:pos="1985"/>
        </w:tabs>
        <w:rPr>
          <w:lang w:val="fr-BE"/>
        </w:rPr>
      </w:pPr>
      <w:r w:rsidRPr="00685405">
        <w:rPr>
          <w:lang w:val="fr-BE"/>
        </w:rPr>
        <w:t>Si oui, détail du traitement :</w:t>
      </w:r>
    </w:p>
    <w:p w14:paraId="6192AFD2" w14:textId="77777777" w:rsidR="00761213" w:rsidRPr="00685405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ab/>
      </w:r>
    </w:p>
    <w:p w14:paraId="536FF011" w14:textId="77777777" w:rsidR="00761213" w:rsidRPr="00685405" w:rsidRDefault="00761213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ab/>
      </w:r>
    </w:p>
    <w:p w14:paraId="0859AD3F" w14:textId="77777777" w:rsidR="00761213" w:rsidRPr="00642CA5" w:rsidRDefault="00761213" w:rsidP="00732DC9">
      <w:pPr>
        <w:pStyle w:val="Sansinterligne"/>
        <w:tabs>
          <w:tab w:val="right" w:leader="dot" w:pos="8505"/>
        </w:tabs>
        <w:rPr>
          <w:b/>
          <w:sz w:val="24"/>
          <w:szCs w:val="24"/>
          <w:lang w:val="fr-BE"/>
        </w:rPr>
      </w:pPr>
    </w:p>
    <w:p w14:paraId="73580108" w14:textId="77777777" w:rsidR="00761213" w:rsidRDefault="007E401D" w:rsidP="00732DC9">
      <w:pPr>
        <w:pStyle w:val="Titre2"/>
        <w:tabs>
          <w:tab w:val="right" w:leader="dot" w:pos="8505"/>
        </w:tabs>
        <w:rPr>
          <w:lang w:val="fr-BE"/>
        </w:rPr>
      </w:pPr>
      <w:r>
        <w:rPr>
          <w:lang w:val="fr-BE"/>
        </w:rPr>
        <w:t xml:space="preserve">Troubles respiratoires </w:t>
      </w:r>
    </w:p>
    <w:p w14:paraId="122C8420" w14:textId="77777777" w:rsidR="007E401D" w:rsidRPr="00685405" w:rsidRDefault="007E401D" w:rsidP="00732DC9">
      <w:pPr>
        <w:pStyle w:val="Sansinterligne"/>
        <w:tabs>
          <w:tab w:val="left" w:pos="1985"/>
          <w:tab w:val="right" w:leader="dot" w:pos="8505"/>
        </w:tabs>
        <w:ind w:left="709"/>
        <w:rPr>
          <w:lang w:val="fr-BE"/>
        </w:rPr>
      </w:pPr>
      <w:r w:rsidRPr="00685405">
        <w:rPr>
          <w:lang w:val="fr-BE"/>
        </w:rPr>
        <w:sym w:font="Wingdings" w:char="F0A8"/>
      </w:r>
      <w:r w:rsidRPr="00685405">
        <w:rPr>
          <w:lang w:val="fr-BE"/>
        </w:rPr>
        <w:t xml:space="preserve"> OUI</w:t>
      </w:r>
      <w:r w:rsidRPr="00685405">
        <w:rPr>
          <w:lang w:val="fr-BE"/>
        </w:rPr>
        <w:tab/>
      </w:r>
      <w:r w:rsidRPr="00685405">
        <w:rPr>
          <w:lang w:val="fr-BE"/>
        </w:rPr>
        <w:sym w:font="Wingdings" w:char="F0A8"/>
      </w:r>
      <w:r w:rsidRPr="00685405">
        <w:rPr>
          <w:lang w:val="fr-BE"/>
        </w:rPr>
        <w:t xml:space="preserve"> Non</w:t>
      </w:r>
      <w:r w:rsidRPr="00685405">
        <w:rPr>
          <w:lang w:val="fr-BE"/>
        </w:rPr>
        <w:tab/>
      </w:r>
    </w:p>
    <w:p w14:paraId="50D5689C" w14:textId="77777777" w:rsidR="007E401D" w:rsidRPr="00685405" w:rsidRDefault="007E401D" w:rsidP="00732DC9">
      <w:pPr>
        <w:pStyle w:val="Sansinterligne"/>
        <w:tabs>
          <w:tab w:val="left" w:pos="1985"/>
          <w:tab w:val="right" w:leader="dot" w:pos="8505"/>
        </w:tabs>
        <w:rPr>
          <w:lang w:val="fr-BE"/>
        </w:rPr>
      </w:pPr>
      <w:r w:rsidRPr="00685405">
        <w:rPr>
          <w:lang w:val="fr-BE"/>
        </w:rPr>
        <w:t xml:space="preserve">Si oui, </w:t>
      </w:r>
      <w:r>
        <w:rPr>
          <w:lang w:val="fr-BE"/>
        </w:rPr>
        <w:t>précisez</w:t>
      </w:r>
      <w:r w:rsidRPr="00685405">
        <w:rPr>
          <w:lang w:val="fr-BE"/>
        </w:rPr>
        <w:t> :</w:t>
      </w:r>
    </w:p>
    <w:p w14:paraId="261B103A" w14:textId="77777777" w:rsidR="007E401D" w:rsidRPr="00685405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ab/>
      </w:r>
    </w:p>
    <w:p w14:paraId="774A3598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ab/>
      </w:r>
    </w:p>
    <w:p w14:paraId="74F6EEB8" w14:textId="77777777" w:rsidR="007E401D" w:rsidRPr="00685405" w:rsidRDefault="007E401D" w:rsidP="00732DC9">
      <w:pPr>
        <w:pStyle w:val="Sansinterligne"/>
        <w:tabs>
          <w:tab w:val="left" w:pos="1985"/>
          <w:tab w:val="right" w:leader="dot" w:pos="8505"/>
        </w:tabs>
        <w:rPr>
          <w:lang w:val="fr-BE"/>
        </w:rPr>
      </w:pPr>
      <w:r w:rsidRPr="00685405">
        <w:rPr>
          <w:lang w:val="fr-BE"/>
        </w:rPr>
        <w:t xml:space="preserve">Si oui, </w:t>
      </w:r>
      <w:r>
        <w:rPr>
          <w:lang w:val="fr-BE"/>
        </w:rPr>
        <w:t>traitement</w:t>
      </w:r>
      <w:r w:rsidRPr="00685405">
        <w:rPr>
          <w:lang w:val="fr-BE"/>
        </w:rPr>
        <w:t xml:space="preserve"> :</w:t>
      </w:r>
    </w:p>
    <w:p w14:paraId="4030F544" w14:textId="77777777" w:rsidR="007E401D" w:rsidRPr="00685405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ab/>
      </w:r>
    </w:p>
    <w:p w14:paraId="313E0540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ab/>
      </w:r>
    </w:p>
    <w:p w14:paraId="335C3008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Si oui, attitude :</w:t>
      </w:r>
    </w:p>
    <w:p w14:paraId="72AB7D31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37EEBC49" w14:textId="77777777" w:rsidR="007E401D" w:rsidRPr="00685405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5CB9FD2E" w14:textId="77777777" w:rsidR="007E401D" w:rsidRPr="00685405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</w:p>
    <w:p w14:paraId="6632C48C" w14:textId="77777777" w:rsidR="007E401D" w:rsidRPr="00685405" w:rsidRDefault="007E401D" w:rsidP="00732DC9">
      <w:pPr>
        <w:pStyle w:val="Titre2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>Diabète</w:t>
      </w:r>
    </w:p>
    <w:p w14:paraId="44AB0BD8" w14:textId="77777777" w:rsidR="007E401D" w:rsidRPr="00685405" w:rsidRDefault="007E401D" w:rsidP="00732DC9">
      <w:pPr>
        <w:pStyle w:val="Sansinterligne"/>
        <w:tabs>
          <w:tab w:val="left" w:pos="1985"/>
          <w:tab w:val="right" w:leader="dot" w:pos="8505"/>
        </w:tabs>
        <w:ind w:left="709"/>
        <w:rPr>
          <w:lang w:val="fr-BE"/>
        </w:rPr>
      </w:pPr>
      <w:r w:rsidRPr="00685405">
        <w:rPr>
          <w:lang w:val="fr-BE"/>
        </w:rPr>
        <w:sym w:font="Wingdings" w:char="F0A8"/>
      </w:r>
      <w:r w:rsidRPr="00685405">
        <w:rPr>
          <w:lang w:val="fr-BE"/>
        </w:rPr>
        <w:t xml:space="preserve"> OUI</w:t>
      </w:r>
      <w:r w:rsidRPr="00685405">
        <w:rPr>
          <w:lang w:val="fr-BE"/>
        </w:rPr>
        <w:tab/>
      </w:r>
      <w:r w:rsidRPr="00685405">
        <w:rPr>
          <w:lang w:val="fr-BE"/>
        </w:rPr>
        <w:sym w:font="Wingdings" w:char="F0A8"/>
      </w:r>
      <w:r w:rsidRPr="00685405">
        <w:rPr>
          <w:lang w:val="fr-BE"/>
        </w:rPr>
        <w:t xml:space="preserve"> Non</w:t>
      </w:r>
      <w:r w:rsidRPr="00685405">
        <w:rPr>
          <w:lang w:val="fr-BE"/>
        </w:rPr>
        <w:tab/>
      </w:r>
    </w:p>
    <w:p w14:paraId="70F24744" w14:textId="77777777" w:rsidR="007E401D" w:rsidRPr="00685405" w:rsidRDefault="007E401D" w:rsidP="00732DC9">
      <w:pPr>
        <w:pStyle w:val="Sansinterligne"/>
        <w:tabs>
          <w:tab w:val="right" w:leader="dot" w:pos="8505"/>
        </w:tabs>
        <w:ind w:left="709"/>
        <w:rPr>
          <w:lang w:val="fr-BE"/>
        </w:rPr>
      </w:pPr>
    </w:p>
    <w:p w14:paraId="19A4E7D4" w14:textId="77777777" w:rsidR="007E401D" w:rsidRPr="00685405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 w:rsidRPr="00685405">
        <w:rPr>
          <w:lang w:val="fr-BE"/>
        </w:rPr>
        <w:t xml:space="preserve">Si oui, a-t-il besoin d'injection </w:t>
      </w:r>
      <w:r w:rsidR="00707234" w:rsidRPr="00685405">
        <w:rPr>
          <w:lang w:val="fr-BE"/>
        </w:rPr>
        <w:t>d’insuline ?</w:t>
      </w:r>
      <w:r w:rsidR="00707234">
        <w:rPr>
          <w:lang w:val="fr-BE"/>
        </w:rPr>
        <w:t xml:space="preserve"> </w:t>
      </w:r>
      <w:r w:rsidRPr="00685405">
        <w:rPr>
          <w:lang w:val="fr-BE"/>
        </w:rPr>
        <w:sym w:font="Wingdings" w:char="F0A8"/>
      </w:r>
      <w:r w:rsidRPr="00685405">
        <w:rPr>
          <w:lang w:val="fr-BE"/>
        </w:rPr>
        <w:t xml:space="preserve"> OUI</w:t>
      </w:r>
      <w:r w:rsidRPr="00685405">
        <w:rPr>
          <w:lang w:val="fr-BE"/>
        </w:rPr>
        <w:tab/>
      </w:r>
      <w:r w:rsidRPr="00685405">
        <w:rPr>
          <w:lang w:val="fr-BE"/>
        </w:rPr>
        <w:sym w:font="Wingdings" w:char="F0A8"/>
      </w:r>
      <w:r w:rsidRPr="00685405">
        <w:rPr>
          <w:lang w:val="fr-BE"/>
        </w:rPr>
        <w:t xml:space="preserve"> Non</w:t>
      </w:r>
    </w:p>
    <w:p w14:paraId="665E67AF" w14:textId="77777777" w:rsidR="007E401D" w:rsidRPr="00685405" w:rsidRDefault="007E401D" w:rsidP="00732DC9">
      <w:pPr>
        <w:pStyle w:val="Sansinterligne"/>
        <w:tabs>
          <w:tab w:val="left" w:pos="4962"/>
          <w:tab w:val="right" w:leader="dot" w:pos="8505"/>
        </w:tabs>
        <w:rPr>
          <w:lang w:val="fr-BE"/>
        </w:rPr>
      </w:pPr>
      <w:r>
        <w:rPr>
          <w:lang w:val="fr-BE"/>
        </w:rPr>
        <w:t xml:space="preserve">Les fait-il seul </w:t>
      </w:r>
      <w:r w:rsidRPr="00685405">
        <w:rPr>
          <w:lang w:val="fr-BE"/>
        </w:rPr>
        <w:t xml:space="preserve">ou par infirmière. </w:t>
      </w:r>
      <w:r w:rsidRPr="00685405">
        <w:rPr>
          <w:lang w:val="fr-BE"/>
        </w:rPr>
        <w:sym w:font="Wingdings" w:char="F0A8"/>
      </w:r>
      <w:r w:rsidRPr="00685405">
        <w:rPr>
          <w:lang w:val="fr-BE"/>
        </w:rPr>
        <w:t xml:space="preserve"> SEUL</w:t>
      </w:r>
      <w:r w:rsidRPr="00685405">
        <w:rPr>
          <w:lang w:val="fr-BE"/>
        </w:rPr>
        <w:tab/>
      </w:r>
      <w:r w:rsidRPr="00685405">
        <w:rPr>
          <w:lang w:val="fr-BE"/>
        </w:rPr>
        <w:sym w:font="Wingdings" w:char="F0A8"/>
      </w:r>
      <w:r w:rsidRPr="00685405">
        <w:rPr>
          <w:lang w:val="fr-BE"/>
        </w:rPr>
        <w:t xml:space="preserve"> INFIRMIERE </w:t>
      </w:r>
    </w:p>
    <w:p w14:paraId="4EBCA334" w14:textId="77777777" w:rsidR="007E401D" w:rsidRDefault="00423BB6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(si régime particulier l'indiquer au point 9)</w:t>
      </w:r>
    </w:p>
    <w:p w14:paraId="35CDDAAE" w14:textId="77777777" w:rsidR="00423BB6" w:rsidRPr="00685405" w:rsidRDefault="00423BB6" w:rsidP="00732DC9">
      <w:pPr>
        <w:pStyle w:val="Sansinterligne"/>
        <w:tabs>
          <w:tab w:val="right" w:leader="dot" w:pos="8505"/>
        </w:tabs>
        <w:rPr>
          <w:lang w:val="fr-BE"/>
        </w:rPr>
      </w:pPr>
    </w:p>
    <w:p w14:paraId="354B286B" w14:textId="77777777" w:rsidR="007E401D" w:rsidRPr="00642CA5" w:rsidRDefault="007E401D" w:rsidP="00732DC9">
      <w:pPr>
        <w:pStyle w:val="Titre2"/>
        <w:tabs>
          <w:tab w:val="right" w:leader="dot" w:pos="8505"/>
        </w:tabs>
        <w:rPr>
          <w:lang w:val="fr-BE"/>
        </w:rPr>
      </w:pPr>
      <w:r w:rsidRPr="00642CA5">
        <w:rPr>
          <w:lang w:val="fr-BE"/>
        </w:rPr>
        <w:t xml:space="preserve">Régime alimentaire particulier </w:t>
      </w:r>
    </w:p>
    <w:p w14:paraId="1F5A573B" w14:textId="77777777" w:rsidR="007E401D" w:rsidRDefault="007E401D" w:rsidP="00732DC9">
      <w:pPr>
        <w:pStyle w:val="Sansinterligne"/>
        <w:tabs>
          <w:tab w:val="left" w:pos="1985"/>
          <w:tab w:val="right" w:leader="dot" w:pos="8505"/>
        </w:tabs>
        <w:ind w:left="709"/>
        <w:rPr>
          <w:lang w:val="fr-BE"/>
        </w:rPr>
      </w:pPr>
      <w:r>
        <w:rPr>
          <w:lang w:val="fr-BE"/>
        </w:rPr>
        <w:sym w:font="Wingdings" w:char="F0A8"/>
      </w:r>
      <w:r>
        <w:rPr>
          <w:lang w:val="fr-BE"/>
        </w:rPr>
        <w:t xml:space="preserve"> OUI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Non</w:t>
      </w:r>
      <w:r>
        <w:rPr>
          <w:lang w:val="fr-BE"/>
        </w:rPr>
        <w:tab/>
      </w:r>
    </w:p>
    <w:p w14:paraId="67D13B69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Si oui, description :</w:t>
      </w:r>
    </w:p>
    <w:p w14:paraId="60E12833" w14:textId="77777777" w:rsidR="00423BB6" w:rsidRDefault="00423BB6" w:rsidP="00423BB6">
      <w:pPr>
        <w:pStyle w:val="Sansinterligne"/>
        <w:numPr>
          <w:ilvl w:val="0"/>
          <w:numId w:val="13"/>
        </w:numPr>
        <w:tabs>
          <w:tab w:val="right" w:leader="dot" w:pos="8505"/>
        </w:tabs>
        <w:rPr>
          <w:lang w:val="fr-BE"/>
        </w:rPr>
      </w:pPr>
      <w:r>
        <w:rPr>
          <w:lang w:val="fr-BE"/>
        </w:rPr>
        <w:t>sans sucre</w:t>
      </w:r>
    </w:p>
    <w:p w14:paraId="38D00C70" w14:textId="77777777" w:rsidR="00423BB6" w:rsidRDefault="00423BB6" w:rsidP="00423BB6">
      <w:pPr>
        <w:pStyle w:val="Sansinterligne"/>
        <w:numPr>
          <w:ilvl w:val="0"/>
          <w:numId w:val="13"/>
        </w:numPr>
        <w:tabs>
          <w:tab w:val="right" w:leader="dot" w:pos="8505"/>
        </w:tabs>
        <w:rPr>
          <w:lang w:val="fr-BE"/>
        </w:rPr>
      </w:pPr>
      <w:r>
        <w:rPr>
          <w:lang w:val="fr-BE"/>
        </w:rPr>
        <w:t>sans sel</w:t>
      </w:r>
    </w:p>
    <w:p w14:paraId="2079EB59" w14:textId="77777777" w:rsidR="00423BB6" w:rsidRDefault="00423BB6" w:rsidP="00423BB6">
      <w:pPr>
        <w:pStyle w:val="Sansinterligne"/>
        <w:numPr>
          <w:ilvl w:val="0"/>
          <w:numId w:val="13"/>
        </w:numPr>
        <w:tabs>
          <w:tab w:val="right" w:leader="dot" w:pos="8505"/>
        </w:tabs>
        <w:rPr>
          <w:lang w:val="fr-BE"/>
        </w:rPr>
      </w:pPr>
      <w:r>
        <w:rPr>
          <w:lang w:val="fr-BE"/>
        </w:rPr>
        <w:t>sans graisse</w:t>
      </w:r>
    </w:p>
    <w:p w14:paraId="004673D4" w14:textId="77777777" w:rsidR="00423BB6" w:rsidRPr="00423BB6" w:rsidRDefault="00423BB6" w:rsidP="00423BB6">
      <w:pPr>
        <w:pStyle w:val="Sansinterligne"/>
        <w:numPr>
          <w:ilvl w:val="0"/>
          <w:numId w:val="13"/>
        </w:numPr>
        <w:tabs>
          <w:tab w:val="right" w:leader="dot" w:pos="8505"/>
        </w:tabs>
        <w:rPr>
          <w:lang w:val="fr-BE"/>
        </w:rPr>
      </w:pPr>
      <w:r w:rsidRPr="00423BB6">
        <w:rPr>
          <w:lang w:val="fr-BE"/>
        </w:rPr>
        <w:t>autre (à préciser)</w:t>
      </w:r>
      <w:r w:rsidRPr="00423BB6">
        <w:rPr>
          <w:lang w:val="fr-BE"/>
        </w:rPr>
        <w:tab/>
      </w:r>
    </w:p>
    <w:p w14:paraId="29D62BDD" w14:textId="77777777" w:rsidR="00423BB6" w:rsidRDefault="00423BB6" w:rsidP="00732DC9">
      <w:pPr>
        <w:pStyle w:val="Sansinterligne"/>
        <w:tabs>
          <w:tab w:val="right" w:leader="dot" w:pos="8505"/>
        </w:tabs>
        <w:rPr>
          <w:lang w:val="fr-BE"/>
        </w:rPr>
      </w:pPr>
    </w:p>
    <w:p w14:paraId="185D7855" w14:textId="77777777" w:rsidR="00423BB6" w:rsidRDefault="00423BB6" w:rsidP="00732DC9">
      <w:pPr>
        <w:pStyle w:val="Sansinterligne"/>
        <w:tabs>
          <w:tab w:val="right" w:leader="dot" w:pos="8505"/>
        </w:tabs>
        <w:rPr>
          <w:lang w:val="fr-BE"/>
        </w:rPr>
      </w:pPr>
    </w:p>
    <w:p w14:paraId="54DE1BD6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Est-il sujet à une fausse déglutition ? Si oui, descriptif :</w:t>
      </w:r>
    </w:p>
    <w:p w14:paraId="67DEBB1B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66BCD6E5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758CF218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</w:p>
    <w:p w14:paraId="3B3079EE" w14:textId="77777777" w:rsidR="007E401D" w:rsidRPr="00E53D1C" w:rsidRDefault="007E401D" w:rsidP="00732DC9">
      <w:pPr>
        <w:pStyle w:val="Titre2"/>
        <w:tabs>
          <w:tab w:val="right" w:leader="dot" w:pos="8505"/>
        </w:tabs>
        <w:rPr>
          <w:lang w:val="fr-BE"/>
        </w:rPr>
      </w:pPr>
      <w:r w:rsidRPr="00E53D1C">
        <w:rPr>
          <w:lang w:val="fr-BE"/>
        </w:rPr>
        <w:t xml:space="preserve">Consommation d’alcool : </w:t>
      </w:r>
    </w:p>
    <w:p w14:paraId="4DC27900" w14:textId="77777777" w:rsidR="007E401D" w:rsidRDefault="007E401D" w:rsidP="00732DC9">
      <w:pPr>
        <w:pStyle w:val="Sansinterligne"/>
        <w:tabs>
          <w:tab w:val="right" w:leader="dot" w:pos="8505"/>
        </w:tabs>
        <w:ind w:left="709"/>
        <w:rPr>
          <w:lang w:val="fr-BE"/>
        </w:rPr>
      </w:pPr>
      <w:r>
        <w:rPr>
          <w:lang w:val="fr-BE"/>
        </w:rPr>
        <w:sym w:font="Wingdings" w:char="F0A8"/>
      </w:r>
      <w:r>
        <w:rPr>
          <w:lang w:val="fr-BE"/>
        </w:rPr>
        <w:t xml:space="preserve"> Autorisée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tolérée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interdite </w:t>
      </w:r>
      <w:r>
        <w:rPr>
          <w:lang w:val="fr-BE"/>
        </w:rPr>
        <w:tab/>
      </w:r>
    </w:p>
    <w:p w14:paraId="38A8D12A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Attitude pédagogique :</w:t>
      </w:r>
      <w:r>
        <w:rPr>
          <w:lang w:val="fr-BE"/>
        </w:rPr>
        <w:tab/>
      </w:r>
    </w:p>
    <w:p w14:paraId="3F6CFBC5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5303814B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4883F416" w14:textId="77777777" w:rsidR="00707234" w:rsidRDefault="00707234" w:rsidP="00732DC9">
      <w:pPr>
        <w:pStyle w:val="Sansinterligne"/>
        <w:tabs>
          <w:tab w:val="right" w:leader="dot" w:pos="8505"/>
        </w:tabs>
        <w:rPr>
          <w:lang w:val="fr-BE"/>
        </w:rPr>
      </w:pPr>
    </w:p>
    <w:p w14:paraId="0937C1AB" w14:textId="77777777" w:rsidR="007E401D" w:rsidRDefault="007E401D" w:rsidP="00732DC9">
      <w:pPr>
        <w:pStyle w:val="Titre2"/>
        <w:tabs>
          <w:tab w:val="right" w:leader="dot" w:pos="8505"/>
        </w:tabs>
        <w:rPr>
          <w:lang w:val="fr-BE"/>
        </w:rPr>
      </w:pPr>
      <w:r w:rsidRPr="00E53D1C">
        <w:rPr>
          <w:lang w:val="fr-BE"/>
        </w:rPr>
        <w:t>Consommation de tabac</w:t>
      </w:r>
      <w:r>
        <w:rPr>
          <w:lang w:val="fr-BE"/>
        </w:rPr>
        <w:t xml:space="preserve"> : </w:t>
      </w:r>
    </w:p>
    <w:p w14:paraId="3B0D7026" w14:textId="77777777" w:rsidR="007E401D" w:rsidRDefault="007E401D" w:rsidP="00732DC9">
      <w:pPr>
        <w:pStyle w:val="Sansinterligne"/>
        <w:tabs>
          <w:tab w:val="left" w:pos="1985"/>
          <w:tab w:val="right" w:leader="dot" w:pos="8505"/>
        </w:tabs>
        <w:ind w:left="709"/>
        <w:rPr>
          <w:lang w:val="fr-BE"/>
        </w:rPr>
      </w:pPr>
      <w:r>
        <w:rPr>
          <w:lang w:val="fr-BE"/>
        </w:rPr>
        <w:sym w:font="Wingdings" w:char="F0A8"/>
      </w:r>
      <w:r>
        <w:rPr>
          <w:lang w:val="fr-BE"/>
        </w:rPr>
        <w:t xml:space="preserve"> OUI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Non</w:t>
      </w:r>
    </w:p>
    <w:p w14:paraId="0D943009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Si oui, qu’en est-il de la gestion quotidienne :</w:t>
      </w:r>
    </w:p>
    <w:p w14:paraId="09036EAA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63B9155F" w14:textId="77777777" w:rsidR="007E401D" w:rsidRDefault="007E401D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4E75BE65" w14:textId="77777777" w:rsidR="0045417A" w:rsidRDefault="0045417A">
      <w:pPr>
        <w:spacing w:after="0" w:line="240" w:lineRule="auto"/>
        <w:rPr>
          <w:lang w:val="fr-BE"/>
        </w:rPr>
      </w:pPr>
      <w:r>
        <w:rPr>
          <w:lang w:val="fr-BE"/>
        </w:rPr>
        <w:br w:type="page"/>
      </w:r>
    </w:p>
    <w:p w14:paraId="1615FD37" w14:textId="77777777" w:rsidR="0045417A" w:rsidRDefault="0045417A" w:rsidP="003C30AD">
      <w:pPr>
        <w:pStyle w:val="Sansinterligne"/>
        <w:tabs>
          <w:tab w:val="right" w:leader="dot" w:pos="7371"/>
        </w:tabs>
        <w:rPr>
          <w:lang w:val="fr-BE"/>
        </w:rPr>
      </w:pPr>
    </w:p>
    <w:p w14:paraId="649FD642" w14:textId="77777777" w:rsidR="00494ED2" w:rsidRPr="008B4BA9" w:rsidRDefault="00494ED2" w:rsidP="007E401D">
      <w:pPr>
        <w:pStyle w:val="Titre2"/>
        <w:rPr>
          <w:lang w:val="fr-BE"/>
        </w:rPr>
      </w:pPr>
      <w:r w:rsidRPr="008B4BA9">
        <w:rPr>
          <w:lang w:val="fr-BE"/>
        </w:rPr>
        <w:t xml:space="preserve">Enurésie </w:t>
      </w:r>
    </w:p>
    <w:p w14:paraId="62EB936B" w14:textId="77777777" w:rsidR="00494ED2" w:rsidRDefault="00494ED2" w:rsidP="008B4BA9">
      <w:pPr>
        <w:tabs>
          <w:tab w:val="left" w:pos="1985"/>
          <w:tab w:val="left" w:pos="3119"/>
          <w:tab w:val="left" w:pos="4253"/>
        </w:tabs>
        <w:ind w:left="720"/>
        <w:rPr>
          <w:sz w:val="24"/>
          <w:szCs w:val="24"/>
          <w:lang w:val="fr-BE"/>
        </w:rPr>
      </w:pPr>
      <w:r>
        <w:rPr>
          <w:lang w:val="fr-BE"/>
        </w:rPr>
        <w:sym w:font="Wingdings" w:char="F0A8"/>
      </w:r>
      <w:r>
        <w:rPr>
          <w:lang w:val="fr-BE"/>
        </w:rPr>
        <w:t xml:space="preserve"> OUI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Non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Diurne 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Nocturne</w:t>
      </w:r>
    </w:p>
    <w:p w14:paraId="028349DD" w14:textId="77777777" w:rsidR="00494ED2" w:rsidRPr="008B4BA9" w:rsidRDefault="00494ED2" w:rsidP="007E401D">
      <w:pPr>
        <w:pStyle w:val="Titre2"/>
        <w:rPr>
          <w:lang w:val="fr-BE"/>
        </w:rPr>
      </w:pPr>
      <w:r w:rsidRPr="008B4BA9">
        <w:rPr>
          <w:lang w:val="fr-BE"/>
        </w:rPr>
        <w:t>Encoprésie</w:t>
      </w:r>
    </w:p>
    <w:p w14:paraId="01B55C89" w14:textId="77777777" w:rsidR="00494ED2" w:rsidRPr="007E401D" w:rsidRDefault="00494ED2" w:rsidP="007E401D">
      <w:pPr>
        <w:tabs>
          <w:tab w:val="left" w:pos="1985"/>
          <w:tab w:val="left" w:pos="3119"/>
          <w:tab w:val="left" w:pos="4253"/>
        </w:tabs>
        <w:ind w:left="720"/>
        <w:rPr>
          <w:sz w:val="24"/>
          <w:szCs w:val="24"/>
          <w:lang w:val="fr-BE"/>
        </w:rPr>
      </w:pPr>
      <w:r>
        <w:rPr>
          <w:lang w:val="fr-BE"/>
        </w:rPr>
        <w:sym w:font="Wingdings" w:char="F0A8"/>
      </w:r>
      <w:r>
        <w:rPr>
          <w:lang w:val="fr-BE"/>
        </w:rPr>
        <w:t xml:space="preserve"> OUI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Non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Diurne 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Nocturne</w:t>
      </w:r>
      <w:r w:rsidR="00325117">
        <w:rPr>
          <w:lang w:val="fr-BE"/>
        </w:rPr>
        <w:br/>
      </w:r>
      <w:r w:rsidR="00325117">
        <w:rPr>
          <w:lang w:val="fr-BE"/>
        </w:rPr>
        <w:sym w:font="Wingdings" w:char="F0A8"/>
      </w:r>
      <w:r w:rsidR="00325117">
        <w:rPr>
          <w:lang w:val="fr-BE"/>
        </w:rPr>
        <w:t>Port de protection /lange</w:t>
      </w:r>
    </w:p>
    <w:p w14:paraId="25AB9E8F" w14:textId="77777777" w:rsidR="00494ED2" w:rsidRDefault="00494ED2" w:rsidP="005C3171">
      <w:pPr>
        <w:pStyle w:val="Sansinterligne"/>
        <w:tabs>
          <w:tab w:val="left" w:pos="1985"/>
        </w:tabs>
        <w:rPr>
          <w:lang w:val="fr-BE"/>
        </w:rPr>
      </w:pPr>
    </w:p>
    <w:p w14:paraId="43EE938F" w14:textId="77777777" w:rsidR="00494ED2" w:rsidRPr="001E66B0" w:rsidRDefault="00494ED2" w:rsidP="00732DC9">
      <w:pPr>
        <w:pStyle w:val="Titre2"/>
        <w:tabs>
          <w:tab w:val="right" w:leader="dot" w:pos="8505"/>
        </w:tabs>
        <w:rPr>
          <w:lang w:val="fr-BE"/>
        </w:rPr>
      </w:pPr>
      <w:r w:rsidRPr="001E66B0">
        <w:rPr>
          <w:lang w:val="fr-BE"/>
        </w:rPr>
        <w:t xml:space="preserve">Contraception </w:t>
      </w:r>
    </w:p>
    <w:p w14:paraId="329FAF50" w14:textId="77777777" w:rsidR="00494ED2" w:rsidRPr="00642CA5" w:rsidRDefault="00494ED2" w:rsidP="00732DC9">
      <w:pPr>
        <w:pStyle w:val="Sansinterligne"/>
        <w:tabs>
          <w:tab w:val="left" w:pos="1985"/>
          <w:tab w:val="right" w:leader="dot" w:pos="8505"/>
        </w:tabs>
        <w:ind w:left="709"/>
        <w:rPr>
          <w:lang w:val="fr-BE"/>
        </w:rPr>
      </w:pPr>
      <w:r>
        <w:rPr>
          <w:lang w:val="fr-BE"/>
        </w:rPr>
        <w:sym w:font="Wingdings" w:char="F0A8"/>
      </w:r>
      <w:r>
        <w:rPr>
          <w:lang w:val="fr-BE"/>
        </w:rPr>
        <w:t xml:space="preserve"> OUI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Non</w:t>
      </w:r>
      <w:r>
        <w:rPr>
          <w:lang w:val="fr-BE"/>
        </w:rPr>
        <w:tab/>
      </w:r>
    </w:p>
    <w:p w14:paraId="33156C27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Si oui, description :</w:t>
      </w:r>
    </w:p>
    <w:p w14:paraId="57E2D0B5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336DA6F7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10AB2B33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11A4F25C" w14:textId="77777777" w:rsidR="00707234" w:rsidRDefault="00707234" w:rsidP="00732DC9">
      <w:pPr>
        <w:pStyle w:val="Sansinterligne"/>
        <w:tabs>
          <w:tab w:val="right" w:leader="dot" w:pos="8505"/>
        </w:tabs>
        <w:rPr>
          <w:lang w:val="fr-BE"/>
        </w:rPr>
      </w:pPr>
    </w:p>
    <w:p w14:paraId="7FF27B0D" w14:textId="77777777" w:rsidR="00707234" w:rsidRDefault="00707234" w:rsidP="00732DC9">
      <w:pPr>
        <w:pStyle w:val="Titre2"/>
        <w:tabs>
          <w:tab w:val="right" w:leader="dot" w:pos="8505"/>
        </w:tabs>
        <w:rPr>
          <w:lang w:val="fr-BE"/>
        </w:rPr>
      </w:pPr>
      <w:r>
        <w:rPr>
          <w:lang w:val="fr-BE"/>
        </w:rPr>
        <w:t xml:space="preserve">Soins à administrer </w:t>
      </w:r>
    </w:p>
    <w:p w14:paraId="14679471" w14:textId="77777777" w:rsidR="00707234" w:rsidRDefault="00707234" w:rsidP="00732DC9">
      <w:pPr>
        <w:pStyle w:val="Sansinterligne"/>
        <w:tabs>
          <w:tab w:val="right" w:leader="dot" w:pos="8505"/>
        </w:tabs>
        <w:ind w:left="709"/>
        <w:rPr>
          <w:lang w:val="fr-BE"/>
        </w:rPr>
      </w:pPr>
      <w:r>
        <w:rPr>
          <w:lang w:val="fr-BE"/>
        </w:rPr>
        <w:sym w:font="Wingdings" w:char="F0A8"/>
      </w:r>
      <w:r>
        <w:rPr>
          <w:lang w:val="fr-BE"/>
        </w:rPr>
        <w:t>INFIRMIER</w:t>
      </w:r>
    </w:p>
    <w:p w14:paraId="64B66A1F" w14:textId="77777777" w:rsidR="00707234" w:rsidRDefault="00707234" w:rsidP="00732DC9">
      <w:pPr>
        <w:pStyle w:val="Sansinterligne"/>
        <w:tabs>
          <w:tab w:val="right" w:leader="dot" w:pos="8505"/>
        </w:tabs>
        <w:ind w:left="709"/>
        <w:rPr>
          <w:lang w:val="fr-BE"/>
        </w:rPr>
      </w:pPr>
      <w:r>
        <w:rPr>
          <w:lang w:val="fr-BE"/>
        </w:rPr>
        <w:sym w:font="Wingdings" w:char="F0A8"/>
      </w:r>
      <w:r>
        <w:rPr>
          <w:lang w:val="fr-BE"/>
        </w:rPr>
        <w:t>KINESITHERAPIE</w:t>
      </w:r>
    </w:p>
    <w:p w14:paraId="45121482" w14:textId="77777777" w:rsidR="00707234" w:rsidRDefault="00707234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Si oui, une prescription est nécessaire</w:t>
      </w:r>
      <w:r w:rsidR="00325117">
        <w:rPr>
          <w:lang w:val="fr-BE"/>
        </w:rPr>
        <w:t>, joindre la prescription</w:t>
      </w:r>
    </w:p>
    <w:p w14:paraId="61A9929F" w14:textId="77777777" w:rsidR="00707234" w:rsidRDefault="00707234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416ABDF8" w14:textId="77777777" w:rsidR="00707234" w:rsidRDefault="00707234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3706B5A0" w14:textId="77777777" w:rsidR="00707234" w:rsidRDefault="00707234" w:rsidP="00732DC9">
      <w:pPr>
        <w:pStyle w:val="Sansinterligne"/>
        <w:tabs>
          <w:tab w:val="right" w:leader="dot" w:pos="8505"/>
        </w:tabs>
        <w:rPr>
          <w:lang w:val="fr-BE"/>
        </w:rPr>
      </w:pPr>
    </w:p>
    <w:p w14:paraId="17728F7F" w14:textId="77777777" w:rsidR="00494ED2" w:rsidRPr="006B1BE3" w:rsidRDefault="00494ED2" w:rsidP="00732DC9">
      <w:pPr>
        <w:pStyle w:val="Titre2"/>
        <w:tabs>
          <w:tab w:val="right" w:leader="dot" w:pos="8505"/>
        </w:tabs>
        <w:rPr>
          <w:lang w:val="fr-BE"/>
        </w:rPr>
      </w:pPr>
      <w:r>
        <w:rPr>
          <w:lang w:val="fr-BE"/>
        </w:rPr>
        <w:t>Médication (voir feuille en annexe)</w:t>
      </w:r>
    </w:p>
    <w:p w14:paraId="20F7C2D8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</w:p>
    <w:p w14:paraId="5BFAABCA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Ce traitement a-t-il été modifié récemment ou est-il instauré depuis plus d’un an</w:t>
      </w:r>
    </w:p>
    <w:p w14:paraId="3A9D3DA0" w14:textId="77777777" w:rsidR="00494ED2" w:rsidRDefault="00494ED2" w:rsidP="00732DC9">
      <w:pPr>
        <w:pStyle w:val="Sansinterligne"/>
        <w:tabs>
          <w:tab w:val="left" w:pos="1985"/>
          <w:tab w:val="right" w:leader="dot" w:pos="8505"/>
        </w:tabs>
        <w:ind w:left="709"/>
        <w:rPr>
          <w:lang w:val="fr-BE"/>
        </w:rPr>
      </w:pPr>
      <w:r>
        <w:rPr>
          <w:lang w:val="fr-BE"/>
        </w:rPr>
        <w:sym w:font="Wingdings" w:char="F0A8"/>
      </w:r>
      <w:r>
        <w:rPr>
          <w:lang w:val="fr-BE"/>
        </w:rPr>
        <w:t xml:space="preserve"> OUI</w:t>
      </w:r>
      <w:r>
        <w:rPr>
          <w:lang w:val="fr-BE"/>
        </w:rPr>
        <w:tab/>
      </w:r>
      <w:r>
        <w:rPr>
          <w:lang w:val="fr-BE"/>
        </w:rPr>
        <w:sym w:font="Wingdings" w:char="F0A8"/>
      </w:r>
      <w:r>
        <w:rPr>
          <w:lang w:val="fr-BE"/>
        </w:rPr>
        <w:t xml:space="preserve"> Non </w:t>
      </w:r>
    </w:p>
    <w:p w14:paraId="3D51E36A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>Remarque :</w:t>
      </w:r>
    </w:p>
    <w:p w14:paraId="098E2D82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2E747918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45564F48" w14:textId="77777777" w:rsidR="00494ED2" w:rsidRDefault="00494ED2" w:rsidP="00732DC9">
      <w:pPr>
        <w:pStyle w:val="Sansinterligne"/>
        <w:tabs>
          <w:tab w:val="right" w:leader="dot" w:pos="8505"/>
        </w:tabs>
        <w:rPr>
          <w:lang w:val="fr-BE"/>
        </w:rPr>
      </w:pPr>
      <w:r>
        <w:rPr>
          <w:lang w:val="fr-BE"/>
        </w:rPr>
        <w:tab/>
      </w:r>
    </w:p>
    <w:p w14:paraId="1B2C5486" w14:textId="77777777" w:rsidR="00707234" w:rsidRDefault="00707234" w:rsidP="006B1BE3">
      <w:pPr>
        <w:pStyle w:val="Sansinterligne"/>
        <w:tabs>
          <w:tab w:val="right" w:leader="dot" w:pos="7371"/>
        </w:tabs>
        <w:rPr>
          <w:lang w:val="fr-BE"/>
        </w:rPr>
      </w:pPr>
    </w:p>
    <w:p w14:paraId="0EB36A94" w14:textId="77777777" w:rsidR="00707234" w:rsidRDefault="00707234" w:rsidP="00707234">
      <w:pPr>
        <w:pStyle w:val="Sansinterligne"/>
        <w:tabs>
          <w:tab w:val="left" w:pos="1134"/>
          <w:tab w:val="left" w:pos="2268"/>
        </w:tabs>
        <w:rPr>
          <w:lang w:val="fr-BE"/>
        </w:rPr>
      </w:pPr>
    </w:p>
    <w:p w14:paraId="140C77B3" w14:textId="77777777" w:rsidR="00707234" w:rsidRDefault="00707234" w:rsidP="007072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</w:tabs>
        <w:rPr>
          <w:lang w:val="fr-BE"/>
        </w:rPr>
      </w:pPr>
    </w:p>
    <w:p w14:paraId="3D58CFE4" w14:textId="77777777" w:rsidR="00707234" w:rsidRDefault="00707234" w:rsidP="007072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  <w:tab w:val="left" w:pos="2268"/>
        </w:tabs>
        <w:rPr>
          <w:lang w:val="fr-BE"/>
        </w:rPr>
      </w:pPr>
      <w:r>
        <w:rPr>
          <w:lang w:val="fr-BE"/>
        </w:rPr>
        <w:t>Autres informations particulières qui pourraient vous sembler nécessaires :</w:t>
      </w:r>
    </w:p>
    <w:p w14:paraId="132C2AB5" w14:textId="77777777" w:rsidR="00707234" w:rsidRDefault="00707234" w:rsidP="00732D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lang w:val="fr-BE"/>
        </w:rPr>
      </w:pPr>
      <w:r>
        <w:rPr>
          <w:lang w:val="fr-BE"/>
        </w:rPr>
        <w:tab/>
      </w:r>
    </w:p>
    <w:p w14:paraId="206F232B" w14:textId="77777777" w:rsidR="00707234" w:rsidRDefault="00707234" w:rsidP="00732D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lang w:val="fr-BE"/>
        </w:rPr>
      </w:pPr>
      <w:r>
        <w:rPr>
          <w:lang w:val="fr-BE"/>
        </w:rPr>
        <w:tab/>
      </w:r>
    </w:p>
    <w:p w14:paraId="62A4F20D" w14:textId="77777777" w:rsidR="00707234" w:rsidRDefault="00707234" w:rsidP="00732D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lang w:val="fr-BE"/>
        </w:rPr>
      </w:pPr>
      <w:r>
        <w:rPr>
          <w:lang w:val="fr-BE"/>
        </w:rPr>
        <w:tab/>
      </w:r>
    </w:p>
    <w:p w14:paraId="6CE6B6DC" w14:textId="77777777" w:rsidR="00707234" w:rsidRDefault="00707234" w:rsidP="00732D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lang w:val="fr-BE"/>
        </w:rPr>
      </w:pPr>
      <w:r>
        <w:rPr>
          <w:lang w:val="fr-BE"/>
        </w:rPr>
        <w:tab/>
      </w:r>
    </w:p>
    <w:p w14:paraId="6A020377" w14:textId="77777777" w:rsidR="00707234" w:rsidRDefault="00707234" w:rsidP="00732D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lang w:val="fr-BE"/>
        </w:rPr>
      </w:pPr>
      <w:r>
        <w:rPr>
          <w:lang w:val="fr-BE"/>
        </w:rPr>
        <w:tab/>
      </w:r>
    </w:p>
    <w:p w14:paraId="6A4BDBA6" w14:textId="77777777" w:rsidR="00707234" w:rsidRDefault="00707234" w:rsidP="00732DC9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639"/>
        </w:tabs>
        <w:rPr>
          <w:lang w:val="fr-BE"/>
        </w:rPr>
      </w:pPr>
      <w:r>
        <w:rPr>
          <w:lang w:val="fr-BE"/>
        </w:rPr>
        <w:tab/>
      </w:r>
    </w:p>
    <w:p w14:paraId="7B364CF6" w14:textId="77777777" w:rsidR="00707234" w:rsidRDefault="00707234" w:rsidP="0070723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505"/>
        </w:tabs>
        <w:rPr>
          <w:lang w:val="fr-BE"/>
        </w:rPr>
      </w:pPr>
    </w:p>
    <w:p w14:paraId="6D337B84" w14:textId="77777777" w:rsidR="00707234" w:rsidRDefault="00707234" w:rsidP="00707234">
      <w:pPr>
        <w:pStyle w:val="Sansinterligne"/>
        <w:tabs>
          <w:tab w:val="right" w:leader="dot" w:pos="8505"/>
        </w:tabs>
        <w:rPr>
          <w:lang w:val="fr-BE"/>
        </w:rPr>
      </w:pPr>
    </w:p>
    <w:p w14:paraId="6B16646C" w14:textId="77777777" w:rsidR="00707234" w:rsidRDefault="00707234" w:rsidP="00707234">
      <w:pPr>
        <w:pStyle w:val="Sansinterligne"/>
        <w:tabs>
          <w:tab w:val="right" w:leader="dot" w:pos="5670"/>
          <w:tab w:val="right" w:leader="dot" w:pos="8505"/>
        </w:tabs>
        <w:rPr>
          <w:lang w:val="fr-BE"/>
        </w:rPr>
      </w:pPr>
      <w:r>
        <w:rPr>
          <w:lang w:val="fr-BE"/>
        </w:rPr>
        <w:t>Document établit le :</w:t>
      </w:r>
      <w:r>
        <w:rPr>
          <w:lang w:val="fr-BE"/>
        </w:rPr>
        <w:tab/>
      </w:r>
    </w:p>
    <w:p w14:paraId="55176B9C" w14:textId="77777777" w:rsidR="00707234" w:rsidRDefault="00707234" w:rsidP="00707234">
      <w:pPr>
        <w:pStyle w:val="Sansinterligne"/>
        <w:tabs>
          <w:tab w:val="right" w:leader="dot" w:pos="5670"/>
          <w:tab w:val="right" w:leader="dot" w:pos="8505"/>
        </w:tabs>
        <w:rPr>
          <w:lang w:val="fr-BE"/>
        </w:rPr>
      </w:pPr>
      <w:r>
        <w:rPr>
          <w:lang w:val="fr-BE"/>
        </w:rPr>
        <w:t>Par :</w:t>
      </w:r>
      <w:r>
        <w:rPr>
          <w:lang w:val="fr-BE"/>
        </w:rPr>
        <w:tab/>
      </w:r>
    </w:p>
    <w:p w14:paraId="7E881A8E" w14:textId="77777777" w:rsidR="00707234" w:rsidRDefault="00707234" w:rsidP="00707234">
      <w:pPr>
        <w:pStyle w:val="Sansinterligne"/>
        <w:tabs>
          <w:tab w:val="right" w:leader="dot" w:pos="5670"/>
          <w:tab w:val="right" w:leader="dot" w:pos="8505"/>
        </w:tabs>
        <w:rPr>
          <w:lang w:val="fr-BE"/>
        </w:rPr>
      </w:pPr>
      <w:r>
        <w:rPr>
          <w:lang w:val="fr-BE"/>
        </w:rPr>
        <w:t>Fonction :</w:t>
      </w:r>
      <w:r>
        <w:rPr>
          <w:lang w:val="fr-BE"/>
        </w:rPr>
        <w:tab/>
      </w:r>
    </w:p>
    <w:p w14:paraId="466FC673" w14:textId="77777777" w:rsidR="00707234" w:rsidRDefault="00707234" w:rsidP="00707234">
      <w:pPr>
        <w:pStyle w:val="Sansinterligne"/>
        <w:tabs>
          <w:tab w:val="right" w:leader="dot" w:pos="5670"/>
          <w:tab w:val="right" w:leader="dot" w:pos="8505"/>
        </w:tabs>
        <w:rPr>
          <w:lang w:val="fr-BE"/>
        </w:rPr>
      </w:pPr>
      <w:r>
        <w:rPr>
          <w:lang w:val="fr-BE"/>
        </w:rPr>
        <w:t>Signature :</w:t>
      </w:r>
      <w:r>
        <w:rPr>
          <w:lang w:val="fr-BE"/>
        </w:rPr>
        <w:tab/>
      </w:r>
    </w:p>
    <w:p w14:paraId="491D1633" w14:textId="77777777" w:rsidR="00BF20C9" w:rsidRDefault="00BF20C9">
      <w:pPr>
        <w:spacing w:after="0" w:line="240" w:lineRule="auto"/>
        <w:rPr>
          <w:lang w:val="fr-BE"/>
        </w:rPr>
      </w:pPr>
      <w:r>
        <w:rPr>
          <w:lang w:val="fr-BE"/>
        </w:rPr>
        <w:br w:type="page"/>
      </w:r>
    </w:p>
    <w:p w14:paraId="7BE975FE" w14:textId="77777777" w:rsidR="00BF20C9" w:rsidRPr="003B57E0" w:rsidRDefault="00BF20C9" w:rsidP="00CA072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right" w:leader="dot" w:pos="7371"/>
        </w:tabs>
        <w:jc w:val="center"/>
        <w:rPr>
          <w:caps/>
          <w:sz w:val="32"/>
          <w:szCs w:val="32"/>
          <w:lang w:val="fr-BE"/>
        </w:rPr>
      </w:pPr>
      <w:r>
        <w:rPr>
          <w:caps/>
          <w:sz w:val="32"/>
          <w:szCs w:val="32"/>
          <w:lang w:val="fr-BE"/>
        </w:rPr>
        <w:lastRenderedPageBreak/>
        <w:t>Attestation instituts/</w:t>
      </w:r>
      <w:r w:rsidRPr="003B57E0">
        <w:rPr>
          <w:caps/>
          <w:sz w:val="32"/>
          <w:szCs w:val="32"/>
          <w:lang w:val="fr-BE"/>
        </w:rPr>
        <w:t>parents</w:t>
      </w:r>
    </w:p>
    <w:p w14:paraId="46609ED0" w14:textId="77777777" w:rsidR="00BF20C9" w:rsidRPr="00A644DC" w:rsidRDefault="00BF20C9" w:rsidP="00CA072A">
      <w:pPr>
        <w:pStyle w:val="Sansinterligne"/>
        <w:tabs>
          <w:tab w:val="right" w:leader="dot" w:pos="7371"/>
        </w:tabs>
        <w:ind w:firstLine="709"/>
        <w:rPr>
          <w:sz w:val="16"/>
          <w:szCs w:val="16"/>
          <w:lang w:val="fr-BE"/>
        </w:rPr>
      </w:pPr>
    </w:p>
    <w:p w14:paraId="03B9700D" w14:textId="77777777" w:rsidR="00BF20C9" w:rsidRPr="00225553" w:rsidRDefault="00BF20C9" w:rsidP="00CA072A">
      <w:pPr>
        <w:pStyle w:val="Sansinterligne"/>
        <w:tabs>
          <w:tab w:val="right" w:leader="dot" w:pos="7371"/>
        </w:tabs>
        <w:jc w:val="center"/>
        <w:rPr>
          <w:b/>
          <w:smallCaps/>
          <w:lang w:val="fr-BE"/>
        </w:rPr>
      </w:pPr>
      <w:r w:rsidRPr="00225553">
        <w:rPr>
          <w:b/>
          <w:smallCaps/>
          <w:lang w:val="fr-BE"/>
        </w:rPr>
        <w:t xml:space="preserve">Document à nous retourner en une fois (parties supérieures et inférieures, et recto-verso) </w:t>
      </w:r>
      <w:r>
        <w:rPr>
          <w:b/>
          <w:smallCaps/>
          <w:lang w:val="fr-BE"/>
        </w:rPr>
        <w:br/>
      </w:r>
      <w:r w:rsidRPr="00225553">
        <w:rPr>
          <w:b/>
          <w:smallCaps/>
          <w:lang w:val="fr-BE"/>
        </w:rPr>
        <w:t>au plus tard 15 jours avant le départ.</w:t>
      </w:r>
    </w:p>
    <w:p w14:paraId="7C0C5811" w14:textId="77777777" w:rsidR="00BF20C9" w:rsidRDefault="00BF20C9" w:rsidP="00CA072A">
      <w:pPr>
        <w:pStyle w:val="Sansinterligne"/>
        <w:tabs>
          <w:tab w:val="right" w:leader="dot" w:pos="7371"/>
        </w:tabs>
        <w:jc w:val="center"/>
        <w:rPr>
          <w:lang w:val="fr-BE"/>
        </w:rPr>
      </w:pPr>
      <w:r>
        <w:rPr>
          <w:lang w:val="fr-BE"/>
        </w:rPr>
        <w:t>(Aucune rature, ajout, surpression des mentions imprimées ne sera prise en compte)</w:t>
      </w:r>
    </w:p>
    <w:p w14:paraId="009B90F8" w14:textId="77777777" w:rsidR="00BF20C9" w:rsidRPr="00A644DC" w:rsidRDefault="00BF20C9" w:rsidP="005C3171">
      <w:pPr>
        <w:pStyle w:val="Sansinterligne"/>
        <w:tabs>
          <w:tab w:val="right" w:leader="dot" w:pos="7371"/>
        </w:tabs>
        <w:rPr>
          <w:sz w:val="16"/>
          <w:szCs w:val="16"/>
          <w:lang w:val="fr-BE"/>
        </w:rPr>
      </w:pPr>
    </w:p>
    <w:p w14:paraId="6B153942" w14:textId="77777777" w:rsidR="00BF20C9" w:rsidRDefault="00BF20C9" w:rsidP="005C3171">
      <w:pPr>
        <w:pStyle w:val="Sansinterligne"/>
        <w:tabs>
          <w:tab w:val="right" w:leader="dot" w:pos="7371"/>
        </w:tabs>
        <w:rPr>
          <w:b/>
          <w:caps/>
          <w:u w:val="single"/>
          <w:lang w:val="fr-BE"/>
        </w:rPr>
      </w:pPr>
      <w:r w:rsidRPr="00225553">
        <w:rPr>
          <w:b/>
          <w:caps/>
          <w:u w:val="single"/>
          <w:lang w:val="fr-BE"/>
        </w:rPr>
        <w:t xml:space="preserve">A remplir par la personne responsable du bénéficiaire </w:t>
      </w:r>
    </w:p>
    <w:p w14:paraId="2842778A" w14:textId="77777777" w:rsidR="00BF20C9" w:rsidRPr="00225553" w:rsidRDefault="00BF20C9" w:rsidP="005C3171">
      <w:pPr>
        <w:pStyle w:val="Sansinterligne"/>
        <w:tabs>
          <w:tab w:val="right" w:leader="dot" w:pos="7371"/>
        </w:tabs>
        <w:rPr>
          <w:b/>
          <w:caps/>
          <w:u w:val="single"/>
          <w:lang w:val="fr-BE"/>
        </w:rPr>
      </w:pPr>
    </w:p>
    <w:p w14:paraId="18F0B0FE" w14:textId="77777777" w:rsidR="00BF20C9" w:rsidRPr="006110B6" w:rsidRDefault="00BF20C9" w:rsidP="00CA072A">
      <w:pPr>
        <w:pStyle w:val="Sansinterligne"/>
        <w:tabs>
          <w:tab w:val="right" w:leader="dot" w:pos="7797"/>
        </w:tabs>
        <w:rPr>
          <w:sz w:val="20"/>
          <w:szCs w:val="20"/>
          <w:lang w:val="fr-BE"/>
        </w:rPr>
      </w:pPr>
      <w:r w:rsidRPr="006110B6">
        <w:rPr>
          <w:sz w:val="20"/>
          <w:szCs w:val="20"/>
          <w:lang w:val="fr-BE"/>
        </w:rPr>
        <w:t xml:space="preserve">Je soussigné </w:t>
      </w:r>
      <w:r w:rsidRPr="006110B6">
        <w:rPr>
          <w:sz w:val="20"/>
          <w:szCs w:val="20"/>
          <w:lang w:val="fr-BE"/>
        </w:rPr>
        <w:tab/>
      </w:r>
      <w:r w:rsidRPr="006110B6">
        <w:rPr>
          <w:sz w:val="20"/>
          <w:szCs w:val="20"/>
          <w:lang w:val="fr-BE"/>
        </w:rPr>
        <w:tab/>
        <w:t xml:space="preserve"> </w:t>
      </w:r>
      <w:r w:rsidRPr="006110B6">
        <w:rPr>
          <w:sz w:val="20"/>
          <w:szCs w:val="20"/>
          <w:lang w:val="fr-BE"/>
        </w:rPr>
        <w:br/>
        <w:t xml:space="preserve">agissant en qualité de </w:t>
      </w:r>
      <w:r w:rsidRPr="006110B6">
        <w:rPr>
          <w:sz w:val="20"/>
          <w:szCs w:val="20"/>
          <w:lang w:val="fr-BE"/>
        </w:rPr>
        <w:tab/>
      </w:r>
      <w:r w:rsidRPr="006110B6">
        <w:rPr>
          <w:sz w:val="20"/>
          <w:szCs w:val="20"/>
          <w:lang w:val="fr-BE"/>
        </w:rPr>
        <w:tab/>
        <w:t xml:space="preserve"> déclare avoir pris connaissance des statuts  de L’ASBL « Le Gardian » et des règles de fonctionnement de celle-ci </w:t>
      </w:r>
      <w:r w:rsidRPr="006110B6">
        <w:rPr>
          <w:sz w:val="20"/>
          <w:szCs w:val="20"/>
          <w:lang w:val="fr-BE"/>
        </w:rPr>
        <w:br/>
        <w:t>et autorise le responsable* du séjour sous référence, après consultation d’un médecin, en cas d’urgence, à faire donner tous les soins nécessaires  du fait de l’état de santé du bénéficiaire ici nommé :</w:t>
      </w:r>
    </w:p>
    <w:p w14:paraId="64C2BB2A" w14:textId="77777777" w:rsidR="00BF20C9" w:rsidRPr="00225553" w:rsidRDefault="00BF20C9" w:rsidP="00CA072A">
      <w:pPr>
        <w:pStyle w:val="Sansinterligne"/>
        <w:jc w:val="center"/>
        <w:rPr>
          <w:b/>
          <w:i/>
          <w:sz w:val="20"/>
          <w:szCs w:val="20"/>
          <w:lang w:val="fr-BE"/>
        </w:rPr>
      </w:pPr>
      <w:r w:rsidRPr="00225553">
        <w:rPr>
          <w:b/>
          <w:i/>
          <w:sz w:val="20"/>
          <w:szCs w:val="20"/>
          <w:lang w:val="fr-BE"/>
        </w:rPr>
        <w:t xml:space="preserve">*le responsable prévu peut être changé pour raisons de service (ou cause majeure) </w:t>
      </w:r>
      <w:r w:rsidRPr="00225553">
        <w:rPr>
          <w:b/>
          <w:i/>
          <w:sz w:val="20"/>
          <w:szCs w:val="20"/>
          <w:lang w:val="fr-BE"/>
        </w:rPr>
        <w:br/>
        <w:t>sans modifier la valeur de l’attestation.</w:t>
      </w:r>
    </w:p>
    <w:p w14:paraId="1D93319F" w14:textId="77777777" w:rsidR="00BF20C9" w:rsidRPr="006C2157" w:rsidRDefault="00BF20C9" w:rsidP="00CA072A">
      <w:pPr>
        <w:pStyle w:val="Sansinterligne"/>
        <w:rPr>
          <w:lang w:val="fr-BE"/>
        </w:rPr>
      </w:pPr>
      <w:r w:rsidRPr="00225553">
        <w:rPr>
          <w:b/>
          <w:u w:val="single"/>
          <w:lang w:val="fr-BE"/>
        </w:rPr>
        <w:t>Bénéficiaire:</w:t>
      </w:r>
    </w:p>
    <w:p w14:paraId="32E361CD" w14:textId="77777777" w:rsidR="00BF20C9" w:rsidRPr="006110B6" w:rsidRDefault="00BF20C9" w:rsidP="00CA072A">
      <w:pPr>
        <w:pStyle w:val="Sansinterligne"/>
        <w:tabs>
          <w:tab w:val="right" w:leader="dot" w:pos="8505"/>
        </w:tabs>
        <w:rPr>
          <w:sz w:val="20"/>
          <w:szCs w:val="20"/>
          <w:lang w:val="fr-BE"/>
        </w:rPr>
      </w:pPr>
      <w:r w:rsidRPr="006110B6">
        <w:rPr>
          <w:sz w:val="20"/>
          <w:szCs w:val="20"/>
          <w:lang w:val="fr-BE"/>
        </w:rPr>
        <w:t>Nom :</w:t>
      </w:r>
      <w:r w:rsidRPr="006110B6">
        <w:rPr>
          <w:sz w:val="20"/>
          <w:szCs w:val="20"/>
          <w:lang w:val="fr-BE"/>
        </w:rPr>
        <w:tab/>
      </w:r>
    </w:p>
    <w:p w14:paraId="582BC26C" w14:textId="77777777" w:rsidR="00BF20C9" w:rsidRPr="006110B6" w:rsidRDefault="00BF20C9" w:rsidP="00CA072A">
      <w:pPr>
        <w:pStyle w:val="Sansinterligne"/>
        <w:tabs>
          <w:tab w:val="right" w:leader="dot" w:pos="8505"/>
        </w:tabs>
        <w:rPr>
          <w:sz w:val="20"/>
          <w:szCs w:val="20"/>
          <w:lang w:val="fr-BE"/>
        </w:rPr>
      </w:pPr>
      <w:r w:rsidRPr="006110B6">
        <w:rPr>
          <w:sz w:val="20"/>
          <w:szCs w:val="20"/>
          <w:lang w:val="fr-BE"/>
        </w:rPr>
        <w:t>Prénom :</w:t>
      </w:r>
      <w:r w:rsidRPr="006110B6">
        <w:rPr>
          <w:sz w:val="20"/>
          <w:szCs w:val="20"/>
          <w:lang w:val="fr-BE"/>
        </w:rPr>
        <w:tab/>
      </w:r>
    </w:p>
    <w:p w14:paraId="21CE97FB" w14:textId="77777777" w:rsidR="00BF20C9" w:rsidRPr="006110B6" w:rsidRDefault="00BF20C9" w:rsidP="00CA072A">
      <w:pPr>
        <w:pStyle w:val="Sansinterligne"/>
        <w:tabs>
          <w:tab w:val="right" w:leader="dot" w:pos="8505"/>
        </w:tabs>
        <w:rPr>
          <w:sz w:val="20"/>
          <w:szCs w:val="20"/>
          <w:lang w:val="fr-BE"/>
        </w:rPr>
      </w:pPr>
      <w:r w:rsidRPr="006110B6">
        <w:rPr>
          <w:sz w:val="20"/>
          <w:szCs w:val="20"/>
          <w:lang w:val="fr-BE"/>
        </w:rPr>
        <w:t>Date de naissance :</w:t>
      </w:r>
      <w:r w:rsidRPr="006110B6">
        <w:rPr>
          <w:sz w:val="20"/>
          <w:szCs w:val="20"/>
          <w:lang w:val="fr-BE"/>
        </w:rPr>
        <w:tab/>
      </w:r>
    </w:p>
    <w:p w14:paraId="0DA93D7F" w14:textId="77777777" w:rsidR="00BF20C9" w:rsidRPr="006110B6" w:rsidRDefault="00BF20C9" w:rsidP="00CA072A">
      <w:pPr>
        <w:pStyle w:val="Sansinterligne"/>
        <w:tabs>
          <w:tab w:val="left" w:pos="1418"/>
          <w:tab w:val="left" w:pos="2694"/>
          <w:tab w:val="right" w:leader="dot" w:pos="8505"/>
        </w:tabs>
        <w:rPr>
          <w:sz w:val="20"/>
          <w:szCs w:val="20"/>
          <w:lang w:val="fr-BE"/>
        </w:rPr>
      </w:pPr>
      <w:r w:rsidRPr="006110B6">
        <w:rPr>
          <w:sz w:val="20"/>
          <w:szCs w:val="20"/>
          <w:lang w:val="fr-BE"/>
        </w:rPr>
        <w:t>Sexe :</w:t>
      </w:r>
      <w:r w:rsidRPr="006110B6">
        <w:rPr>
          <w:sz w:val="20"/>
          <w:szCs w:val="20"/>
          <w:lang w:val="fr-BE"/>
        </w:rPr>
        <w:tab/>
      </w:r>
      <w:r w:rsidRPr="006110B6">
        <w:rPr>
          <w:sz w:val="20"/>
          <w:szCs w:val="20"/>
          <w:lang w:val="fr-BE"/>
        </w:rPr>
        <w:sym w:font="Wingdings" w:char="F0A8"/>
      </w:r>
      <w:r w:rsidRPr="006110B6">
        <w:rPr>
          <w:sz w:val="20"/>
          <w:szCs w:val="20"/>
          <w:lang w:val="fr-BE"/>
        </w:rPr>
        <w:t xml:space="preserve"> Masculin</w:t>
      </w:r>
      <w:r w:rsidRPr="006110B6">
        <w:rPr>
          <w:sz w:val="20"/>
          <w:szCs w:val="20"/>
          <w:lang w:val="fr-BE"/>
        </w:rPr>
        <w:tab/>
      </w:r>
      <w:r w:rsidRPr="006110B6">
        <w:rPr>
          <w:sz w:val="20"/>
          <w:szCs w:val="20"/>
          <w:lang w:val="fr-BE"/>
        </w:rPr>
        <w:sym w:font="Wingdings" w:char="F0A8"/>
      </w:r>
      <w:r w:rsidRPr="006110B6">
        <w:rPr>
          <w:sz w:val="20"/>
          <w:szCs w:val="20"/>
          <w:lang w:val="fr-BE"/>
        </w:rPr>
        <w:t xml:space="preserve"> Féminin</w:t>
      </w:r>
    </w:p>
    <w:p w14:paraId="30A8E54A" w14:textId="77777777" w:rsidR="00BF20C9" w:rsidRPr="006110B6" w:rsidRDefault="00BF20C9" w:rsidP="00CA072A">
      <w:pPr>
        <w:pStyle w:val="Sansinterligne"/>
        <w:tabs>
          <w:tab w:val="right" w:leader="dot" w:pos="8505"/>
        </w:tabs>
        <w:rPr>
          <w:sz w:val="20"/>
          <w:szCs w:val="20"/>
          <w:lang w:val="fr-BE"/>
        </w:rPr>
      </w:pPr>
      <w:r w:rsidRPr="006110B6">
        <w:rPr>
          <w:sz w:val="20"/>
          <w:szCs w:val="20"/>
          <w:lang w:val="fr-BE"/>
        </w:rPr>
        <w:t>Nationalité :</w:t>
      </w:r>
      <w:r w:rsidRPr="006110B6">
        <w:rPr>
          <w:sz w:val="20"/>
          <w:szCs w:val="20"/>
          <w:lang w:val="fr-BE"/>
        </w:rPr>
        <w:tab/>
      </w:r>
    </w:p>
    <w:p w14:paraId="5A710B8B" w14:textId="77777777" w:rsidR="00BF20C9" w:rsidRPr="006110B6" w:rsidRDefault="00BF20C9" w:rsidP="00CA072A">
      <w:pPr>
        <w:pStyle w:val="Sansinterligne"/>
        <w:tabs>
          <w:tab w:val="right" w:leader="dot" w:pos="8505"/>
        </w:tabs>
        <w:rPr>
          <w:sz w:val="20"/>
          <w:szCs w:val="20"/>
          <w:lang w:val="fr-BE"/>
        </w:rPr>
      </w:pPr>
      <w:r w:rsidRPr="006110B6">
        <w:rPr>
          <w:sz w:val="20"/>
          <w:szCs w:val="20"/>
          <w:lang w:val="fr-BE"/>
        </w:rPr>
        <w:t>Domicile :</w:t>
      </w:r>
      <w:r w:rsidRPr="006110B6">
        <w:rPr>
          <w:sz w:val="20"/>
          <w:szCs w:val="20"/>
          <w:lang w:val="fr-BE"/>
        </w:rPr>
        <w:tab/>
      </w:r>
    </w:p>
    <w:p w14:paraId="3DD4AE29" w14:textId="77777777" w:rsidR="00BF20C9" w:rsidRPr="006110B6" w:rsidRDefault="00BF20C9" w:rsidP="00CA072A">
      <w:pPr>
        <w:pStyle w:val="Sansinterligne"/>
        <w:tabs>
          <w:tab w:val="right" w:leader="dot" w:pos="8505"/>
        </w:tabs>
        <w:rPr>
          <w:sz w:val="20"/>
          <w:szCs w:val="20"/>
          <w:lang w:val="fr-BE"/>
        </w:rPr>
      </w:pPr>
      <w:r w:rsidRPr="006110B6">
        <w:rPr>
          <w:sz w:val="20"/>
          <w:szCs w:val="20"/>
          <w:lang w:val="fr-BE"/>
        </w:rPr>
        <w:t>Personne disposant des autorisations nécessaires en matière administrative et médicale :</w:t>
      </w:r>
      <w:r w:rsidRPr="006110B6">
        <w:rPr>
          <w:sz w:val="20"/>
          <w:szCs w:val="20"/>
          <w:lang w:val="fr-BE"/>
        </w:rPr>
        <w:br/>
      </w:r>
      <w:r w:rsidRPr="006110B6">
        <w:rPr>
          <w:sz w:val="20"/>
          <w:szCs w:val="20"/>
          <w:lang w:val="fr-BE"/>
        </w:rPr>
        <w:tab/>
      </w:r>
    </w:p>
    <w:p w14:paraId="232A2C7E" w14:textId="77777777" w:rsidR="00BF20C9" w:rsidRDefault="00BF20C9" w:rsidP="005C3171">
      <w:pPr>
        <w:pStyle w:val="Sansinterligne"/>
        <w:tabs>
          <w:tab w:val="right" w:leader="dot" w:pos="7371"/>
        </w:tabs>
        <w:rPr>
          <w:lang w:val="fr-BE"/>
        </w:rPr>
      </w:pPr>
    </w:p>
    <w:p w14:paraId="23F9B032" w14:textId="77777777" w:rsidR="00BF20C9" w:rsidRPr="006110B6" w:rsidRDefault="00BF20C9" w:rsidP="00BF20C9">
      <w:pPr>
        <w:pStyle w:val="Sansinterligne"/>
        <w:numPr>
          <w:ilvl w:val="0"/>
          <w:numId w:val="11"/>
        </w:numPr>
        <w:rPr>
          <w:sz w:val="20"/>
          <w:szCs w:val="20"/>
          <w:lang w:val="fr-BE"/>
        </w:rPr>
      </w:pPr>
      <w:r w:rsidRPr="006110B6">
        <w:rPr>
          <w:sz w:val="20"/>
          <w:szCs w:val="20"/>
          <w:lang w:val="fr-BE"/>
        </w:rPr>
        <w:t>Je déclare prendre en charge l’entière responsabilité concernant l’existence ou non d’une contraception</w:t>
      </w:r>
    </w:p>
    <w:p w14:paraId="3CE94083" w14:textId="77777777" w:rsidR="00BF20C9" w:rsidRPr="006110B6" w:rsidRDefault="00BF20C9" w:rsidP="00BF20C9">
      <w:pPr>
        <w:pStyle w:val="Sansinterligne"/>
        <w:numPr>
          <w:ilvl w:val="0"/>
          <w:numId w:val="11"/>
        </w:numPr>
        <w:rPr>
          <w:sz w:val="20"/>
          <w:szCs w:val="20"/>
          <w:lang w:val="fr-BE"/>
        </w:rPr>
      </w:pPr>
      <w:r w:rsidRPr="006110B6">
        <w:rPr>
          <w:sz w:val="20"/>
          <w:szCs w:val="20"/>
          <w:lang w:val="fr-BE"/>
        </w:rPr>
        <w:t>Je m’engage à payer les frais inhérents à toute intervention médicale et à fournir au responsable tous les documents de mutuelle/sécurité sociale, avant le départ ou le jour du départ.</w:t>
      </w:r>
    </w:p>
    <w:p w14:paraId="5B5CACF7" w14:textId="77777777" w:rsidR="00BF20C9" w:rsidRPr="006110B6" w:rsidRDefault="00BF20C9" w:rsidP="00BF20C9">
      <w:pPr>
        <w:pStyle w:val="Sansinterligne"/>
        <w:numPr>
          <w:ilvl w:val="0"/>
          <w:numId w:val="11"/>
        </w:numPr>
        <w:rPr>
          <w:sz w:val="20"/>
          <w:szCs w:val="20"/>
          <w:lang w:val="fr-BE"/>
        </w:rPr>
      </w:pPr>
      <w:r w:rsidRPr="006110B6">
        <w:rPr>
          <w:sz w:val="20"/>
          <w:szCs w:val="20"/>
          <w:lang w:val="fr-BE"/>
        </w:rPr>
        <w:t>Je déclare que toutes les formalités administratives (profil bénéficiaire, fiche médicale, attestation, passeport, visa éventuel) seront remplies , sous peine que l’intéressé ne puisse prendre le départ.</w:t>
      </w:r>
    </w:p>
    <w:p w14:paraId="0D647599" w14:textId="77777777" w:rsidR="00BF20C9" w:rsidRPr="006110B6" w:rsidRDefault="00BF20C9" w:rsidP="00BF20C9">
      <w:pPr>
        <w:pStyle w:val="Sansinterligne"/>
        <w:numPr>
          <w:ilvl w:val="0"/>
          <w:numId w:val="11"/>
        </w:numPr>
        <w:rPr>
          <w:sz w:val="20"/>
          <w:szCs w:val="20"/>
          <w:lang w:val="fr-BE"/>
        </w:rPr>
      </w:pPr>
      <w:r w:rsidRPr="006110B6">
        <w:rPr>
          <w:sz w:val="20"/>
          <w:szCs w:val="20"/>
          <w:lang w:val="fr-BE"/>
        </w:rPr>
        <w:t>J’atteste que les renseignements fournis sur le profil bénéficiaire sont valable (profil nouveau bénéficiaire ou dernière mise à jour, voir verso)</w:t>
      </w:r>
    </w:p>
    <w:p w14:paraId="62001757" w14:textId="77777777" w:rsidR="00BF20C9" w:rsidRPr="006110B6" w:rsidRDefault="00BF20C9" w:rsidP="00BF20C9">
      <w:pPr>
        <w:pStyle w:val="Sansinterligne"/>
        <w:numPr>
          <w:ilvl w:val="0"/>
          <w:numId w:val="11"/>
        </w:numPr>
        <w:rPr>
          <w:sz w:val="20"/>
          <w:szCs w:val="20"/>
          <w:lang w:val="fr-BE"/>
        </w:rPr>
      </w:pPr>
      <w:r w:rsidRPr="006110B6">
        <w:rPr>
          <w:sz w:val="20"/>
          <w:szCs w:val="20"/>
          <w:lang w:val="fr-BE"/>
        </w:rPr>
        <w:t>L’attestation sera valable 1 jour avant le départ et 1 jour après (ou jusqu’au retour du bénéficiaire, en cas d’empêchement de retour à la date prévue).</w:t>
      </w:r>
    </w:p>
    <w:p w14:paraId="388C5D9E" w14:textId="77777777" w:rsidR="00BF20C9" w:rsidRPr="006110B6" w:rsidRDefault="00BF20C9" w:rsidP="00BF20C9">
      <w:pPr>
        <w:pStyle w:val="Sansinterligne"/>
        <w:numPr>
          <w:ilvl w:val="0"/>
          <w:numId w:val="11"/>
        </w:numPr>
        <w:rPr>
          <w:sz w:val="20"/>
          <w:szCs w:val="20"/>
          <w:lang w:val="fr-BE"/>
        </w:rPr>
      </w:pPr>
      <w:r w:rsidRPr="006110B6">
        <w:rPr>
          <w:sz w:val="20"/>
          <w:szCs w:val="20"/>
          <w:lang w:val="fr-BE"/>
        </w:rPr>
        <w:t>J’autorise l’utilisation des photos prises pendant le séjour.</w:t>
      </w:r>
    </w:p>
    <w:p w14:paraId="7BF03748" w14:textId="77777777" w:rsidR="00BF20C9" w:rsidRDefault="00BF20C9" w:rsidP="005C3171">
      <w:pPr>
        <w:pStyle w:val="Sansinterligne"/>
        <w:tabs>
          <w:tab w:val="right" w:leader="dot" w:pos="7371"/>
        </w:tabs>
        <w:rPr>
          <w:lang w:val="fr-BE"/>
        </w:rPr>
      </w:pPr>
    </w:p>
    <w:p w14:paraId="4985D0E6" w14:textId="77777777" w:rsidR="00BF20C9" w:rsidRDefault="00BF20C9" w:rsidP="00CA072A">
      <w:pPr>
        <w:pStyle w:val="Sansinterligne"/>
        <w:tabs>
          <w:tab w:val="right" w:leader="dot" w:pos="4678"/>
        </w:tabs>
        <w:rPr>
          <w:lang w:val="fr-BE"/>
        </w:rPr>
      </w:pPr>
      <w:r>
        <w:rPr>
          <w:lang w:val="fr-BE"/>
        </w:rPr>
        <w:t xml:space="preserve">Date </w:t>
      </w:r>
      <w:r>
        <w:rPr>
          <w:lang w:val="fr-BE"/>
        </w:rPr>
        <w:tab/>
      </w:r>
      <w:r>
        <w:rPr>
          <w:lang w:val="fr-BE"/>
        </w:rPr>
        <w:tab/>
        <w:t>signature (précédée de la mention « lu et approuvé »</w:t>
      </w:r>
    </w:p>
    <w:p w14:paraId="2DABD841" w14:textId="77777777" w:rsidR="00BF20C9" w:rsidRDefault="00BF20C9" w:rsidP="005C3171">
      <w:pPr>
        <w:pStyle w:val="Sansinterligne"/>
        <w:tabs>
          <w:tab w:val="right" w:leader="dot" w:pos="7371"/>
        </w:tabs>
        <w:rPr>
          <w:lang w:val="fr-BE"/>
        </w:rPr>
      </w:pPr>
    </w:p>
    <w:p w14:paraId="34940124" w14:textId="77777777" w:rsidR="00BF20C9" w:rsidRPr="00A644DC" w:rsidRDefault="00BF20C9" w:rsidP="00CA072A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right" w:leader="dot" w:pos="7371"/>
        </w:tabs>
        <w:jc w:val="center"/>
        <w:rPr>
          <w:caps/>
          <w:sz w:val="32"/>
          <w:szCs w:val="32"/>
          <w:lang w:val="fr-BE"/>
        </w:rPr>
      </w:pPr>
      <w:r w:rsidRPr="00A644DC">
        <w:rPr>
          <w:caps/>
          <w:sz w:val="32"/>
          <w:szCs w:val="32"/>
          <w:lang w:val="fr-BE"/>
        </w:rPr>
        <w:t>Attestation médicale</w:t>
      </w:r>
    </w:p>
    <w:p w14:paraId="2CFC9F84" w14:textId="77777777" w:rsidR="00BF20C9" w:rsidRPr="00A644DC" w:rsidRDefault="00BF20C9" w:rsidP="005C3171">
      <w:pPr>
        <w:pStyle w:val="Sansinterligne"/>
        <w:tabs>
          <w:tab w:val="right" w:leader="dot" w:pos="7371"/>
        </w:tabs>
        <w:rPr>
          <w:b/>
          <w:smallCaps/>
          <w:sz w:val="16"/>
          <w:szCs w:val="16"/>
          <w:u w:val="single"/>
          <w:lang w:val="fr-BE"/>
        </w:rPr>
      </w:pPr>
    </w:p>
    <w:p w14:paraId="728051D5" w14:textId="77777777" w:rsidR="00BF20C9" w:rsidRPr="00A644DC" w:rsidRDefault="00BF20C9" w:rsidP="005C3171">
      <w:pPr>
        <w:pStyle w:val="Sansinterligne"/>
        <w:tabs>
          <w:tab w:val="right" w:leader="dot" w:pos="7371"/>
        </w:tabs>
        <w:rPr>
          <w:b/>
          <w:caps/>
          <w:u w:val="single"/>
          <w:lang w:val="fr-BE"/>
        </w:rPr>
      </w:pPr>
      <w:r w:rsidRPr="00A644DC">
        <w:rPr>
          <w:b/>
          <w:caps/>
          <w:u w:val="single"/>
          <w:lang w:val="fr-BE"/>
        </w:rPr>
        <w:t>A remplir par le médecin traitant</w:t>
      </w:r>
    </w:p>
    <w:p w14:paraId="3FD05223" w14:textId="77777777" w:rsidR="00BF20C9" w:rsidRDefault="00BF20C9" w:rsidP="005C3171">
      <w:pPr>
        <w:pStyle w:val="Sansinterligne"/>
        <w:tabs>
          <w:tab w:val="right" w:leader="dot" w:pos="7371"/>
        </w:tabs>
        <w:rPr>
          <w:lang w:val="fr-BE"/>
        </w:rPr>
      </w:pPr>
      <w:r>
        <w:rPr>
          <w:lang w:val="fr-BE"/>
        </w:rPr>
        <w:t xml:space="preserve">Je soussigné </w:t>
      </w:r>
      <w:r>
        <w:rPr>
          <w:lang w:val="fr-BE"/>
        </w:rPr>
        <w:tab/>
        <w:t xml:space="preserve">agissant </w:t>
      </w:r>
      <w:r>
        <w:rPr>
          <w:lang w:val="fr-BE"/>
        </w:rPr>
        <w:br/>
        <w:t>en qualité de</w:t>
      </w:r>
      <w:r>
        <w:rPr>
          <w:lang w:val="fr-BE"/>
        </w:rPr>
        <w:tab/>
        <w:t>déclare :</w:t>
      </w:r>
    </w:p>
    <w:p w14:paraId="35EBE900" w14:textId="77777777" w:rsidR="00BF20C9" w:rsidRDefault="00BF20C9" w:rsidP="00BF20C9">
      <w:pPr>
        <w:pStyle w:val="Sansinterligne"/>
        <w:numPr>
          <w:ilvl w:val="0"/>
          <w:numId w:val="12"/>
        </w:numPr>
        <w:tabs>
          <w:tab w:val="right" w:pos="709"/>
          <w:tab w:val="right" w:pos="3969"/>
          <w:tab w:val="right" w:leader="dot" w:pos="8505"/>
        </w:tabs>
        <w:ind w:left="714" w:hanging="357"/>
        <w:rPr>
          <w:lang w:val="fr-BE"/>
        </w:rPr>
      </w:pPr>
      <w:r>
        <w:rPr>
          <w:lang w:val="fr-BE"/>
        </w:rPr>
        <w:t xml:space="preserve">Que le bénéficiaire (nom, prénom) </w:t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tab/>
      </w:r>
      <w:r>
        <w:rPr>
          <w:lang w:val="fr-BE"/>
        </w:rPr>
        <w:br/>
        <w:t xml:space="preserve">est apte à participer au séjour de : </w:t>
      </w:r>
      <w:r>
        <w:rPr>
          <w:lang w:val="fr-BE"/>
        </w:rPr>
        <w:tab/>
      </w:r>
      <w:r>
        <w:rPr>
          <w:lang w:val="fr-BE"/>
        </w:rPr>
        <w:tab/>
      </w:r>
    </w:p>
    <w:p w14:paraId="36566823" w14:textId="77777777" w:rsidR="00BF20C9" w:rsidRDefault="00BF20C9" w:rsidP="00BF20C9">
      <w:pPr>
        <w:pStyle w:val="Sansinterligne"/>
        <w:numPr>
          <w:ilvl w:val="0"/>
          <w:numId w:val="12"/>
        </w:numPr>
        <w:rPr>
          <w:lang w:val="fr-BE"/>
        </w:rPr>
      </w:pPr>
      <w:r>
        <w:rPr>
          <w:lang w:val="fr-BE"/>
        </w:rPr>
        <w:t>Les informations de la fiche médicale sont conformes à la réalité</w:t>
      </w:r>
    </w:p>
    <w:p w14:paraId="2BE5D6F7" w14:textId="77777777" w:rsidR="00BF20C9" w:rsidRDefault="001B24D3" w:rsidP="005C3171">
      <w:pPr>
        <w:pStyle w:val="Sansinterligne"/>
        <w:tabs>
          <w:tab w:val="right" w:leader="dot" w:pos="7371"/>
        </w:tabs>
        <w:rPr>
          <w:lang w:val="fr-BE"/>
        </w:rPr>
      </w:pPr>
      <w:r>
        <w:rPr>
          <w:noProof/>
          <w:lang w:val="fr-BE" w:eastAsia="fr-BE"/>
        </w:rPr>
        <w:pict w14:anchorId="170A1D01">
          <v:shape id="_x0000_s1028" type="#_x0000_t202" style="position:absolute;margin-left:314.6pt;margin-top:2.2pt;width:200.35pt;height:72.65pt;z-index:251660288">
            <v:textbox>
              <w:txbxContent>
                <w:p w14:paraId="4C979B9E" w14:textId="77777777" w:rsidR="00CA072A" w:rsidRPr="006110B6" w:rsidRDefault="00CA072A" w:rsidP="00CA072A">
                  <w:pPr>
                    <w:jc w:val="center"/>
                    <w:rPr>
                      <w:b/>
                      <w:sz w:val="18"/>
                      <w:szCs w:val="18"/>
                      <w:lang w:val="fr-BE"/>
                    </w:rPr>
                  </w:pPr>
                  <w:r w:rsidRPr="006110B6">
                    <w:rPr>
                      <w:b/>
                      <w:sz w:val="18"/>
                      <w:szCs w:val="18"/>
                      <w:lang w:val="fr-BE"/>
                    </w:rPr>
                    <w:t>Date, cachet et signature du médecin traitant</w:t>
                  </w:r>
                </w:p>
              </w:txbxContent>
            </v:textbox>
          </v:shape>
        </w:pict>
      </w:r>
    </w:p>
    <w:p w14:paraId="2B7489D0" w14:textId="77777777" w:rsidR="00BF20C9" w:rsidRDefault="00BF20C9" w:rsidP="005C3171">
      <w:pPr>
        <w:pStyle w:val="Sansinterligne"/>
        <w:tabs>
          <w:tab w:val="right" w:leader="dot" w:pos="7371"/>
        </w:tabs>
        <w:rPr>
          <w:lang w:val="fr-BE"/>
        </w:rPr>
      </w:pPr>
    </w:p>
    <w:p w14:paraId="30D7C05D" w14:textId="77777777" w:rsidR="00BF20C9" w:rsidRDefault="00BF20C9" w:rsidP="005C3171">
      <w:pPr>
        <w:pStyle w:val="Sansinterligne"/>
        <w:tabs>
          <w:tab w:val="right" w:leader="dot" w:pos="7371"/>
        </w:tabs>
        <w:rPr>
          <w:lang w:val="fr-BE"/>
        </w:rPr>
      </w:pPr>
    </w:p>
    <w:p w14:paraId="5FFB746B" w14:textId="77777777" w:rsidR="00BF20C9" w:rsidRDefault="00BF20C9" w:rsidP="00CA072A">
      <w:pPr>
        <w:pStyle w:val="Sansinterligne"/>
        <w:tabs>
          <w:tab w:val="right" w:leader="dot" w:pos="7371"/>
        </w:tabs>
        <w:rPr>
          <w:b/>
          <w:i/>
          <w:lang w:val="fr-BE"/>
        </w:rPr>
      </w:pPr>
      <w:r w:rsidRPr="00A644DC">
        <w:rPr>
          <w:b/>
          <w:i/>
          <w:lang w:val="fr-BE"/>
        </w:rPr>
        <w:t xml:space="preserve"> (Tableau médications et posologies au verso</w:t>
      </w:r>
      <w:r>
        <w:rPr>
          <w:b/>
          <w:i/>
          <w:lang w:val="fr-BE"/>
        </w:rPr>
        <w:t>)</w:t>
      </w:r>
    </w:p>
    <w:p w14:paraId="4CAE1565" w14:textId="77777777" w:rsidR="00BF20C9" w:rsidRDefault="00BF20C9" w:rsidP="00CA072A">
      <w:pPr>
        <w:pStyle w:val="Sansinterligne"/>
        <w:tabs>
          <w:tab w:val="right" w:leader="dot" w:pos="7371"/>
        </w:tabs>
        <w:rPr>
          <w:b/>
          <w:i/>
          <w:lang w:val="fr-BE"/>
        </w:rPr>
      </w:pPr>
    </w:p>
    <w:p w14:paraId="4D77AC71" w14:textId="77777777" w:rsidR="00BF20C9" w:rsidRDefault="00BF20C9" w:rsidP="00CA072A">
      <w:pPr>
        <w:pStyle w:val="Sansinterligne"/>
        <w:tabs>
          <w:tab w:val="right" w:leader="dot" w:pos="7371"/>
        </w:tabs>
        <w:rPr>
          <w:b/>
          <w:i/>
          <w:lang w:val="fr-BE"/>
        </w:rPr>
      </w:pPr>
    </w:p>
    <w:p w14:paraId="031F4259" w14:textId="77777777" w:rsidR="00BF20C9" w:rsidRDefault="00BF20C9" w:rsidP="00CA072A">
      <w:pPr>
        <w:pStyle w:val="Sansinterligne"/>
        <w:tabs>
          <w:tab w:val="right" w:leader="dot" w:pos="7371"/>
        </w:tabs>
        <w:rPr>
          <w:b/>
          <w:i/>
          <w:lang w:val="fr-BE"/>
        </w:rPr>
      </w:pPr>
    </w:p>
    <w:p w14:paraId="6140F4E5" w14:textId="77777777" w:rsidR="00BF20C9" w:rsidRDefault="00BF20C9" w:rsidP="00CA072A">
      <w:pPr>
        <w:pStyle w:val="Sansinterligne"/>
        <w:tabs>
          <w:tab w:val="right" w:leader="dot" w:pos="7371"/>
        </w:tabs>
        <w:rPr>
          <w:b/>
          <w:i/>
          <w:lang w:val="fr-BE"/>
        </w:rPr>
      </w:pPr>
    </w:p>
    <w:p w14:paraId="13FFE79D" w14:textId="77777777" w:rsidR="00BF20C9" w:rsidRDefault="00BF20C9" w:rsidP="00CA072A">
      <w:pPr>
        <w:pStyle w:val="Sansinterligne"/>
        <w:tabs>
          <w:tab w:val="right" w:leader="dot" w:pos="7371"/>
        </w:tabs>
        <w:rPr>
          <w:b/>
          <w:i/>
          <w:lang w:val="fr-BE"/>
        </w:rPr>
      </w:pPr>
    </w:p>
    <w:p w14:paraId="5B652429" w14:textId="77777777" w:rsidR="00BF20C9" w:rsidRPr="006110B6" w:rsidRDefault="00BF20C9" w:rsidP="00CA072A">
      <w:pPr>
        <w:pStyle w:val="Sansinterligne"/>
        <w:tabs>
          <w:tab w:val="right" w:leader="dot" w:pos="7371"/>
        </w:tabs>
        <w:rPr>
          <w:b/>
          <w:i/>
          <w:lang w:val="fr-BE"/>
        </w:rPr>
      </w:pPr>
    </w:p>
    <w:p w14:paraId="52292697" w14:textId="77777777" w:rsidR="00BF20C9" w:rsidRPr="008D2E6F" w:rsidRDefault="00BF20C9" w:rsidP="008D2E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b/>
          <w:sz w:val="24"/>
          <w:szCs w:val="24"/>
          <w:lang w:val="fr-BE"/>
        </w:rPr>
      </w:pPr>
      <w:r>
        <w:rPr>
          <w:b/>
          <w:sz w:val="24"/>
          <w:szCs w:val="24"/>
          <w:lang w:val="fr-BE"/>
        </w:rPr>
        <w:lastRenderedPageBreak/>
        <w:t>MEDICATION</w:t>
      </w:r>
    </w:p>
    <w:p w14:paraId="0FBA45B3" w14:textId="77777777" w:rsidR="00BF20C9" w:rsidRPr="006D2A30" w:rsidRDefault="00BF20C9" w:rsidP="00CA072A">
      <w:pPr>
        <w:pStyle w:val="Sansinterligne"/>
        <w:tabs>
          <w:tab w:val="right" w:leader="dot" w:pos="3402"/>
          <w:tab w:val="right" w:leader="dot" w:pos="6804"/>
        </w:tabs>
        <w:rPr>
          <w:lang w:val="fr-BE"/>
        </w:rPr>
      </w:pPr>
      <w:r w:rsidRPr="006110B6">
        <w:rPr>
          <w:lang w:val="fr-BE"/>
        </w:rPr>
        <w:t>Nom</w:t>
      </w:r>
      <w:r>
        <w:rPr>
          <w:lang w:val="fr-BE"/>
        </w:rPr>
        <w:t> :</w:t>
      </w:r>
      <w:r w:rsidRPr="006110B6">
        <w:rPr>
          <w:lang w:val="fr-BE"/>
        </w:rPr>
        <w:tab/>
        <w:t>Prénom</w:t>
      </w:r>
      <w:r w:rsidRPr="006110B6">
        <w:rPr>
          <w:lang w:val="fr-BE"/>
        </w:rPr>
        <w:tab/>
      </w:r>
      <w:r>
        <w:rPr>
          <w:lang w:val="fr-BE"/>
        </w:rPr>
        <w:t xml:space="preserve"> :</w:t>
      </w:r>
    </w:p>
    <w:p w14:paraId="7810AB81" w14:textId="77777777" w:rsidR="00BF20C9" w:rsidRDefault="00BF20C9" w:rsidP="008D2E6F">
      <w:pPr>
        <w:pStyle w:val="Sansinterligne"/>
        <w:jc w:val="center"/>
        <w:rPr>
          <w:b/>
          <w:caps/>
          <w:sz w:val="16"/>
          <w:szCs w:val="16"/>
          <w:u w:val="single"/>
          <w:lang w:val="fr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229"/>
        <w:gridCol w:w="1229"/>
        <w:gridCol w:w="1068"/>
        <w:gridCol w:w="1153"/>
        <w:gridCol w:w="1141"/>
        <w:gridCol w:w="868"/>
      </w:tblGrid>
      <w:tr w:rsidR="001B24D3" w:rsidRPr="00A72D8B" w14:paraId="757EE3C2" w14:textId="77777777" w:rsidTr="00CA072A">
        <w:trPr>
          <w:jc w:val="center"/>
        </w:trPr>
        <w:tc>
          <w:tcPr>
            <w:tcW w:w="1927" w:type="dxa"/>
          </w:tcPr>
          <w:p w14:paraId="32907F02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Nom medicament/dosage</w:t>
            </w:r>
          </w:p>
        </w:tc>
        <w:tc>
          <w:tcPr>
            <w:tcW w:w="1229" w:type="dxa"/>
          </w:tcPr>
          <w:p w14:paraId="6C652F0A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a jeun</w:t>
            </w:r>
          </w:p>
        </w:tc>
        <w:tc>
          <w:tcPr>
            <w:tcW w:w="1229" w:type="dxa"/>
          </w:tcPr>
          <w:p w14:paraId="00CA7F22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dejeuner</w:t>
            </w:r>
          </w:p>
        </w:tc>
        <w:tc>
          <w:tcPr>
            <w:tcW w:w="1068" w:type="dxa"/>
          </w:tcPr>
          <w:p w14:paraId="737BEF6D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diner</w:t>
            </w:r>
          </w:p>
        </w:tc>
        <w:tc>
          <w:tcPr>
            <w:tcW w:w="1153" w:type="dxa"/>
          </w:tcPr>
          <w:p w14:paraId="749D0BA7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gouter</w:t>
            </w:r>
          </w:p>
        </w:tc>
        <w:tc>
          <w:tcPr>
            <w:tcW w:w="1141" w:type="dxa"/>
          </w:tcPr>
          <w:p w14:paraId="47D4EFFE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souper</w:t>
            </w:r>
          </w:p>
        </w:tc>
        <w:tc>
          <w:tcPr>
            <w:tcW w:w="868" w:type="dxa"/>
          </w:tcPr>
          <w:p w14:paraId="4F07B385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coucher</w:t>
            </w:r>
          </w:p>
        </w:tc>
      </w:tr>
      <w:tr w:rsidR="001B24D3" w:rsidRPr="00A72D8B" w14:paraId="49E0AC64" w14:textId="77777777" w:rsidTr="00CA072A">
        <w:trPr>
          <w:trHeight w:val="397"/>
          <w:jc w:val="center"/>
        </w:trPr>
        <w:tc>
          <w:tcPr>
            <w:tcW w:w="1927" w:type="dxa"/>
            <w:tcBorders>
              <w:bottom w:val="single" w:sz="2" w:space="0" w:color="C2D69B"/>
            </w:tcBorders>
          </w:tcPr>
          <w:p w14:paraId="1FF47FA4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01D17B4B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5C738F03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bottom w:val="single" w:sz="2" w:space="0" w:color="C2D69B"/>
            </w:tcBorders>
          </w:tcPr>
          <w:p w14:paraId="58424AB8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bottom w:val="single" w:sz="2" w:space="0" w:color="C2D69B"/>
            </w:tcBorders>
          </w:tcPr>
          <w:p w14:paraId="02396384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bottom w:val="single" w:sz="2" w:space="0" w:color="C2D69B"/>
            </w:tcBorders>
          </w:tcPr>
          <w:p w14:paraId="6EAB7D4A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bottom w:val="single" w:sz="2" w:space="0" w:color="C2D69B"/>
            </w:tcBorders>
          </w:tcPr>
          <w:p w14:paraId="43F284E2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7D60B8C7" w14:textId="77777777" w:rsidTr="00CA072A">
        <w:trPr>
          <w:trHeight w:val="284"/>
          <w:jc w:val="center"/>
        </w:trPr>
        <w:tc>
          <w:tcPr>
            <w:tcW w:w="1927" w:type="dxa"/>
            <w:tcBorders>
              <w:top w:val="single" w:sz="2" w:space="0" w:color="C2D69B"/>
            </w:tcBorders>
            <w:shd w:val="clear" w:color="auto" w:fill="EAF1DD"/>
          </w:tcPr>
          <w:p w14:paraId="4B424D72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sI</w:t>
            </w:r>
            <w:r w:rsidRPr="00A72D8B">
              <w:rPr>
                <w:b/>
                <w:sz w:val="16"/>
                <w:szCs w:val="16"/>
                <w:u w:val="single"/>
                <w:lang w:val="fr-BE"/>
              </w:rPr>
              <w:t xml:space="preserve"> heure précise, stipulez</w:t>
            </w: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49A1F571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6551C08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top w:val="single" w:sz="2" w:space="0" w:color="C2D69B"/>
            </w:tcBorders>
            <w:shd w:val="clear" w:color="auto" w:fill="EAF1DD"/>
          </w:tcPr>
          <w:p w14:paraId="0C53B1AB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top w:val="single" w:sz="2" w:space="0" w:color="C2D69B"/>
            </w:tcBorders>
            <w:shd w:val="clear" w:color="auto" w:fill="EAF1DD"/>
          </w:tcPr>
          <w:p w14:paraId="01D3B090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top w:val="single" w:sz="2" w:space="0" w:color="C2D69B"/>
            </w:tcBorders>
            <w:shd w:val="clear" w:color="auto" w:fill="EAF1DD"/>
          </w:tcPr>
          <w:p w14:paraId="312923B5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top w:val="single" w:sz="2" w:space="0" w:color="C2D69B"/>
            </w:tcBorders>
            <w:shd w:val="clear" w:color="auto" w:fill="EAF1DD"/>
          </w:tcPr>
          <w:p w14:paraId="124BB4B8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4EAE2EC8" w14:textId="77777777" w:rsidTr="00CA072A">
        <w:trPr>
          <w:trHeight w:val="397"/>
          <w:jc w:val="center"/>
        </w:trPr>
        <w:tc>
          <w:tcPr>
            <w:tcW w:w="1927" w:type="dxa"/>
            <w:tcBorders>
              <w:bottom w:val="single" w:sz="2" w:space="0" w:color="C2D69B"/>
            </w:tcBorders>
          </w:tcPr>
          <w:p w14:paraId="029DA481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74BCA63A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0441F63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bottom w:val="single" w:sz="2" w:space="0" w:color="C2D69B"/>
            </w:tcBorders>
          </w:tcPr>
          <w:p w14:paraId="718F38D3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bottom w:val="single" w:sz="2" w:space="0" w:color="C2D69B"/>
            </w:tcBorders>
          </w:tcPr>
          <w:p w14:paraId="1E83F43C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bottom w:val="single" w:sz="2" w:space="0" w:color="C2D69B"/>
            </w:tcBorders>
          </w:tcPr>
          <w:p w14:paraId="473D65C2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bottom w:val="single" w:sz="2" w:space="0" w:color="C2D69B"/>
            </w:tcBorders>
          </w:tcPr>
          <w:p w14:paraId="197593A7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287013C5" w14:textId="77777777" w:rsidTr="00CA072A">
        <w:trPr>
          <w:trHeight w:val="284"/>
          <w:jc w:val="center"/>
        </w:trPr>
        <w:tc>
          <w:tcPr>
            <w:tcW w:w="1927" w:type="dxa"/>
            <w:tcBorders>
              <w:top w:val="single" w:sz="2" w:space="0" w:color="C2D69B"/>
            </w:tcBorders>
            <w:shd w:val="clear" w:color="auto" w:fill="EAF1DD"/>
          </w:tcPr>
          <w:p w14:paraId="0B458294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sI</w:t>
            </w:r>
            <w:r w:rsidRPr="00A72D8B">
              <w:rPr>
                <w:b/>
                <w:sz w:val="16"/>
                <w:szCs w:val="16"/>
                <w:u w:val="single"/>
                <w:lang w:val="fr-BE"/>
              </w:rPr>
              <w:t xml:space="preserve"> heure précise, stipulez</w:t>
            </w: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04AF2C07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4F38CE3A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top w:val="single" w:sz="2" w:space="0" w:color="C2D69B"/>
            </w:tcBorders>
            <w:shd w:val="clear" w:color="auto" w:fill="EAF1DD"/>
          </w:tcPr>
          <w:p w14:paraId="514C5E10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top w:val="single" w:sz="2" w:space="0" w:color="C2D69B"/>
            </w:tcBorders>
            <w:shd w:val="clear" w:color="auto" w:fill="EAF1DD"/>
          </w:tcPr>
          <w:p w14:paraId="79C1613A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top w:val="single" w:sz="2" w:space="0" w:color="C2D69B"/>
            </w:tcBorders>
            <w:shd w:val="clear" w:color="auto" w:fill="EAF1DD"/>
          </w:tcPr>
          <w:p w14:paraId="0ABBF0F9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top w:val="single" w:sz="2" w:space="0" w:color="C2D69B"/>
            </w:tcBorders>
            <w:shd w:val="clear" w:color="auto" w:fill="EAF1DD"/>
          </w:tcPr>
          <w:p w14:paraId="67184085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58299F9D" w14:textId="77777777" w:rsidTr="00CA072A">
        <w:trPr>
          <w:trHeight w:val="397"/>
          <w:jc w:val="center"/>
        </w:trPr>
        <w:tc>
          <w:tcPr>
            <w:tcW w:w="1927" w:type="dxa"/>
            <w:tcBorders>
              <w:bottom w:val="single" w:sz="2" w:space="0" w:color="C2D69B"/>
            </w:tcBorders>
          </w:tcPr>
          <w:p w14:paraId="6EB34428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6E4A9955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3EE933D0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bottom w:val="single" w:sz="2" w:space="0" w:color="C2D69B"/>
            </w:tcBorders>
          </w:tcPr>
          <w:p w14:paraId="137575A0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bottom w:val="single" w:sz="2" w:space="0" w:color="C2D69B"/>
            </w:tcBorders>
          </w:tcPr>
          <w:p w14:paraId="1C2E4468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bottom w:val="single" w:sz="2" w:space="0" w:color="C2D69B"/>
            </w:tcBorders>
          </w:tcPr>
          <w:p w14:paraId="360315FC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bottom w:val="single" w:sz="2" w:space="0" w:color="C2D69B"/>
            </w:tcBorders>
          </w:tcPr>
          <w:p w14:paraId="2F6F33F9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6FA38CEE" w14:textId="77777777" w:rsidTr="00CA072A">
        <w:trPr>
          <w:trHeight w:val="284"/>
          <w:jc w:val="center"/>
        </w:trPr>
        <w:tc>
          <w:tcPr>
            <w:tcW w:w="1927" w:type="dxa"/>
            <w:tcBorders>
              <w:top w:val="single" w:sz="2" w:space="0" w:color="C2D69B"/>
            </w:tcBorders>
            <w:shd w:val="clear" w:color="auto" w:fill="EAF1DD"/>
          </w:tcPr>
          <w:p w14:paraId="4FDD20CD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sI</w:t>
            </w:r>
            <w:r w:rsidRPr="00A72D8B">
              <w:rPr>
                <w:b/>
                <w:sz w:val="16"/>
                <w:szCs w:val="16"/>
                <w:u w:val="single"/>
                <w:lang w:val="fr-BE"/>
              </w:rPr>
              <w:t xml:space="preserve"> heure précise, stipulez</w:t>
            </w: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71403F59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48CB223B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top w:val="single" w:sz="2" w:space="0" w:color="C2D69B"/>
            </w:tcBorders>
            <w:shd w:val="clear" w:color="auto" w:fill="EAF1DD"/>
          </w:tcPr>
          <w:p w14:paraId="33ED16AA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top w:val="single" w:sz="2" w:space="0" w:color="C2D69B"/>
            </w:tcBorders>
            <w:shd w:val="clear" w:color="auto" w:fill="EAF1DD"/>
          </w:tcPr>
          <w:p w14:paraId="298B3A72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top w:val="single" w:sz="2" w:space="0" w:color="C2D69B"/>
            </w:tcBorders>
            <w:shd w:val="clear" w:color="auto" w:fill="EAF1DD"/>
          </w:tcPr>
          <w:p w14:paraId="5D4DF437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top w:val="single" w:sz="2" w:space="0" w:color="C2D69B"/>
            </w:tcBorders>
            <w:shd w:val="clear" w:color="auto" w:fill="EAF1DD"/>
          </w:tcPr>
          <w:p w14:paraId="129EC2CA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7C13C5A4" w14:textId="77777777" w:rsidTr="00CA072A">
        <w:trPr>
          <w:trHeight w:val="397"/>
          <w:jc w:val="center"/>
        </w:trPr>
        <w:tc>
          <w:tcPr>
            <w:tcW w:w="1927" w:type="dxa"/>
            <w:tcBorders>
              <w:bottom w:val="single" w:sz="2" w:space="0" w:color="C2D69B"/>
            </w:tcBorders>
          </w:tcPr>
          <w:p w14:paraId="7062869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0ED219B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2D312047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bottom w:val="single" w:sz="2" w:space="0" w:color="C2D69B"/>
            </w:tcBorders>
          </w:tcPr>
          <w:p w14:paraId="50B0105E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bottom w:val="single" w:sz="2" w:space="0" w:color="C2D69B"/>
            </w:tcBorders>
          </w:tcPr>
          <w:p w14:paraId="0D70D86B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bottom w:val="single" w:sz="2" w:space="0" w:color="C2D69B"/>
            </w:tcBorders>
          </w:tcPr>
          <w:p w14:paraId="3D2B346C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bottom w:val="single" w:sz="2" w:space="0" w:color="C2D69B"/>
            </w:tcBorders>
          </w:tcPr>
          <w:p w14:paraId="3D86EBE0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4C2F3772" w14:textId="77777777" w:rsidTr="00CA072A">
        <w:trPr>
          <w:trHeight w:val="284"/>
          <w:jc w:val="center"/>
        </w:trPr>
        <w:tc>
          <w:tcPr>
            <w:tcW w:w="1927" w:type="dxa"/>
            <w:tcBorders>
              <w:top w:val="single" w:sz="2" w:space="0" w:color="C2D69B"/>
            </w:tcBorders>
            <w:shd w:val="clear" w:color="auto" w:fill="EAF1DD"/>
          </w:tcPr>
          <w:p w14:paraId="1D92198B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sI</w:t>
            </w:r>
            <w:r w:rsidRPr="00A72D8B">
              <w:rPr>
                <w:b/>
                <w:sz w:val="16"/>
                <w:szCs w:val="16"/>
                <w:u w:val="single"/>
                <w:lang w:val="fr-BE"/>
              </w:rPr>
              <w:t xml:space="preserve"> heure précise, stipulez</w:t>
            </w: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08EAB1CE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2EB3EA2D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top w:val="single" w:sz="2" w:space="0" w:color="C2D69B"/>
            </w:tcBorders>
            <w:shd w:val="clear" w:color="auto" w:fill="EAF1DD"/>
          </w:tcPr>
          <w:p w14:paraId="472B9EFB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top w:val="single" w:sz="2" w:space="0" w:color="C2D69B"/>
            </w:tcBorders>
            <w:shd w:val="clear" w:color="auto" w:fill="EAF1DD"/>
          </w:tcPr>
          <w:p w14:paraId="6F7EECD4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top w:val="single" w:sz="2" w:space="0" w:color="C2D69B"/>
            </w:tcBorders>
            <w:shd w:val="clear" w:color="auto" w:fill="EAF1DD"/>
          </w:tcPr>
          <w:p w14:paraId="73508590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top w:val="single" w:sz="2" w:space="0" w:color="C2D69B"/>
            </w:tcBorders>
            <w:shd w:val="clear" w:color="auto" w:fill="EAF1DD"/>
          </w:tcPr>
          <w:p w14:paraId="7320CB96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3D7AFC5C" w14:textId="77777777" w:rsidTr="00CA072A">
        <w:trPr>
          <w:trHeight w:val="397"/>
          <w:jc w:val="center"/>
        </w:trPr>
        <w:tc>
          <w:tcPr>
            <w:tcW w:w="1927" w:type="dxa"/>
            <w:tcBorders>
              <w:bottom w:val="single" w:sz="2" w:space="0" w:color="C2D69B"/>
            </w:tcBorders>
          </w:tcPr>
          <w:p w14:paraId="4A6EF74A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1E11BAC9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29376FE3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bottom w:val="single" w:sz="2" w:space="0" w:color="C2D69B"/>
            </w:tcBorders>
          </w:tcPr>
          <w:p w14:paraId="4ECC1A27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bottom w:val="single" w:sz="2" w:space="0" w:color="C2D69B"/>
            </w:tcBorders>
          </w:tcPr>
          <w:p w14:paraId="071416F9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bottom w:val="single" w:sz="2" w:space="0" w:color="C2D69B"/>
            </w:tcBorders>
          </w:tcPr>
          <w:p w14:paraId="28C208E7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bottom w:val="single" w:sz="2" w:space="0" w:color="C2D69B"/>
            </w:tcBorders>
          </w:tcPr>
          <w:p w14:paraId="36DC5378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5BC8F396" w14:textId="77777777" w:rsidTr="00CA072A">
        <w:trPr>
          <w:trHeight w:val="284"/>
          <w:jc w:val="center"/>
        </w:trPr>
        <w:tc>
          <w:tcPr>
            <w:tcW w:w="1927" w:type="dxa"/>
            <w:tcBorders>
              <w:top w:val="single" w:sz="2" w:space="0" w:color="C2D69B"/>
            </w:tcBorders>
            <w:shd w:val="clear" w:color="auto" w:fill="EAF1DD"/>
          </w:tcPr>
          <w:p w14:paraId="32302020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sI</w:t>
            </w:r>
            <w:r w:rsidRPr="00A72D8B">
              <w:rPr>
                <w:b/>
                <w:sz w:val="16"/>
                <w:szCs w:val="16"/>
                <w:u w:val="single"/>
                <w:lang w:val="fr-BE"/>
              </w:rPr>
              <w:t xml:space="preserve"> heure précise, stipulez</w:t>
            </w: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7B4D4922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5EFB9190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top w:val="single" w:sz="2" w:space="0" w:color="C2D69B"/>
            </w:tcBorders>
            <w:shd w:val="clear" w:color="auto" w:fill="EAF1DD"/>
          </w:tcPr>
          <w:p w14:paraId="740C370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top w:val="single" w:sz="2" w:space="0" w:color="C2D69B"/>
            </w:tcBorders>
            <w:shd w:val="clear" w:color="auto" w:fill="EAF1DD"/>
          </w:tcPr>
          <w:p w14:paraId="13A7C8BC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top w:val="single" w:sz="2" w:space="0" w:color="C2D69B"/>
            </w:tcBorders>
            <w:shd w:val="clear" w:color="auto" w:fill="EAF1DD"/>
          </w:tcPr>
          <w:p w14:paraId="26CC88F9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top w:val="single" w:sz="2" w:space="0" w:color="C2D69B"/>
            </w:tcBorders>
            <w:shd w:val="clear" w:color="auto" w:fill="EAF1DD"/>
          </w:tcPr>
          <w:p w14:paraId="0FAF8689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13720BD5" w14:textId="77777777" w:rsidTr="00CA072A">
        <w:trPr>
          <w:trHeight w:val="397"/>
          <w:jc w:val="center"/>
        </w:trPr>
        <w:tc>
          <w:tcPr>
            <w:tcW w:w="1927" w:type="dxa"/>
            <w:tcBorders>
              <w:bottom w:val="single" w:sz="2" w:space="0" w:color="C2D69B"/>
            </w:tcBorders>
          </w:tcPr>
          <w:p w14:paraId="473595B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6DBD473F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11633DD1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bottom w:val="single" w:sz="2" w:space="0" w:color="C2D69B"/>
            </w:tcBorders>
          </w:tcPr>
          <w:p w14:paraId="27472D34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bottom w:val="single" w:sz="2" w:space="0" w:color="C2D69B"/>
            </w:tcBorders>
          </w:tcPr>
          <w:p w14:paraId="709DF928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bottom w:val="single" w:sz="2" w:space="0" w:color="C2D69B"/>
            </w:tcBorders>
          </w:tcPr>
          <w:p w14:paraId="776C687E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bottom w:val="single" w:sz="2" w:space="0" w:color="C2D69B"/>
            </w:tcBorders>
          </w:tcPr>
          <w:p w14:paraId="14F19872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29BCC24D" w14:textId="77777777" w:rsidTr="00CA072A">
        <w:trPr>
          <w:trHeight w:val="284"/>
          <w:jc w:val="center"/>
        </w:trPr>
        <w:tc>
          <w:tcPr>
            <w:tcW w:w="1927" w:type="dxa"/>
            <w:tcBorders>
              <w:top w:val="single" w:sz="2" w:space="0" w:color="C2D69B"/>
            </w:tcBorders>
            <w:shd w:val="clear" w:color="auto" w:fill="EAF1DD"/>
          </w:tcPr>
          <w:p w14:paraId="193CA99F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sI</w:t>
            </w:r>
            <w:r w:rsidRPr="00A72D8B">
              <w:rPr>
                <w:b/>
                <w:sz w:val="16"/>
                <w:szCs w:val="16"/>
                <w:u w:val="single"/>
                <w:lang w:val="fr-BE"/>
              </w:rPr>
              <w:t xml:space="preserve"> heure précise, stipulez</w:t>
            </w: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4743F7ED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158B1DA9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top w:val="single" w:sz="2" w:space="0" w:color="C2D69B"/>
            </w:tcBorders>
            <w:shd w:val="clear" w:color="auto" w:fill="EAF1DD"/>
          </w:tcPr>
          <w:p w14:paraId="14FD98B7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top w:val="single" w:sz="2" w:space="0" w:color="C2D69B"/>
            </w:tcBorders>
            <w:shd w:val="clear" w:color="auto" w:fill="EAF1DD"/>
          </w:tcPr>
          <w:p w14:paraId="5FD8606C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top w:val="single" w:sz="2" w:space="0" w:color="C2D69B"/>
            </w:tcBorders>
            <w:shd w:val="clear" w:color="auto" w:fill="EAF1DD"/>
          </w:tcPr>
          <w:p w14:paraId="0AF7F511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top w:val="single" w:sz="2" w:space="0" w:color="C2D69B"/>
            </w:tcBorders>
            <w:shd w:val="clear" w:color="auto" w:fill="EAF1DD"/>
          </w:tcPr>
          <w:p w14:paraId="65813AE1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34303C5A" w14:textId="77777777" w:rsidTr="00CA072A">
        <w:trPr>
          <w:trHeight w:val="397"/>
          <w:jc w:val="center"/>
        </w:trPr>
        <w:tc>
          <w:tcPr>
            <w:tcW w:w="1927" w:type="dxa"/>
            <w:tcBorders>
              <w:bottom w:val="single" w:sz="2" w:space="0" w:color="C2D69B"/>
            </w:tcBorders>
          </w:tcPr>
          <w:p w14:paraId="4976C16A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6BE6D73F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11DC80A1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bottom w:val="single" w:sz="2" w:space="0" w:color="C2D69B"/>
            </w:tcBorders>
          </w:tcPr>
          <w:p w14:paraId="533F53F7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bottom w:val="single" w:sz="2" w:space="0" w:color="C2D69B"/>
            </w:tcBorders>
          </w:tcPr>
          <w:p w14:paraId="3F84FC67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bottom w:val="single" w:sz="2" w:space="0" w:color="C2D69B"/>
            </w:tcBorders>
          </w:tcPr>
          <w:p w14:paraId="6BD3D4CE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bottom w:val="single" w:sz="2" w:space="0" w:color="C2D69B"/>
            </w:tcBorders>
          </w:tcPr>
          <w:p w14:paraId="3897D76D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0BEF69DE" w14:textId="77777777" w:rsidTr="00CA072A">
        <w:trPr>
          <w:trHeight w:val="284"/>
          <w:jc w:val="center"/>
        </w:trPr>
        <w:tc>
          <w:tcPr>
            <w:tcW w:w="1927" w:type="dxa"/>
            <w:tcBorders>
              <w:top w:val="single" w:sz="2" w:space="0" w:color="C2D69B"/>
            </w:tcBorders>
            <w:shd w:val="clear" w:color="auto" w:fill="EAF1DD"/>
          </w:tcPr>
          <w:p w14:paraId="398814AC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sI</w:t>
            </w:r>
            <w:r w:rsidRPr="00A72D8B">
              <w:rPr>
                <w:b/>
                <w:sz w:val="16"/>
                <w:szCs w:val="16"/>
                <w:u w:val="single"/>
                <w:lang w:val="fr-BE"/>
              </w:rPr>
              <w:t xml:space="preserve"> heure précise, stipulez</w:t>
            </w: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348DEB5E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438B49AB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top w:val="single" w:sz="2" w:space="0" w:color="C2D69B"/>
            </w:tcBorders>
            <w:shd w:val="clear" w:color="auto" w:fill="EAF1DD"/>
          </w:tcPr>
          <w:p w14:paraId="5195FAC3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top w:val="single" w:sz="2" w:space="0" w:color="C2D69B"/>
            </w:tcBorders>
            <w:shd w:val="clear" w:color="auto" w:fill="EAF1DD"/>
          </w:tcPr>
          <w:p w14:paraId="01C1FC49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top w:val="single" w:sz="2" w:space="0" w:color="C2D69B"/>
            </w:tcBorders>
            <w:shd w:val="clear" w:color="auto" w:fill="EAF1DD"/>
          </w:tcPr>
          <w:p w14:paraId="09F8302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top w:val="single" w:sz="2" w:space="0" w:color="C2D69B"/>
            </w:tcBorders>
            <w:shd w:val="clear" w:color="auto" w:fill="EAF1DD"/>
          </w:tcPr>
          <w:p w14:paraId="115BDB0E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1A240AA0" w14:textId="77777777" w:rsidTr="00CA072A">
        <w:trPr>
          <w:trHeight w:val="397"/>
          <w:jc w:val="center"/>
        </w:trPr>
        <w:tc>
          <w:tcPr>
            <w:tcW w:w="1927" w:type="dxa"/>
            <w:tcBorders>
              <w:bottom w:val="single" w:sz="2" w:space="0" w:color="C2D69B"/>
            </w:tcBorders>
          </w:tcPr>
          <w:p w14:paraId="7ABD204E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448D50CD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7C619F7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bottom w:val="single" w:sz="2" w:space="0" w:color="C2D69B"/>
            </w:tcBorders>
          </w:tcPr>
          <w:p w14:paraId="482F6DA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bottom w:val="single" w:sz="2" w:space="0" w:color="C2D69B"/>
            </w:tcBorders>
          </w:tcPr>
          <w:p w14:paraId="5E8E55D7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bottom w:val="single" w:sz="2" w:space="0" w:color="C2D69B"/>
            </w:tcBorders>
          </w:tcPr>
          <w:p w14:paraId="157FFF7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bottom w:val="single" w:sz="2" w:space="0" w:color="C2D69B"/>
            </w:tcBorders>
          </w:tcPr>
          <w:p w14:paraId="6A7809FC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3498AD65" w14:textId="77777777" w:rsidTr="00CA072A">
        <w:trPr>
          <w:trHeight w:val="284"/>
          <w:jc w:val="center"/>
        </w:trPr>
        <w:tc>
          <w:tcPr>
            <w:tcW w:w="1927" w:type="dxa"/>
            <w:tcBorders>
              <w:top w:val="single" w:sz="2" w:space="0" w:color="C2D69B"/>
            </w:tcBorders>
            <w:shd w:val="clear" w:color="auto" w:fill="EAF1DD"/>
          </w:tcPr>
          <w:p w14:paraId="73B85C30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sI</w:t>
            </w:r>
            <w:r w:rsidRPr="00A72D8B">
              <w:rPr>
                <w:b/>
                <w:sz w:val="16"/>
                <w:szCs w:val="16"/>
                <w:u w:val="single"/>
                <w:lang w:val="fr-BE"/>
              </w:rPr>
              <w:t xml:space="preserve"> heure précise, stipulez</w:t>
            </w: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02B582E5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086B3C93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top w:val="single" w:sz="2" w:space="0" w:color="C2D69B"/>
            </w:tcBorders>
            <w:shd w:val="clear" w:color="auto" w:fill="EAF1DD"/>
          </w:tcPr>
          <w:p w14:paraId="14FF7B6B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top w:val="single" w:sz="2" w:space="0" w:color="C2D69B"/>
            </w:tcBorders>
            <w:shd w:val="clear" w:color="auto" w:fill="EAF1DD"/>
          </w:tcPr>
          <w:p w14:paraId="282E8231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top w:val="single" w:sz="2" w:space="0" w:color="C2D69B"/>
            </w:tcBorders>
            <w:shd w:val="clear" w:color="auto" w:fill="EAF1DD"/>
          </w:tcPr>
          <w:p w14:paraId="1B45639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top w:val="single" w:sz="2" w:space="0" w:color="C2D69B"/>
            </w:tcBorders>
            <w:shd w:val="clear" w:color="auto" w:fill="EAF1DD"/>
          </w:tcPr>
          <w:p w14:paraId="500A4227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3B11667B" w14:textId="77777777" w:rsidTr="00CA072A">
        <w:trPr>
          <w:trHeight w:val="397"/>
          <w:jc w:val="center"/>
        </w:trPr>
        <w:tc>
          <w:tcPr>
            <w:tcW w:w="1927" w:type="dxa"/>
            <w:tcBorders>
              <w:bottom w:val="single" w:sz="2" w:space="0" w:color="C2D69B"/>
            </w:tcBorders>
          </w:tcPr>
          <w:p w14:paraId="6040C7F7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30444B7D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4710BE72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bottom w:val="single" w:sz="2" w:space="0" w:color="C2D69B"/>
            </w:tcBorders>
          </w:tcPr>
          <w:p w14:paraId="6866F28E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bottom w:val="single" w:sz="2" w:space="0" w:color="C2D69B"/>
            </w:tcBorders>
          </w:tcPr>
          <w:p w14:paraId="507414F1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bottom w:val="single" w:sz="2" w:space="0" w:color="C2D69B"/>
            </w:tcBorders>
          </w:tcPr>
          <w:p w14:paraId="105435D9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bottom w:val="single" w:sz="2" w:space="0" w:color="C2D69B"/>
            </w:tcBorders>
          </w:tcPr>
          <w:p w14:paraId="09A28693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6E17D865" w14:textId="77777777" w:rsidTr="00CA072A">
        <w:trPr>
          <w:trHeight w:val="284"/>
          <w:jc w:val="center"/>
        </w:trPr>
        <w:tc>
          <w:tcPr>
            <w:tcW w:w="1927" w:type="dxa"/>
            <w:tcBorders>
              <w:top w:val="single" w:sz="2" w:space="0" w:color="C2D69B"/>
            </w:tcBorders>
            <w:shd w:val="clear" w:color="auto" w:fill="EAF1DD"/>
          </w:tcPr>
          <w:p w14:paraId="2595558D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sI</w:t>
            </w:r>
            <w:r w:rsidRPr="00A72D8B">
              <w:rPr>
                <w:b/>
                <w:sz w:val="16"/>
                <w:szCs w:val="16"/>
                <w:u w:val="single"/>
                <w:lang w:val="fr-BE"/>
              </w:rPr>
              <w:t xml:space="preserve"> heure précise, stipulez</w:t>
            </w: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6CFFC608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2B5D0982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top w:val="single" w:sz="2" w:space="0" w:color="C2D69B"/>
            </w:tcBorders>
            <w:shd w:val="clear" w:color="auto" w:fill="EAF1DD"/>
          </w:tcPr>
          <w:p w14:paraId="2B428995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top w:val="single" w:sz="2" w:space="0" w:color="C2D69B"/>
            </w:tcBorders>
            <w:shd w:val="clear" w:color="auto" w:fill="EAF1DD"/>
          </w:tcPr>
          <w:p w14:paraId="32A4EC4D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top w:val="single" w:sz="2" w:space="0" w:color="C2D69B"/>
            </w:tcBorders>
            <w:shd w:val="clear" w:color="auto" w:fill="EAF1DD"/>
          </w:tcPr>
          <w:p w14:paraId="7C0A114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top w:val="single" w:sz="2" w:space="0" w:color="C2D69B"/>
            </w:tcBorders>
            <w:shd w:val="clear" w:color="auto" w:fill="EAF1DD"/>
          </w:tcPr>
          <w:p w14:paraId="29459953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2DBCEB45" w14:textId="77777777" w:rsidTr="00CA072A">
        <w:trPr>
          <w:trHeight w:val="397"/>
          <w:jc w:val="center"/>
        </w:trPr>
        <w:tc>
          <w:tcPr>
            <w:tcW w:w="1927" w:type="dxa"/>
            <w:tcBorders>
              <w:bottom w:val="single" w:sz="2" w:space="0" w:color="C2D69B"/>
            </w:tcBorders>
          </w:tcPr>
          <w:p w14:paraId="23D59354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5381C213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33FF347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bottom w:val="single" w:sz="2" w:space="0" w:color="C2D69B"/>
            </w:tcBorders>
          </w:tcPr>
          <w:p w14:paraId="608C5960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bottom w:val="single" w:sz="2" w:space="0" w:color="C2D69B"/>
            </w:tcBorders>
          </w:tcPr>
          <w:p w14:paraId="034D8ECC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bottom w:val="single" w:sz="2" w:space="0" w:color="C2D69B"/>
            </w:tcBorders>
          </w:tcPr>
          <w:p w14:paraId="516BD032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bottom w:val="single" w:sz="2" w:space="0" w:color="C2D69B"/>
            </w:tcBorders>
          </w:tcPr>
          <w:p w14:paraId="301EEED3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2F4A785C" w14:textId="77777777" w:rsidTr="00CA072A">
        <w:trPr>
          <w:trHeight w:val="284"/>
          <w:jc w:val="center"/>
        </w:trPr>
        <w:tc>
          <w:tcPr>
            <w:tcW w:w="1927" w:type="dxa"/>
            <w:tcBorders>
              <w:top w:val="single" w:sz="2" w:space="0" w:color="C2D69B"/>
            </w:tcBorders>
            <w:shd w:val="clear" w:color="auto" w:fill="EAF1DD"/>
          </w:tcPr>
          <w:p w14:paraId="439A8F02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sI</w:t>
            </w:r>
            <w:r w:rsidRPr="00A72D8B">
              <w:rPr>
                <w:b/>
                <w:sz w:val="16"/>
                <w:szCs w:val="16"/>
                <w:u w:val="single"/>
                <w:lang w:val="fr-BE"/>
              </w:rPr>
              <w:t xml:space="preserve"> heure précise, stipulez</w:t>
            </w: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1B6D0A82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4138DB58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top w:val="single" w:sz="2" w:space="0" w:color="C2D69B"/>
            </w:tcBorders>
            <w:shd w:val="clear" w:color="auto" w:fill="EAF1DD"/>
          </w:tcPr>
          <w:p w14:paraId="3D4388B3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top w:val="single" w:sz="2" w:space="0" w:color="C2D69B"/>
            </w:tcBorders>
            <w:shd w:val="clear" w:color="auto" w:fill="EAF1DD"/>
          </w:tcPr>
          <w:p w14:paraId="62E00AAD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top w:val="single" w:sz="2" w:space="0" w:color="C2D69B"/>
            </w:tcBorders>
            <w:shd w:val="clear" w:color="auto" w:fill="EAF1DD"/>
          </w:tcPr>
          <w:p w14:paraId="48066BE9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top w:val="single" w:sz="2" w:space="0" w:color="C2D69B"/>
            </w:tcBorders>
            <w:shd w:val="clear" w:color="auto" w:fill="EAF1DD"/>
          </w:tcPr>
          <w:p w14:paraId="3966940D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0AC33E5E" w14:textId="77777777" w:rsidTr="00CA072A">
        <w:trPr>
          <w:trHeight w:val="397"/>
          <w:jc w:val="center"/>
        </w:trPr>
        <w:tc>
          <w:tcPr>
            <w:tcW w:w="1927" w:type="dxa"/>
            <w:tcBorders>
              <w:bottom w:val="single" w:sz="2" w:space="0" w:color="C2D69B"/>
            </w:tcBorders>
          </w:tcPr>
          <w:p w14:paraId="56F83FC1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0CB2C341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40F95CEB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bottom w:val="single" w:sz="2" w:space="0" w:color="C2D69B"/>
            </w:tcBorders>
          </w:tcPr>
          <w:p w14:paraId="396E8813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bottom w:val="single" w:sz="2" w:space="0" w:color="C2D69B"/>
            </w:tcBorders>
          </w:tcPr>
          <w:p w14:paraId="60671F89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bottom w:val="single" w:sz="2" w:space="0" w:color="C2D69B"/>
            </w:tcBorders>
          </w:tcPr>
          <w:p w14:paraId="6F31B46A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bottom w:val="single" w:sz="2" w:space="0" w:color="C2D69B"/>
            </w:tcBorders>
          </w:tcPr>
          <w:p w14:paraId="60E34B0E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0E8E084E" w14:textId="77777777" w:rsidTr="00CA072A">
        <w:trPr>
          <w:trHeight w:val="284"/>
          <w:jc w:val="center"/>
        </w:trPr>
        <w:tc>
          <w:tcPr>
            <w:tcW w:w="1927" w:type="dxa"/>
            <w:tcBorders>
              <w:top w:val="single" w:sz="2" w:space="0" w:color="C2D69B"/>
            </w:tcBorders>
            <w:shd w:val="clear" w:color="auto" w:fill="EAF1DD"/>
          </w:tcPr>
          <w:p w14:paraId="7F3C4D4C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sI</w:t>
            </w:r>
            <w:r w:rsidRPr="00A72D8B">
              <w:rPr>
                <w:b/>
                <w:sz w:val="16"/>
                <w:szCs w:val="16"/>
                <w:u w:val="single"/>
                <w:lang w:val="fr-BE"/>
              </w:rPr>
              <w:t xml:space="preserve"> heure précise, stipulez</w:t>
            </w: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476E62CE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70D15EF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top w:val="single" w:sz="2" w:space="0" w:color="C2D69B"/>
            </w:tcBorders>
            <w:shd w:val="clear" w:color="auto" w:fill="EAF1DD"/>
          </w:tcPr>
          <w:p w14:paraId="2B34F350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top w:val="single" w:sz="2" w:space="0" w:color="C2D69B"/>
            </w:tcBorders>
            <w:shd w:val="clear" w:color="auto" w:fill="EAF1DD"/>
          </w:tcPr>
          <w:p w14:paraId="296705ED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top w:val="single" w:sz="2" w:space="0" w:color="C2D69B"/>
            </w:tcBorders>
            <w:shd w:val="clear" w:color="auto" w:fill="EAF1DD"/>
          </w:tcPr>
          <w:p w14:paraId="705B21F9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top w:val="single" w:sz="2" w:space="0" w:color="C2D69B"/>
            </w:tcBorders>
            <w:shd w:val="clear" w:color="auto" w:fill="EAF1DD"/>
          </w:tcPr>
          <w:p w14:paraId="7333353B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53D0C7EE" w14:textId="77777777" w:rsidTr="00CA072A">
        <w:trPr>
          <w:trHeight w:val="397"/>
          <w:jc w:val="center"/>
        </w:trPr>
        <w:tc>
          <w:tcPr>
            <w:tcW w:w="1927" w:type="dxa"/>
            <w:tcBorders>
              <w:bottom w:val="single" w:sz="2" w:space="0" w:color="C2D69B"/>
            </w:tcBorders>
          </w:tcPr>
          <w:p w14:paraId="79E15327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543FEF8F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33D62C79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bottom w:val="single" w:sz="2" w:space="0" w:color="C2D69B"/>
            </w:tcBorders>
          </w:tcPr>
          <w:p w14:paraId="3A74EA89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bottom w:val="single" w:sz="2" w:space="0" w:color="C2D69B"/>
            </w:tcBorders>
          </w:tcPr>
          <w:p w14:paraId="325655AC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bottom w:val="single" w:sz="2" w:space="0" w:color="C2D69B"/>
            </w:tcBorders>
          </w:tcPr>
          <w:p w14:paraId="3521816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bottom w:val="single" w:sz="2" w:space="0" w:color="C2D69B"/>
            </w:tcBorders>
          </w:tcPr>
          <w:p w14:paraId="616DFEB1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3A9E77E3" w14:textId="77777777" w:rsidTr="00CA072A">
        <w:trPr>
          <w:trHeight w:val="284"/>
          <w:jc w:val="center"/>
        </w:trPr>
        <w:tc>
          <w:tcPr>
            <w:tcW w:w="1927" w:type="dxa"/>
            <w:tcBorders>
              <w:top w:val="single" w:sz="2" w:space="0" w:color="C2D69B"/>
            </w:tcBorders>
            <w:shd w:val="clear" w:color="auto" w:fill="EAF1DD"/>
          </w:tcPr>
          <w:p w14:paraId="0B92EA6D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sI</w:t>
            </w:r>
            <w:r w:rsidRPr="00A72D8B">
              <w:rPr>
                <w:b/>
                <w:sz w:val="16"/>
                <w:szCs w:val="16"/>
                <w:u w:val="single"/>
                <w:lang w:val="fr-BE"/>
              </w:rPr>
              <w:t xml:space="preserve"> heure précise, stipulez</w:t>
            </w: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1E381FD5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6A29E5C0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top w:val="single" w:sz="2" w:space="0" w:color="C2D69B"/>
            </w:tcBorders>
            <w:shd w:val="clear" w:color="auto" w:fill="EAF1DD"/>
          </w:tcPr>
          <w:p w14:paraId="645FD981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top w:val="single" w:sz="2" w:space="0" w:color="C2D69B"/>
            </w:tcBorders>
            <w:shd w:val="clear" w:color="auto" w:fill="EAF1DD"/>
          </w:tcPr>
          <w:p w14:paraId="4C281323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top w:val="single" w:sz="2" w:space="0" w:color="C2D69B"/>
            </w:tcBorders>
            <w:shd w:val="clear" w:color="auto" w:fill="EAF1DD"/>
          </w:tcPr>
          <w:p w14:paraId="3873076C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top w:val="single" w:sz="2" w:space="0" w:color="C2D69B"/>
            </w:tcBorders>
            <w:shd w:val="clear" w:color="auto" w:fill="EAF1DD"/>
          </w:tcPr>
          <w:p w14:paraId="2FF08EAE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7EC167CC" w14:textId="77777777" w:rsidTr="00CA072A">
        <w:trPr>
          <w:trHeight w:val="397"/>
          <w:jc w:val="center"/>
        </w:trPr>
        <w:tc>
          <w:tcPr>
            <w:tcW w:w="1927" w:type="dxa"/>
            <w:tcBorders>
              <w:bottom w:val="single" w:sz="2" w:space="0" w:color="C2D69B"/>
            </w:tcBorders>
          </w:tcPr>
          <w:p w14:paraId="6C6A0EA9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3BC1695F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bottom w:val="single" w:sz="2" w:space="0" w:color="C2D69B"/>
            </w:tcBorders>
          </w:tcPr>
          <w:p w14:paraId="05F444A5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bottom w:val="single" w:sz="2" w:space="0" w:color="C2D69B"/>
            </w:tcBorders>
          </w:tcPr>
          <w:p w14:paraId="06FA2D56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bottom w:val="single" w:sz="2" w:space="0" w:color="C2D69B"/>
            </w:tcBorders>
          </w:tcPr>
          <w:p w14:paraId="46A9E2FB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bottom w:val="single" w:sz="2" w:space="0" w:color="C2D69B"/>
            </w:tcBorders>
          </w:tcPr>
          <w:p w14:paraId="7E758D7F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bottom w:val="single" w:sz="2" w:space="0" w:color="C2D69B"/>
            </w:tcBorders>
          </w:tcPr>
          <w:p w14:paraId="7EC24AED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  <w:tr w:rsidR="001B24D3" w:rsidRPr="00A72D8B" w14:paraId="652873E2" w14:textId="77777777" w:rsidTr="00CA072A">
        <w:trPr>
          <w:trHeight w:val="284"/>
          <w:jc w:val="center"/>
        </w:trPr>
        <w:tc>
          <w:tcPr>
            <w:tcW w:w="1927" w:type="dxa"/>
            <w:tcBorders>
              <w:top w:val="single" w:sz="2" w:space="0" w:color="C2D69B"/>
            </w:tcBorders>
            <w:shd w:val="clear" w:color="auto" w:fill="EAF1DD"/>
          </w:tcPr>
          <w:p w14:paraId="5CB7E722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sz w:val="16"/>
                <w:szCs w:val="16"/>
                <w:u w:val="single"/>
                <w:lang w:val="fr-BE"/>
              </w:rPr>
            </w:pPr>
            <w:r w:rsidRPr="00A72D8B">
              <w:rPr>
                <w:b/>
                <w:caps/>
                <w:sz w:val="16"/>
                <w:szCs w:val="16"/>
                <w:u w:val="single"/>
                <w:lang w:val="fr-BE"/>
              </w:rPr>
              <w:t>sI</w:t>
            </w:r>
            <w:r w:rsidRPr="00A72D8B">
              <w:rPr>
                <w:b/>
                <w:sz w:val="16"/>
                <w:szCs w:val="16"/>
                <w:u w:val="single"/>
                <w:lang w:val="fr-BE"/>
              </w:rPr>
              <w:t xml:space="preserve"> heure précise, stipulez</w:t>
            </w: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162ADE18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229" w:type="dxa"/>
            <w:tcBorders>
              <w:top w:val="single" w:sz="2" w:space="0" w:color="C2D69B"/>
            </w:tcBorders>
            <w:shd w:val="clear" w:color="auto" w:fill="EAF1DD"/>
          </w:tcPr>
          <w:p w14:paraId="0596F0ED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068" w:type="dxa"/>
            <w:tcBorders>
              <w:top w:val="single" w:sz="2" w:space="0" w:color="C2D69B"/>
            </w:tcBorders>
            <w:shd w:val="clear" w:color="auto" w:fill="EAF1DD"/>
          </w:tcPr>
          <w:p w14:paraId="0AA55C0A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53" w:type="dxa"/>
            <w:tcBorders>
              <w:top w:val="single" w:sz="2" w:space="0" w:color="C2D69B"/>
            </w:tcBorders>
            <w:shd w:val="clear" w:color="auto" w:fill="EAF1DD"/>
          </w:tcPr>
          <w:p w14:paraId="04C897FF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1141" w:type="dxa"/>
            <w:tcBorders>
              <w:top w:val="single" w:sz="2" w:space="0" w:color="C2D69B"/>
            </w:tcBorders>
            <w:shd w:val="clear" w:color="auto" w:fill="EAF1DD"/>
          </w:tcPr>
          <w:p w14:paraId="1E7BB322" w14:textId="77777777" w:rsidR="00BF20C9" w:rsidRPr="00A72D8B" w:rsidRDefault="00BF20C9" w:rsidP="00CA072A">
            <w:pPr>
              <w:pStyle w:val="Sansinterligne"/>
              <w:jc w:val="center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  <w:tc>
          <w:tcPr>
            <w:tcW w:w="868" w:type="dxa"/>
            <w:tcBorders>
              <w:top w:val="single" w:sz="2" w:space="0" w:color="C2D69B"/>
            </w:tcBorders>
            <w:shd w:val="clear" w:color="auto" w:fill="EAF1DD"/>
          </w:tcPr>
          <w:p w14:paraId="0A93DA40" w14:textId="77777777" w:rsidR="00BF20C9" w:rsidRPr="00A72D8B" w:rsidRDefault="00BF20C9" w:rsidP="00CA072A">
            <w:pPr>
              <w:pStyle w:val="Sansinterligne"/>
              <w:rPr>
                <w:b/>
                <w:caps/>
                <w:sz w:val="16"/>
                <w:szCs w:val="16"/>
                <w:u w:val="single"/>
                <w:lang w:val="fr-BE"/>
              </w:rPr>
            </w:pPr>
          </w:p>
        </w:tc>
      </w:tr>
    </w:tbl>
    <w:p w14:paraId="5BF28C80" w14:textId="77777777" w:rsidR="00BF20C9" w:rsidRPr="006110B6" w:rsidRDefault="00BF20C9" w:rsidP="008D2E6F">
      <w:pPr>
        <w:pStyle w:val="Sansinterligne"/>
        <w:jc w:val="center"/>
        <w:rPr>
          <w:b/>
          <w:caps/>
          <w:sz w:val="16"/>
          <w:szCs w:val="16"/>
          <w:u w:val="single"/>
          <w:lang w:val="fr-BE"/>
        </w:rPr>
      </w:pPr>
    </w:p>
    <w:p w14:paraId="0304FDD2" w14:textId="77777777" w:rsidR="00BF20C9" w:rsidRPr="0086113D" w:rsidRDefault="00BF20C9" w:rsidP="00CA072A">
      <w:pPr>
        <w:pStyle w:val="Sansinterligne"/>
        <w:tabs>
          <w:tab w:val="right" w:leader="dot" w:pos="9498"/>
        </w:tabs>
        <w:rPr>
          <w:lang w:val="fr-BE"/>
        </w:rPr>
      </w:pPr>
      <w:r w:rsidRPr="0086113D">
        <w:rPr>
          <w:caps/>
          <w:u w:val="single" w:color="FF0000"/>
          <w:lang w:val="fr-BE"/>
        </w:rPr>
        <w:t>s</w:t>
      </w:r>
      <w:r w:rsidRPr="0086113D">
        <w:rPr>
          <w:u w:val="single" w:color="FF0000"/>
          <w:lang w:val="fr-BE"/>
        </w:rPr>
        <w:t>i médication, en cas d’urgence, descriptif et consigne</w:t>
      </w:r>
      <w:r w:rsidRPr="0086113D">
        <w:rPr>
          <w:lang w:val="fr-BE"/>
        </w:rPr>
        <w:t> :</w:t>
      </w:r>
      <w:r>
        <w:rPr>
          <w:lang w:val="fr-BE"/>
        </w:rPr>
        <w:tab/>
      </w:r>
      <w:r>
        <w:rPr>
          <w:lang w:val="fr-BE"/>
        </w:rPr>
        <w:br/>
      </w:r>
      <w:r>
        <w:rPr>
          <w:lang w:val="fr-BE"/>
        </w:rPr>
        <w:tab/>
      </w:r>
      <w:r>
        <w:rPr>
          <w:lang w:val="fr-BE"/>
        </w:rPr>
        <w:br/>
      </w:r>
      <w:r>
        <w:rPr>
          <w:lang w:val="fr-BE"/>
        </w:rPr>
        <w:tab/>
      </w:r>
    </w:p>
    <w:p w14:paraId="718A034E" w14:textId="77777777" w:rsidR="00BF20C9" w:rsidRDefault="00BF20C9" w:rsidP="008D2E6F">
      <w:pPr>
        <w:pStyle w:val="Sansinterligne"/>
        <w:jc w:val="center"/>
        <w:rPr>
          <w:b/>
          <w:caps/>
          <w:u w:val="single"/>
          <w:lang w:val="fr-BE"/>
        </w:rPr>
      </w:pPr>
    </w:p>
    <w:p w14:paraId="56ADB302" w14:textId="77777777" w:rsidR="00BF20C9" w:rsidRPr="00423BB6" w:rsidRDefault="00BF20C9" w:rsidP="00CA072A">
      <w:pPr>
        <w:pStyle w:val="Sansinterligne"/>
        <w:jc w:val="center"/>
        <w:rPr>
          <w:b/>
          <w:caps/>
          <w:color w:val="FF0000"/>
          <w:u w:val="single"/>
          <w:lang w:val="fr-BE"/>
        </w:rPr>
      </w:pPr>
      <w:r w:rsidRPr="00423BB6">
        <w:rPr>
          <w:b/>
          <w:caps/>
          <w:color w:val="FF0000"/>
          <w:u w:val="single"/>
          <w:lang w:val="fr-BE"/>
        </w:rPr>
        <w:t>RAPPEL : prévoir 1 fois ½ la quantité nécessaire pour le séjour</w:t>
      </w:r>
    </w:p>
    <w:p w14:paraId="60B9453E" w14:textId="77777777" w:rsidR="00BF20C9" w:rsidRPr="00423BB6" w:rsidRDefault="00BF20C9" w:rsidP="00CA072A">
      <w:pPr>
        <w:pStyle w:val="Sansinterligne"/>
        <w:jc w:val="center"/>
        <w:rPr>
          <w:rFonts w:ascii="Cambria" w:hAnsi="Cambria"/>
          <w:b/>
          <w:color w:val="FF0000"/>
          <w:sz w:val="18"/>
          <w:szCs w:val="18"/>
          <w:lang w:val="fr-BE"/>
        </w:rPr>
      </w:pPr>
      <w:r w:rsidRPr="00423BB6">
        <w:rPr>
          <w:rFonts w:ascii="Cambria" w:hAnsi="Cambria"/>
          <w:b/>
          <w:color w:val="FF0000"/>
          <w:sz w:val="18"/>
          <w:szCs w:val="18"/>
          <w:u w:val="single"/>
          <w:lang w:val="fr-BE"/>
        </w:rPr>
        <w:t>Attention </w:t>
      </w:r>
      <w:r w:rsidRPr="00423BB6">
        <w:rPr>
          <w:rFonts w:ascii="Cambria" w:hAnsi="Cambria"/>
          <w:b/>
          <w:color w:val="FF0000"/>
          <w:sz w:val="18"/>
          <w:szCs w:val="18"/>
          <w:lang w:val="fr-BE"/>
        </w:rPr>
        <w:t xml:space="preserve">: L’utilisation de cette fiche de médication est obligatoire (pas de feuilles volantes svp) et ne peut être séparée de l’attestation. </w:t>
      </w:r>
      <w:r w:rsidRPr="00423BB6">
        <w:rPr>
          <w:rFonts w:ascii="Cambria" w:hAnsi="Cambria"/>
          <w:b/>
          <w:color w:val="FF0000"/>
          <w:sz w:val="18"/>
          <w:szCs w:val="18"/>
          <w:lang w:val="fr-BE"/>
        </w:rPr>
        <w:br/>
        <w:t>Le non respect de cette instruction constitue un abandon de recours envers Olé en cas de perte, de suivi, etc.…</w:t>
      </w:r>
    </w:p>
    <w:p w14:paraId="3EA23C7B" w14:textId="77777777" w:rsidR="00BF20C9" w:rsidRPr="00423BB6" w:rsidRDefault="00BF20C9" w:rsidP="00CA072A">
      <w:pPr>
        <w:pStyle w:val="Sansinterligne"/>
        <w:jc w:val="center"/>
        <w:rPr>
          <w:rFonts w:ascii="Cambria" w:hAnsi="Cambria"/>
          <w:b/>
          <w:color w:val="FF0000"/>
          <w:sz w:val="18"/>
          <w:szCs w:val="18"/>
          <w:lang w:val="fr-BE"/>
        </w:rPr>
      </w:pPr>
      <w:r w:rsidRPr="00423BB6">
        <w:rPr>
          <w:rFonts w:ascii="Cambria" w:hAnsi="Cambria"/>
          <w:b/>
          <w:color w:val="FF0000"/>
          <w:sz w:val="18"/>
          <w:szCs w:val="18"/>
          <w:lang w:val="fr-BE"/>
        </w:rPr>
        <w:t>La posologie doit correspondre fidèlement aux médicaments fournis. Les médicaments se remettent directement aux responsables de séjour, le jour du départ.</w:t>
      </w:r>
    </w:p>
    <w:p w14:paraId="70F7162B" w14:textId="77777777" w:rsidR="00BF20C9" w:rsidRPr="00423BB6" w:rsidRDefault="00BF20C9" w:rsidP="00CA072A">
      <w:pPr>
        <w:pStyle w:val="Sansinterligne"/>
        <w:jc w:val="center"/>
        <w:rPr>
          <w:rFonts w:ascii="Cambria" w:hAnsi="Cambria"/>
          <w:b/>
          <w:i/>
          <w:color w:val="FF0000"/>
          <w:sz w:val="18"/>
          <w:szCs w:val="18"/>
          <w:u w:val="dotted"/>
          <w:lang w:val="fr-BE"/>
        </w:rPr>
      </w:pPr>
      <w:r w:rsidRPr="00423BB6">
        <w:rPr>
          <w:rFonts w:ascii="Cambria" w:hAnsi="Cambria"/>
          <w:b/>
          <w:i/>
          <w:color w:val="FF0000"/>
          <w:sz w:val="18"/>
          <w:szCs w:val="18"/>
          <w:u w:val="dotted"/>
          <w:lang w:val="fr-BE"/>
        </w:rPr>
        <w:t>La médication devra être préparée au préalable et conditionnée sous forme de semainier (ou autres systèmes) et être</w:t>
      </w:r>
      <w:r w:rsidRPr="00423BB6">
        <w:rPr>
          <w:rFonts w:ascii="Cambria" w:hAnsi="Cambria"/>
          <w:b/>
          <w:color w:val="FF0000"/>
          <w:sz w:val="18"/>
          <w:szCs w:val="18"/>
          <w:u w:val="dotted"/>
          <w:lang w:val="fr-BE"/>
        </w:rPr>
        <w:t xml:space="preserve"> </w:t>
      </w:r>
      <w:r w:rsidRPr="00423BB6">
        <w:rPr>
          <w:rFonts w:ascii="Cambria" w:hAnsi="Cambria"/>
          <w:b/>
          <w:i/>
          <w:color w:val="FF0000"/>
          <w:sz w:val="18"/>
          <w:szCs w:val="18"/>
          <w:u w:val="dotted"/>
          <w:lang w:val="fr-BE"/>
        </w:rPr>
        <w:t>personnalisée</w:t>
      </w:r>
    </w:p>
    <w:p w14:paraId="521A6781" w14:textId="77777777" w:rsidR="00BF20C9" w:rsidRPr="00423BB6" w:rsidRDefault="00BF20C9" w:rsidP="005A1030">
      <w:pPr>
        <w:pStyle w:val="Sansinterligne"/>
        <w:rPr>
          <w:rFonts w:ascii="Cambria" w:hAnsi="Cambria"/>
          <w:b/>
          <w:color w:val="FF0000"/>
          <w:sz w:val="18"/>
          <w:szCs w:val="18"/>
          <w:lang w:val="fr-BE"/>
        </w:rPr>
      </w:pPr>
    </w:p>
    <w:p w14:paraId="5A01B1AE" w14:textId="77777777" w:rsidR="00BF20C9" w:rsidRPr="00423BB6" w:rsidRDefault="00BF20C9" w:rsidP="00341198">
      <w:pPr>
        <w:pStyle w:val="Sansinterligne"/>
        <w:jc w:val="center"/>
        <w:rPr>
          <w:rFonts w:ascii="Cambria" w:hAnsi="Cambria"/>
          <w:b/>
          <w:color w:val="FF0000"/>
          <w:sz w:val="20"/>
          <w:szCs w:val="20"/>
          <w:u w:val="single"/>
          <w:lang w:val="fr-BE"/>
        </w:rPr>
      </w:pPr>
      <w:r w:rsidRPr="00423BB6">
        <w:rPr>
          <w:rFonts w:ascii="Cambria" w:hAnsi="Cambria"/>
          <w:b/>
          <w:color w:val="FF0000"/>
          <w:sz w:val="20"/>
          <w:szCs w:val="20"/>
          <w:u w:val="single"/>
          <w:lang w:val="fr-BE"/>
        </w:rPr>
        <w:t>VEILLEZ A L’EXACTITUDE ET A LA LISIBILITE DES RENSEIGNEMENTS FOURNIS</w:t>
      </w:r>
    </w:p>
    <w:p w14:paraId="0E0A36AE" w14:textId="77777777" w:rsidR="0045417A" w:rsidRDefault="0045417A">
      <w:pPr>
        <w:spacing w:after="0" w:line="240" w:lineRule="auto"/>
        <w:rPr>
          <w:lang w:val="fr-BE"/>
        </w:rPr>
      </w:pPr>
    </w:p>
    <w:sectPr w:rsidR="0045417A" w:rsidSect="0008223E">
      <w:headerReference w:type="default" r:id="rId8"/>
      <w:footerReference w:type="default" r:id="rId9"/>
      <w:pgSz w:w="11906" w:h="16838"/>
      <w:pgMar w:top="720" w:right="720" w:bottom="720" w:left="720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C61B6" w14:textId="77777777" w:rsidR="000E3819" w:rsidRDefault="000E3819" w:rsidP="00341198">
      <w:pPr>
        <w:spacing w:after="0" w:line="240" w:lineRule="auto"/>
      </w:pPr>
      <w:r>
        <w:separator/>
      </w:r>
    </w:p>
  </w:endnote>
  <w:endnote w:type="continuationSeparator" w:id="0">
    <w:p w14:paraId="4882225E" w14:textId="77777777" w:rsidR="000E3819" w:rsidRDefault="000E3819" w:rsidP="00341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92854" w14:textId="77777777" w:rsidR="00CA072A" w:rsidRPr="00B85660" w:rsidRDefault="00CA072A" w:rsidP="00261543">
    <w:pPr>
      <w:pStyle w:val="Sansinterligne"/>
      <w:jc w:val="center"/>
      <w:rPr>
        <w:b/>
        <w:sz w:val="18"/>
        <w:szCs w:val="18"/>
        <w:lang w:val="fr-BE"/>
      </w:rPr>
    </w:pPr>
    <w:r w:rsidRPr="00B85660">
      <w:rPr>
        <w:b/>
        <w:sz w:val="18"/>
        <w:szCs w:val="18"/>
        <w:lang w:val="fr-BE"/>
      </w:rPr>
      <w:t xml:space="preserve">Rue de Bidet 8 – BE 5590 CHAPOIS </w:t>
    </w:r>
    <w:r w:rsidRPr="00B85660">
      <w:rPr>
        <w:b/>
        <w:sz w:val="18"/>
        <w:szCs w:val="18"/>
      </w:rPr>
      <w:t>–</w:t>
    </w:r>
    <w:r w:rsidRPr="00B85660">
      <w:rPr>
        <w:b/>
        <w:sz w:val="18"/>
        <w:szCs w:val="18"/>
        <w:lang w:val="fr-BE"/>
      </w:rPr>
      <w:t>LEIGNON</w:t>
    </w:r>
    <w:r w:rsidRPr="00B85660">
      <w:rPr>
        <w:b/>
        <w:sz w:val="18"/>
        <w:szCs w:val="18"/>
      </w:rPr>
      <w:tab/>
    </w:r>
    <w:r w:rsidRPr="00B85660">
      <w:rPr>
        <w:b/>
        <w:sz w:val="18"/>
        <w:szCs w:val="18"/>
        <w:lang w:val="fr-BE"/>
      </w:rPr>
      <w:t>Tél : 083 214448</w:t>
    </w:r>
    <w:r w:rsidRPr="00B85660">
      <w:rPr>
        <w:b/>
        <w:sz w:val="18"/>
        <w:szCs w:val="18"/>
      </w:rPr>
      <w:tab/>
    </w:r>
    <w:r w:rsidRPr="00B85660">
      <w:rPr>
        <w:b/>
        <w:sz w:val="18"/>
        <w:szCs w:val="18"/>
        <w:lang w:val="fr-BE"/>
      </w:rPr>
      <w:t>Fax : 083 220598</w:t>
    </w:r>
  </w:p>
  <w:p w14:paraId="33FD0B76" w14:textId="031B1843" w:rsidR="00CA072A" w:rsidRPr="00B85660" w:rsidRDefault="00CA072A" w:rsidP="001B24D3">
    <w:pPr>
      <w:pStyle w:val="Sansinterligne"/>
      <w:jc w:val="center"/>
      <w:rPr>
        <w:b/>
        <w:sz w:val="18"/>
        <w:szCs w:val="18"/>
        <w:lang w:val="en-US"/>
      </w:rPr>
    </w:pPr>
    <w:r w:rsidRPr="00B85660">
      <w:rPr>
        <w:b/>
        <w:sz w:val="18"/>
        <w:szCs w:val="18"/>
        <w:lang w:val="en-US"/>
      </w:rPr>
      <w:t>Email</w:t>
    </w:r>
    <w:r w:rsidR="001B24D3">
      <w:rPr>
        <w:b/>
        <w:sz w:val="18"/>
        <w:szCs w:val="18"/>
        <w:lang w:val="en-US"/>
      </w:rPr>
      <w:t xml:space="preserve">: </w:t>
    </w:r>
    <w:hyperlink r:id="rId1" w:history="1">
      <w:r w:rsidR="001B24D3" w:rsidRPr="007757A1">
        <w:rPr>
          <w:rStyle w:val="Lienhypertexte"/>
          <w:b/>
          <w:sz w:val="18"/>
          <w:szCs w:val="18"/>
          <w:lang w:val="en-US"/>
        </w:rPr>
        <w:t>coordination.ole@legardianv3.be</w:t>
      </w:r>
    </w:hyperlink>
    <w:r w:rsidR="001B24D3">
      <w:rPr>
        <w:b/>
        <w:sz w:val="18"/>
        <w:szCs w:val="18"/>
        <w:lang w:val="en-US"/>
      </w:rPr>
      <w:t xml:space="preserve"> </w:t>
    </w:r>
    <w:r w:rsidRPr="00B85660">
      <w:rPr>
        <w:b/>
        <w:sz w:val="18"/>
        <w:szCs w:val="18"/>
        <w:lang w:val="en-US"/>
      </w:rPr>
      <w:t xml:space="preserve">http : </w:t>
    </w:r>
    <w:hyperlink r:id="rId2" w:history="1">
      <w:r w:rsidRPr="00B85660">
        <w:rPr>
          <w:rStyle w:val="Lienhypertexte"/>
          <w:b/>
          <w:i/>
          <w:sz w:val="18"/>
          <w:szCs w:val="18"/>
          <w:lang w:val="en-US"/>
        </w:rPr>
        <w:t>www.legardianv3.be</w:t>
      </w:r>
    </w:hyperlink>
  </w:p>
  <w:p w14:paraId="0DAD8BC1" w14:textId="77777777" w:rsidR="00CA072A" w:rsidRDefault="00CA072A" w:rsidP="00261543">
    <w:pPr>
      <w:pStyle w:val="Sansinterligne"/>
      <w:jc w:val="center"/>
      <w:rPr>
        <w:b/>
        <w:sz w:val="18"/>
        <w:szCs w:val="18"/>
        <w:lang w:val="en-US"/>
      </w:rPr>
    </w:pPr>
    <w:r w:rsidRPr="00B85660">
      <w:rPr>
        <w:b/>
        <w:sz w:val="18"/>
        <w:szCs w:val="18"/>
        <w:lang w:val="en-US"/>
      </w:rPr>
      <w:t xml:space="preserve">CBC : BE03 7320 0923 7784 </w:t>
    </w:r>
    <w:r w:rsidRPr="00B85660">
      <w:rPr>
        <w:b/>
        <w:sz w:val="18"/>
        <w:szCs w:val="18"/>
        <w:lang w:val="en-US"/>
      </w:rPr>
      <w:tab/>
      <w:t>BIC :CREGBEBB</w:t>
    </w:r>
  </w:p>
  <w:p w14:paraId="55D73571" w14:textId="77777777" w:rsidR="00CA072A" w:rsidRPr="00657D52" w:rsidRDefault="00CA072A" w:rsidP="0008223E">
    <w:pPr>
      <w:pStyle w:val="Sansinterligne"/>
      <w:rPr>
        <w:b/>
        <w:sz w:val="12"/>
        <w:szCs w:val="12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76CBA" w14:textId="77777777" w:rsidR="000E3819" w:rsidRDefault="000E3819" w:rsidP="00341198">
      <w:pPr>
        <w:spacing w:after="0" w:line="240" w:lineRule="auto"/>
      </w:pPr>
      <w:r>
        <w:separator/>
      </w:r>
    </w:p>
  </w:footnote>
  <w:footnote w:type="continuationSeparator" w:id="0">
    <w:p w14:paraId="67517C66" w14:textId="77777777" w:rsidR="000E3819" w:rsidRDefault="000E3819" w:rsidP="00341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5343" w14:textId="77777777" w:rsidR="00CA072A" w:rsidRPr="00B85660" w:rsidRDefault="00CA072A" w:rsidP="00CA072A">
    <w:pPr>
      <w:pStyle w:val="En-tte"/>
      <w:tabs>
        <w:tab w:val="clear" w:pos="4536"/>
        <w:tab w:val="clear" w:pos="9072"/>
      </w:tabs>
      <w:rPr>
        <w:sz w:val="8"/>
        <w:szCs w:val="8"/>
      </w:rPr>
    </w:pPr>
    <w:r w:rsidRPr="00B85660">
      <w:rPr>
        <w:noProof/>
        <w:sz w:val="8"/>
        <w:szCs w:val="8"/>
        <w:lang w:val="fr-BE" w:eastAsia="fr-BE"/>
      </w:rPr>
      <w:drawing>
        <wp:anchor distT="0" distB="0" distL="114300" distR="114300" simplePos="0" relativeHeight="251659264" behindDoc="1" locked="0" layoutInCell="1" allowOverlap="1" wp14:anchorId="4BA75A65" wp14:editId="4681B764">
          <wp:simplePos x="0" y="0"/>
          <wp:positionH relativeFrom="column">
            <wp:posOffset>4351213</wp:posOffset>
          </wp:positionH>
          <wp:positionV relativeFrom="paragraph">
            <wp:posOffset>-330310</wp:posOffset>
          </wp:positionV>
          <wp:extent cx="1610664" cy="739471"/>
          <wp:effectExtent l="19050" t="0" r="8586" b="0"/>
          <wp:wrapNone/>
          <wp:docPr id="15" name="Image 0" descr="signature_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nature_mai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10664" cy="7394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5B0841" w14:textId="77777777" w:rsidR="00CA072A" w:rsidRPr="00C104E5" w:rsidRDefault="00CA072A" w:rsidP="00C104E5">
    <w:pPr>
      <w:pStyle w:val="En-tte"/>
      <w:tabs>
        <w:tab w:val="clear" w:pos="4536"/>
        <w:tab w:val="clear" w:pos="9072"/>
        <w:tab w:val="left" w:pos="2066"/>
        <w:tab w:val="right" w:pos="8647"/>
      </w:tabs>
      <w:rPr>
        <w:rFonts w:ascii="Lucida Handwriting" w:hAnsi="Lucida Handwriting"/>
        <w:b/>
        <w:szCs w:val="20"/>
      </w:rPr>
    </w:pPr>
    <w:r>
      <w:tab/>
    </w:r>
    <w:r>
      <w:tab/>
      <w:t>« </w:t>
    </w:r>
    <w:r>
      <w:rPr>
        <w:rFonts w:ascii="Lucida Handwriting" w:hAnsi="Lucida Handwriting"/>
        <w:b/>
        <w:szCs w:val="20"/>
      </w:rPr>
      <w:t xml:space="preserve">Olé </w:t>
    </w:r>
    <w:r w:rsidRPr="005C63EC">
      <w:rPr>
        <w:rFonts w:ascii="Lucida Handwriting" w:hAnsi="Lucida Handwriting"/>
        <w:b/>
        <w:szCs w:val="20"/>
      </w:rPr>
      <w:t>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D23DD"/>
    <w:multiLevelType w:val="hybridMultilevel"/>
    <w:tmpl w:val="282EE31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380310"/>
    <w:multiLevelType w:val="hybridMultilevel"/>
    <w:tmpl w:val="62E2D2FE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168F4"/>
    <w:multiLevelType w:val="hybridMultilevel"/>
    <w:tmpl w:val="56CAE9C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3235F0"/>
    <w:multiLevelType w:val="hybridMultilevel"/>
    <w:tmpl w:val="DA20AD68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D956AD"/>
    <w:multiLevelType w:val="hybridMultilevel"/>
    <w:tmpl w:val="C7ACA04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26B0C"/>
    <w:multiLevelType w:val="hybridMultilevel"/>
    <w:tmpl w:val="D8E2F68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147684"/>
    <w:multiLevelType w:val="hybridMultilevel"/>
    <w:tmpl w:val="F1DADA9A"/>
    <w:lvl w:ilvl="0" w:tplc="315E7382">
      <w:start w:val="1"/>
      <w:numFmt w:val="decimal"/>
      <w:pStyle w:val="Titre1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82508"/>
    <w:multiLevelType w:val="hybridMultilevel"/>
    <w:tmpl w:val="71122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FB7333"/>
    <w:multiLevelType w:val="hybridMultilevel"/>
    <w:tmpl w:val="6BC6F2DA"/>
    <w:lvl w:ilvl="0" w:tplc="DAD0EA5E">
      <w:start w:val="1"/>
      <w:numFmt w:val="decimal"/>
      <w:pStyle w:val="Titre2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CC7856"/>
    <w:multiLevelType w:val="hybridMultilevel"/>
    <w:tmpl w:val="A1CCBBD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D805E8"/>
    <w:multiLevelType w:val="hybridMultilevel"/>
    <w:tmpl w:val="9A067450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05E7B"/>
    <w:multiLevelType w:val="hybridMultilevel"/>
    <w:tmpl w:val="B9568FC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565FA"/>
    <w:multiLevelType w:val="hybridMultilevel"/>
    <w:tmpl w:val="DA76920A"/>
    <w:lvl w:ilvl="0" w:tplc="08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8"/>
  </w:num>
  <w:num w:numId="11">
    <w:abstractNumId w:val="5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1592"/>
    <w:rsid w:val="00022E08"/>
    <w:rsid w:val="00052E2B"/>
    <w:rsid w:val="0008223E"/>
    <w:rsid w:val="00094551"/>
    <w:rsid w:val="000947CE"/>
    <w:rsid w:val="00095720"/>
    <w:rsid w:val="000B220E"/>
    <w:rsid w:val="000B2DE9"/>
    <w:rsid w:val="000C498D"/>
    <w:rsid w:val="000E3819"/>
    <w:rsid w:val="001012A3"/>
    <w:rsid w:val="00101592"/>
    <w:rsid w:val="00107794"/>
    <w:rsid w:val="00160BC4"/>
    <w:rsid w:val="00185E92"/>
    <w:rsid w:val="001B24D3"/>
    <w:rsid w:val="001E66B0"/>
    <w:rsid w:val="0020324C"/>
    <w:rsid w:val="00225FD8"/>
    <w:rsid w:val="0023415E"/>
    <w:rsid w:val="00261543"/>
    <w:rsid w:val="002818D2"/>
    <w:rsid w:val="002968DB"/>
    <w:rsid w:val="002A489D"/>
    <w:rsid w:val="002A6DBA"/>
    <w:rsid w:val="002D544F"/>
    <w:rsid w:val="002F2472"/>
    <w:rsid w:val="0030670F"/>
    <w:rsid w:val="00325117"/>
    <w:rsid w:val="00332444"/>
    <w:rsid w:val="00336DBB"/>
    <w:rsid w:val="00341198"/>
    <w:rsid w:val="0036475A"/>
    <w:rsid w:val="003C30AD"/>
    <w:rsid w:val="00423BB6"/>
    <w:rsid w:val="00451925"/>
    <w:rsid w:val="0045417A"/>
    <w:rsid w:val="0047327F"/>
    <w:rsid w:val="00476C00"/>
    <w:rsid w:val="00494ED2"/>
    <w:rsid w:val="004B2769"/>
    <w:rsid w:val="004C5977"/>
    <w:rsid w:val="004E09E1"/>
    <w:rsid w:val="00574BEC"/>
    <w:rsid w:val="00583F67"/>
    <w:rsid w:val="005A1030"/>
    <w:rsid w:val="005C29E6"/>
    <w:rsid w:val="005C3171"/>
    <w:rsid w:val="005E4DA5"/>
    <w:rsid w:val="006373B5"/>
    <w:rsid w:val="00642CA5"/>
    <w:rsid w:val="00644A5B"/>
    <w:rsid w:val="00656A2D"/>
    <w:rsid w:val="00657D52"/>
    <w:rsid w:val="00664557"/>
    <w:rsid w:val="00685405"/>
    <w:rsid w:val="00693F26"/>
    <w:rsid w:val="006B1BE3"/>
    <w:rsid w:val="006C2157"/>
    <w:rsid w:val="006E4782"/>
    <w:rsid w:val="00707234"/>
    <w:rsid w:val="00732DC9"/>
    <w:rsid w:val="00734E10"/>
    <w:rsid w:val="00761213"/>
    <w:rsid w:val="007A2F9B"/>
    <w:rsid w:val="007C2AFD"/>
    <w:rsid w:val="007D5255"/>
    <w:rsid w:val="007E401D"/>
    <w:rsid w:val="00806343"/>
    <w:rsid w:val="008115C6"/>
    <w:rsid w:val="00812336"/>
    <w:rsid w:val="008B4BA9"/>
    <w:rsid w:val="008D2E6F"/>
    <w:rsid w:val="008F6D33"/>
    <w:rsid w:val="008F72E7"/>
    <w:rsid w:val="00934AF8"/>
    <w:rsid w:val="00945001"/>
    <w:rsid w:val="009E4E88"/>
    <w:rsid w:val="00A00A7A"/>
    <w:rsid w:val="00A01B11"/>
    <w:rsid w:val="00A75AC0"/>
    <w:rsid w:val="00A90A05"/>
    <w:rsid w:val="00AA30F2"/>
    <w:rsid w:val="00AB095C"/>
    <w:rsid w:val="00AE0250"/>
    <w:rsid w:val="00AE0588"/>
    <w:rsid w:val="00AF0BD6"/>
    <w:rsid w:val="00B37A0E"/>
    <w:rsid w:val="00BC0E6D"/>
    <w:rsid w:val="00BC4AA5"/>
    <w:rsid w:val="00BF20C9"/>
    <w:rsid w:val="00C104E5"/>
    <w:rsid w:val="00C225DB"/>
    <w:rsid w:val="00C472E8"/>
    <w:rsid w:val="00C56384"/>
    <w:rsid w:val="00C65BF2"/>
    <w:rsid w:val="00C9524A"/>
    <w:rsid w:val="00CA072A"/>
    <w:rsid w:val="00CE6D59"/>
    <w:rsid w:val="00CF55AB"/>
    <w:rsid w:val="00D17C49"/>
    <w:rsid w:val="00D24003"/>
    <w:rsid w:val="00D6276A"/>
    <w:rsid w:val="00D6626C"/>
    <w:rsid w:val="00D87C5B"/>
    <w:rsid w:val="00DA7704"/>
    <w:rsid w:val="00DB22CF"/>
    <w:rsid w:val="00DF4311"/>
    <w:rsid w:val="00E237C3"/>
    <w:rsid w:val="00E248FB"/>
    <w:rsid w:val="00E53D1C"/>
    <w:rsid w:val="00E601CA"/>
    <w:rsid w:val="00EA4D99"/>
    <w:rsid w:val="00EE6A31"/>
    <w:rsid w:val="00F46167"/>
    <w:rsid w:val="00F812B9"/>
    <w:rsid w:val="00FB2586"/>
    <w:rsid w:val="00FC4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6620BCA"/>
  <w15:docId w15:val="{74B42CF4-EBC5-4FB0-B2DD-0212B6011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DE9"/>
    <w:pPr>
      <w:spacing w:after="200" w:line="276" w:lineRule="auto"/>
    </w:pPr>
    <w:rPr>
      <w:sz w:val="22"/>
      <w:szCs w:val="22"/>
      <w:lang w:val="fr-FR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EE6A31"/>
    <w:pPr>
      <w:keepNext/>
      <w:keepLines/>
      <w:numPr>
        <w:numId w:val="9"/>
      </w:numPr>
      <w:spacing w:before="240" w:after="0"/>
      <w:outlineLvl w:val="0"/>
    </w:pPr>
    <w:rPr>
      <w:b/>
      <w:sz w:val="28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61213"/>
    <w:pPr>
      <w:keepNext/>
      <w:keepLines/>
      <w:numPr>
        <w:numId w:val="10"/>
      </w:numPr>
      <w:spacing w:before="40" w:after="0"/>
      <w:outlineLvl w:val="1"/>
    </w:pPr>
    <w:rPr>
      <w:b/>
      <w:sz w:val="28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87C5B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D6626C"/>
    <w:rPr>
      <w:sz w:val="22"/>
      <w:szCs w:val="22"/>
      <w:lang w:val="fr-FR" w:eastAsia="en-US"/>
    </w:rPr>
  </w:style>
  <w:style w:type="table" w:styleId="Grilledutableau">
    <w:name w:val="Table Grid"/>
    <w:basedOn w:val="TableauNormal"/>
    <w:uiPriority w:val="59"/>
    <w:rsid w:val="009E4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341198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341198"/>
    <w:rPr>
      <w:rFonts w:cs="Times New Roman"/>
      <w:sz w:val="22"/>
      <w:szCs w:val="22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34119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341198"/>
    <w:rPr>
      <w:rFonts w:cs="Times New Roman"/>
      <w:sz w:val="22"/>
      <w:szCs w:val="22"/>
      <w:lang w:val="fr-FR" w:eastAsia="en-US"/>
    </w:rPr>
  </w:style>
  <w:style w:type="character" w:customStyle="1" w:styleId="Titre1Car">
    <w:name w:val="Titre 1 Car"/>
    <w:link w:val="Titre1"/>
    <w:uiPriority w:val="9"/>
    <w:rsid w:val="00EE6A31"/>
    <w:rPr>
      <w:rFonts w:ascii="Calibri" w:eastAsia="Times New Roman" w:hAnsi="Calibri" w:cs="Times New Roman"/>
      <w:b/>
      <w:sz w:val="28"/>
      <w:szCs w:val="32"/>
      <w:lang w:val="fr-FR" w:eastAsia="en-US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6A31"/>
    <w:pPr>
      <w:numPr>
        <w:ilvl w:val="1"/>
      </w:numPr>
      <w:spacing w:after="160"/>
    </w:pPr>
    <w:rPr>
      <w:b/>
      <w:i/>
      <w:caps/>
      <w:color w:val="5A5A5A"/>
      <w:spacing w:val="15"/>
      <w:sz w:val="24"/>
      <w:u w:val="single"/>
    </w:rPr>
  </w:style>
  <w:style w:type="character" w:customStyle="1" w:styleId="Sous-titreCar">
    <w:name w:val="Sous-titre Car"/>
    <w:link w:val="Sous-titre"/>
    <w:uiPriority w:val="11"/>
    <w:rsid w:val="00EE6A31"/>
    <w:rPr>
      <w:rFonts w:ascii="Calibri" w:eastAsia="Times New Roman" w:hAnsi="Calibri" w:cs="Times New Roman"/>
      <w:b/>
      <w:i/>
      <w:caps/>
      <w:color w:val="5A5A5A"/>
      <w:spacing w:val="15"/>
      <w:sz w:val="24"/>
      <w:szCs w:val="22"/>
      <w:u w:val="single"/>
      <w:lang w:val="fr-FR" w:eastAsia="en-US"/>
    </w:rPr>
  </w:style>
  <w:style w:type="character" w:customStyle="1" w:styleId="Titre2Car">
    <w:name w:val="Titre 2 Car"/>
    <w:link w:val="Titre2"/>
    <w:uiPriority w:val="9"/>
    <w:rsid w:val="00761213"/>
    <w:rPr>
      <w:rFonts w:ascii="Calibri" w:eastAsia="Times New Roman" w:hAnsi="Calibri" w:cs="Times New Roman"/>
      <w:b/>
      <w:sz w:val="28"/>
      <w:szCs w:val="26"/>
      <w:lang w:val="fr-FR"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2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707234"/>
    <w:rPr>
      <w:rFonts w:ascii="Segoe UI" w:hAnsi="Segoe UI" w:cs="Segoe UI"/>
      <w:sz w:val="18"/>
      <w:szCs w:val="18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5E4DA5"/>
    <w:rPr>
      <w:sz w:val="22"/>
      <w:szCs w:val="22"/>
      <w:lang w:val="fr-FR" w:eastAsia="en-US"/>
    </w:rPr>
  </w:style>
  <w:style w:type="character" w:styleId="Lienhypertexte">
    <w:name w:val="Hyperlink"/>
    <w:basedOn w:val="Policepardfaut"/>
    <w:uiPriority w:val="99"/>
    <w:unhideWhenUsed/>
    <w:rsid w:val="0008223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B24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egardianv3.be" TargetMode="External"/><Relationship Id="rId1" Type="http://schemas.openxmlformats.org/officeDocument/2006/relationships/hyperlink" Target="mailto:coordination.ole@legardianv3.b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\Dropbox\2016\OLE\Profil%20%20b&#233;n&#233;ficiaire%20remani&#233;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173FDB5F90C48B986F2B698697849" ma:contentTypeVersion="13" ma:contentTypeDescription="Een nieuw document maken." ma:contentTypeScope="" ma:versionID="b8e28de448ecd6f5d1f26ace528a66b2">
  <xsd:schema xmlns:xsd="http://www.w3.org/2001/XMLSchema" xmlns:xs="http://www.w3.org/2001/XMLSchema" xmlns:p="http://schemas.microsoft.com/office/2006/metadata/properties" xmlns:ns2="ef7f2b86-c6f8-4390-8681-ccbc00eb9c1b" xmlns:ns3="1e823a1c-bc98-4f55-b420-8fc52f884a2e" targetNamespace="http://schemas.microsoft.com/office/2006/metadata/properties" ma:root="true" ma:fieldsID="2dfec429b907005b92862c6bebdfd592" ns2:_="" ns3:_="">
    <xsd:import namespace="ef7f2b86-c6f8-4390-8681-ccbc00eb9c1b"/>
    <xsd:import namespace="1e823a1c-bc98-4f55-b420-8fc52f884a2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f2b86-c6f8-4390-8681-ccbc00eb9c1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3a1c-bc98-4f55-b420-8fc52f884a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05dfeb94-8078-4d92-8940-913749753d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823a1c-bc98-4f55-b420-8fc52f884a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394466-6771-4052-9C0B-B70E47CCC9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15E1CA-B7AD-4B73-AA28-BA82DC4C1817}"/>
</file>

<file path=customXml/itemProps3.xml><?xml version="1.0" encoding="utf-8"?>
<ds:datastoreItem xmlns:ds="http://schemas.openxmlformats.org/officeDocument/2006/customXml" ds:itemID="{24A362FF-884A-4991-9577-03E953E0E406}"/>
</file>

<file path=customXml/itemProps4.xml><?xml version="1.0" encoding="utf-8"?>
<ds:datastoreItem xmlns:ds="http://schemas.openxmlformats.org/officeDocument/2006/customXml" ds:itemID="{8D410210-DCEF-4919-8E37-FAF43FFE4DC5}"/>
</file>

<file path=docProps/app.xml><?xml version="1.0" encoding="utf-8"?>
<Properties xmlns="http://schemas.openxmlformats.org/officeDocument/2006/extended-properties" xmlns:vt="http://schemas.openxmlformats.org/officeDocument/2006/docPropsVTypes">
  <Template>Profil  bénéficiaire remanié</Template>
  <TotalTime>16</TotalTime>
  <Pages>14</Pages>
  <Words>2013</Words>
  <Characters>11076</Characters>
  <Application>Microsoft Office Word</Application>
  <DocSecurity>0</DocSecurity>
  <Lines>92</Lines>
  <Paragraphs>26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21</vt:i4>
      </vt:variant>
    </vt:vector>
  </HeadingPairs>
  <TitlesOfParts>
    <vt:vector size="22" baseType="lpstr">
      <vt:lpstr/>
      <vt:lpstr>Compétences dans les activités de la vie journalière</vt:lpstr>
      <vt:lpstr>Nature du Handicap</vt:lpstr>
      <vt:lpstr>Aptitudes physiques</vt:lpstr>
      <vt:lpstr>Autonomie</vt:lpstr>
      <vt:lpstr>Comportement social</vt:lpstr>
      <vt:lpstr>    Problème médicale majeur (antécédents médicaux et chirurgicaux)</vt:lpstr>
      <vt:lpstr>    Contre-indications aux activités sportives </vt:lpstr>
      <vt:lpstr>    Allergies </vt:lpstr>
      <vt:lpstr>    Ordre de vaccination</vt:lpstr>
      <vt:lpstr>    Epilepsie</vt:lpstr>
      <vt:lpstr>    Troubles cardiaques </vt:lpstr>
      <vt:lpstr>    Troubles respiratoires </vt:lpstr>
      <vt:lpstr>    Diabète</vt:lpstr>
      <vt:lpstr>    Régime alimentaire particulier </vt:lpstr>
      <vt:lpstr>    Consommation d’alcool : </vt:lpstr>
      <vt:lpstr>    Consommation de tabac : </vt:lpstr>
      <vt:lpstr>    Enurésie </vt:lpstr>
      <vt:lpstr>    Encoprésie</vt:lpstr>
      <vt:lpstr>    Contraception </vt:lpstr>
      <vt:lpstr>    Soins à administrer </vt:lpstr>
      <vt:lpstr>    Médication (voir feuille en annexe)</vt:lpstr>
    </vt:vector>
  </TitlesOfParts>
  <Company/>
  <LinksUpToDate>false</LinksUpToDate>
  <CharactersWithSpaces>13063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Meyfroidt</dc:creator>
  <cp:lastModifiedBy>Nathalie Cousin</cp:lastModifiedBy>
  <cp:revision>9</cp:revision>
  <cp:lastPrinted>2022-02-18T13:48:00Z</cp:lastPrinted>
  <dcterms:created xsi:type="dcterms:W3CDTF">2016-06-30T12:44:00Z</dcterms:created>
  <dcterms:modified xsi:type="dcterms:W3CDTF">2022-02-18T13:50:00Z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0x0101005D4173FDB5F90C48B986F2B698697849</vt:lpwstr>
  </property>
</Properties>
</file>